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3C" w:rsidRPr="0041783A" w:rsidRDefault="008E233C" w:rsidP="00AF489F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МУНИЦИПАЛЬНОЕ БЮДЖЕТНОЕ ОБРАЗОВАТЕЛЬНОЕ УЧРЕЖДЕНИЕ</w:t>
      </w:r>
    </w:p>
    <w:p w:rsidR="008E233C" w:rsidRPr="0041783A" w:rsidRDefault="008E233C" w:rsidP="00AF489F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ДОПОЛНИТЕЛЬНОГО ОБРАЗОВАНИЯ ДЕТЕЙ</w:t>
      </w:r>
    </w:p>
    <w:p w:rsidR="008E233C" w:rsidRPr="0041783A" w:rsidRDefault="008E233C" w:rsidP="00AF489F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ЧЕРЕПОВЕЦКОГО МУНИЦИПАЛЬНОГО РАЙОНА</w:t>
      </w:r>
    </w:p>
    <w:p w:rsidR="008E233C" w:rsidRPr="0041783A" w:rsidRDefault="008E233C" w:rsidP="00AF489F">
      <w:pPr>
        <w:jc w:val="center"/>
        <w:rPr>
          <w:sz w:val="28"/>
          <w:szCs w:val="28"/>
        </w:rPr>
      </w:pPr>
      <w:r w:rsidRPr="0041783A">
        <w:rPr>
          <w:sz w:val="28"/>
          <w:szCs w:val="28"/>
        </w:rPr>
        <w:t>«СУДСКАЯ ДЕТСКАЯ ШКОЛА ИСКУССТВ»</w:t>
      </w:r>
    </w:p>
    <w:p w:rsidR="008E233C" w:rsidRDefault="008E233C" w:rsidP="00AF489F">
      <w:pPr>
        <w:jc w:val="center"/>
        <w:rPr>
          <w:b/>
          <w:bCs/>
          <w:sz w:val="28"/>
          <w:szCs w:val="28"/>
        </w:rPr>
      </w:pPr>
    </w:p>
    <w:p w:rsidR="008E233C" w:rsidRDefault="008E233C" w:rsidP="00AF489F">
      <w:pPr>
        <w:jc w:val="center"/>
        <w:rPr>
          <w:b/>
          <w:bCs/>
          <w:sz w:val="28"/>
          <w:szCs w:val="28"/>
        </w:rPr>
      </w:pPr>
    </w:p>
    <w:p w:rsidR="008E233C" w:rsidRDefault="008E233C" w:rsidP="00AF489F">
      <w:pPr>
        <w:jc w:val="center"/>
        <w:rPr>
          <w:b/>
          <w:bCs/>
          <w:sz w:val="28"/>
          <w:szCs w:val="28"/>
        </w:rPr>
      </w:pPr>
    </w:p>
    <w:p w:rsidR="008E233C" w:rsidRDefault="008E233C" w:rsidP="00AF489F">
      <w:pPr>
        <w:jc w:val="center"/>
        <w:rPr>
          <w:b/>
          <w:bCs/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  <w:r w:rsidRPr="00CC70D2">
        <w:rPr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8E233C" w:rsidRPr="00CC70D2" w:rsidRDefault="008E233C" w:rsidP="00AF489F">
      <w:pPr>
        <w:jc w:val="center"/>
        <w:rPr>
          <w:sz w:val="28"/>
          <w:szCs w:val="28"/>
        </w:rPr>
      </w:pPr>
      <w:r w:rsidRPr="00CC70D2">
        <w:rPr>
          <w:sz w:val="28"/>
          <w:szCs w:val="28"/>
        </w:rPr>
        <w:t xml:space="preserve">ХОРЕОГРАФИЧЕСКОГО ИСКУССТВА </w:t>
      </w:r>
    </w:p>
    <w:p w:rsidR="008E233C" w:rsidRPr="00CC70D2" w:rsidRDefault="008E233C" w:rsidP="00AF489F">
      <w:pPr>
        <w:jc w:val="center"/>
        <w:rPr>
          <w:sz w:val="28"/>
          <w:szCs w:val="28"/>
        </w:rPr>
      </w:pPr>
      <w:r w:rsidRPr="00CC70D2">
        <w:rPr>
          <w:sz w:val="28"/>
          <w:szCs w:val="28"/>
        </w:rPr>
        <w:t>«ХОРЕОГРАФИЧЕСКОЕ ТВОРЧЕСТВО»</w:t>
      </w: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  <w:r w:rsidRPr="00CC70D2">
        <w:rPr>
          <w:sz w:val="28"/>
          <w:szCs w:val="28"/>
        </w:rPr>
        <w:t xml:space="preserve">Предметная область </w:t>
      </w:r>
    </w:p>
    <w:p w:rsidR="008E233C" w:rsidRPr="00CC70D2" w:rsidRDefault="008E233C" w:rsidP="00AF489F">
      <w:pPr>
        <w:jc w:val="center"/>
        <w:rPr>
          <w:sz w:val="28"/>
          <w:szCs w:val="28"/>
        </w:rPr>
      </w:pPr>
      <w:r w:rsidRPr="00CC70D2">
        <w:rPr>
          <w:sz w:val="28"/>
          <w:szCs w:val="28"/>
        </w:rPr>
        <w:t>ПО.01. ХОРЕОГРАФИЧЕСКОЕ ИСПОЛНИТЕЛЬСТВО</w:t>
      </w: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36"/>
          <w:szCs w:val="36"/>
        </w:rPr>
      </w:pPr>
      <w:r w:rsidRPr="00CC70D2">
        <w:rPr>
          <w:sz w:val="36"/>
          <w:szCs w:val="36"/>
        </w:rPr>
        <w:t>ПРОГРАММА</w:t>
      </w:r>
    </w:p>
    <w:p w:rsidR="008E233C" w:rsidRPr="00CC70D2" w:rsidRDefault="008E233C" w:rsidP="00AF489F">
      <w:pPr>
        <w:jc w:val="center"/>
        <w:rPr>
          <w:sz w:val="36"/>
          <w:szCs w:val="36"/>
        </w:rPr>
      </w:pPr>
      <w:r w:rsidRPr="00CC70D2">
        <w:rPr>
          <w:sz w:val="36"/>
          <w:szCs w:val="36"/>
        </w:rPr>
        <w:t>по учебному предмету</w:t>
      </w:r>
    </w:p>
    <w:p w:rsidR="008E233C" w:rsidRPr="00CC70D2" w:rsidRDefault="008E233C" w:rsidP="00AF489F">
      <w:pPr>
        <w:jc w:val="center"/>
        <w:rPr>
          <w:sz w:val="42"/>
          <w:szCs w:val="42"/>
        </w:rPr>
      </w:pPr>
      <w:r w:rsidRPr="00CC70D2">
        <w:rPr>
          <w:sz w:val="42"/>
          <w:szCs w:val="42"/>
        </w:rPr>
        <w:t xml:space="preserve">ПО.01.УП.02., ПО.01.УП.01. </w:t>
      </w:r>
    </w:p>
    <w:p w:rsidR="008E233C" w:rsidRPr="00CC70D2" w:rsidRDefault="008E233C" w:rsidP="00AF489F">
      <w:pPr>
        <w:jc w:val="center"/>
        <w:rPr>
          <w:sz w:val="42"/>
          <w:szCs w:val="42"/>
        </w:rPr>
      </w:pPr>
      <w:r w:rsidRPr="00CC70D2">
        <w:rPr>
          <w:sz w:val="42"/>
          <w:szCs w:val="42"/>
        </w:rPr>
        <w:t>РИТМИКА</w:t>
      </w: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  <w:r w:rsidRPr="00CC70D2">
        <w:rPr>
          <w:sz w:val="28"/>
          <w:szCs w:val="28"/>
        </w:rPr>
        <w:t xml:space="preserve"> </w:t>
      </w: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Default="008E233C" w:rsidP="00AF489F">
      <w:pPr>
        <w:jc w:val="center"/>
        <w:rPr>
          <w:sz w:val="28"/>
          <w:szCs w:val="28"/>
        </w:rPr>
      </w:pPr>
    </w:p>
    <w:p w:rsidR="008E233C" w:rsidRDefault="008E233C" w:rsidP="00AF489F">
      <w:pPr>
        <w:jc w:val="center"/>
        <w:rPr>
          <w:sz w:val="28"/>
          <w:szCs w:val="28"/>
        </w:rPr>
      </w:pPr>
    </w:p>
    <w:p w:rsidR="008E233C" w:rsidRDefault="008E233C" w:rsidP="00AF489F">
      <w:pPr>
        <w:jc w:val="center"/>
        <w:rPr>
          <w:sz w:val="28"/>
          <w:szCs w:val="28"/>
        </w:rPr>
      </w:pPr>
    </w:p>
    <w:p w:rsidR="008E233C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</w:p>
    <w:p w:rsidR="008E233C" w:rsidRPr="00CC70D2" w:rsidRDefault="008E233C" w:rsidP="00AF489F"/>
    <w:p w:rsidR="008E233C" w:rsidRPr="00CC70D2" w:rsidRDefault="008E233C" w:rsidP="00AF489F">
      <w:pPr>
        <w:rPr>
          <w:sz w:val="28"/>
          <w:szCs w:val="28"/>
        </w:rPr>
      </w:pPr>
    </w:p>
    <w:p w:rsidR="008E233C" w:rsidRPr="00CC70D2" w:rsidRDefault="008E233C" w:rsidP="00AF489F">
      <w:pPr>
        <w:jc w:val="center"/>
        <w:rPr>
          <w:sz w:val="28"/>
          <w:szCs w:val="28"/>
        </w:rPr>
      </w:pPr>
      <w:r>
        <w:rPr>
          <w:sz w:val="28"/>
          <w:szCs w:val="28"/>
        </w:rPr>
        <w:t>п. Суда</w:t>
      </w:r>
      <w:r w:rsidRPr="00CC70D2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8E233C" w:rsidRPr="0041783A">
        <w:tc>
          <w:tcPr>
            <w:tcW w:w="4785" w:type="dxa"/>
          </w:tcPr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Рассмотрено методическим советом</w:t>
            </w:r>
          </w:p>
          <w:p w:rsidR="008E233C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МБОУ ДОД ЧМР «Судская детская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8E233C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Протокол № ___________________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Принято педагогическим советом</w:t>
            </w:r>
          </w:p>
          <w:p w:rsidR="008E233C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МБОУ ДОД ЧМР «Судская детская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8E233C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Протокол № ___________________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4786" w:type="dxa"/>
          </w:tcPr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«Утверждаю»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 xml:space="preserve">директор   </w:t>
            </w:r>
            <w:r>
              <w:rPr>
                <w:rStyle w:val="FontStyle16"/>
                <w:sz w:val="28"/>
                <w:szCs w:val="28"/>
              </w:rPr>
              <w:t>МБОУ ДОД ЧМР «Судская детская 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8E233C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________________С.И. Борисова</w:t>
            </w:r>
          </w:p>
          <w:p w:rsidR="008E233C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Приказ №______________________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</w:p>
          <w:p w:rsidR="008E233C" w:rsidRPr="00DB0031" w:rsidRDefault="008E233C" w:rsidP="00495347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709"/>
              <w:jc w:val="left"/>
              <w:rPr>
                <w:rStyle w:val="FontStyle16"/>
                <w:sz w:val="28"/>
                <w:szCs w:val="28"/>
              </w:rPr>
            </w:pPr>
          </w:p>
        </w:tc>
      </w:tr>
    </w:tbl>
    <w:p w:rsidR="008E233C" w:rsidRDefault="008E233C" w:rsidP="00AF489F">
      <w:pPr>
        <w:jc w:val="center"/>
        <w:rPr>
          <w:b/>
          <w:bCs/>
          <w:sz w:val="28"/>
          <w:szCs w:val="28"/>
        </w:rPr>
      </w:pPr>
    </w:p>
    <w:p w:rsidR="008E233C" w:rsidRDefault="008E233C" w:rsidP="00AF489F">
      <w:pPr>
        <w:jc w:val="center"/>
        <w:rPr>
          <w:b/>
          <w:bCs/>
          <w:sz w:val="28"/>
          <w:szCs w:val="28"/>
        </w:rPr>
      </w:pPr>
    </w:p>
    <w:p w:rsidR="008E233C" w:rsidRPr="0041783A" w:rsidRDefault="008E233C" w:rsidP="00AF489F">
      <w:pPr>
        <w:jc w:val="both"/>
        <w:rPr>
          <w:sz w:val="28"/>
          <w:szCs w:val="28"/>
        </w:rPr>
      </w:pPr>
      <w:r w:rsidRPr="0041783A">
        <w:rPr>
          <w:sz w:val="28"/>
          <w:szCs w:val="28"/>
        </w:rPr>
        <w:t>Разработ</w:t>
      </w:r>
      <w:r>
        <w:rPr>
          <w:sz w:val="28"/>
          <w:szCs w:val="28"/>
        </w:rPr>
        <w:t>чик: Глебова Анна Сергеевна, преподаватель первой квалификационной</w:t>
      </w:r>
      <w:r w:rsidRPr="0041783A">
        <w:rPr>
          <w:sz w:val="28"/>
          <w:szCs w:val="28"/>
        </w:rPr>
        <w:t xml:space="preserve"> категории</w:t>
      </w:r>
    </w:p>
    <w:p w:rsidR="008E233C" w:rsidRDefault="008E233C" w:rsidP="00AF489F">
      <w:pPr>
        <w:jc w:val="both"/>
        <w:rPr>
          <w:sz w:val="28"/>
          <w:szCs w:val="28"/>
        </w:rPr>
      </w:pPr>
    </w:p>
    <w:p w:rsidR="008E233C" w:rsidRDefault="008E233C" w:rsidP="00AF489F">
      <w:pPr>
        <w:jc w:val="both"/>
        <w:rPr>
          <w:sz w:val="28"/>
          <w:szCs w:val="28"/>
        </w:rPr>
      </w:pPr>
    </w:p>
    <w:p w:rsidR="008E233C" w:rsidRDefault="008E233C" w:rsidP="00AF489F">
      <w:pPr>
        <w:jc w:val="both"/>
        <w:rPr>
          <w:sz w:val="28"/>
          <w:szCs w:val="28"/>
        </w:rPr>
      </w:pPr>
    </w:p>
    <w:p w:rsidR="008E233C" w:rsidRDefault="008E233C" w:rsidP="00AF489F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Рецензент:_____________________________________________________</w:t>
      </w:r>
    </w:p>
    <w:p w:rsidR="008E233C" w:rsidRDefault="008E233C" w:rsidP="00AF489F">
      <w:pPr>
        <w:jc w:val="both"/>
        <w:rPr>
          <w:sz w:val="28"/>
          <w:szCs w:val="28"/>
        </w:rPr>
      </w:pPr>
    </w:p>
    <w:p w:rsidR="008E233C" w:rsidRDefault="008E233C" w:rsidP="00AF489F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Рецензент:_____________________________________________________</w:t>
      </w:r>
    </w:p>
    <w:p w:rsidR="008E233C" w:rsidRDefault="008E233C" w:rsidP="00AF489F">
      <w:pPr>
        <w:rPr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line="360" w:lineRule="auto"/>
        <w:ind w:left="1452" w:firstLine="709"/>
        <w:rPr>
          <w:b/>
          <w:bCs/>
          <w:sz w:val="28"/>
          <w:szCs w:val="28"/>
        </w:rPr>
      </w:pPr>
    </w:p>
    <w:p w:rsidR="008E233C" w:rsidRPr="00A60DB2" w:rsidRDefault="008E233C" w:rsidP="00DB51A4">
      <w:pPr>
        <w:pStyle w:val="NormalWeb"/>
        <w:spacing w:before="0" w:beforeAutospacing="0" w:line="360" w:lineRule="auto"/>
        <w:ind w:left="1452" w:firstLine="709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t>Структура программы учебного предмета</w:t>
      </w:r>
    </w:p>
    <w:p w:rsidR="008E233C" w:rsidRDefault="008E233C" w:rsidP="00DB51A4">
      <w:pPr>
        <w:pStyle w:val="NormalWeb"/>
        <w:spacing w:before="0" w:beforeAutospacing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A60DB2">
        <w:rPr>
          <w:b/>
          <w:bCs/>
          <w:sz w:val="28"/>
          <w:szCs w:val="28"/>
        </w:rPr>
        <w:t xml:space="preserve"> Пояснительная записка </w:t>
      </w:r>
      <w:r>
        <w:rPr>
          <w:b/>
          <w:bCs/>
          <w:sz w:val="28"/>
          <w:szCs w:val="28"/>
        </w:rPr>
        <w:t xml:space="preserve">                                                                         </w:t>
      </w:r>
    </w:p>
    <w:p w:rsidR="008E233C" w:rsidRPr="00C646E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</w:rPr>
        <w:t xml:space="preserve">- </w:t>
      </w:r>
      <w:r w:rsidRPr="00C646EA">
        <w:rPr>
          <w:i/>
          <w:iCs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E233C" w:rsidRPr="00C646E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Срок реализации учебного предмета;</w:t>
      </w:r>
    </w:p>
    <w:p w:rsidR="008E233C" w:rsidRPr="00C646E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Объем учебного времени, предусмотренный учебным планом образовательного</w:t>
      </w:r>
      <w:r w:rsidRPr="00C646EA">
        <w:rPr>
          <w:sz w:val="28"/>
          <w:szCs w:val="28"/>
        </w:rPr>
        <w:t xml:space="preserve"> </w:t>
      </w:r>
      <w:r w:rsidRPr="00C646EA">
        <w:rPr>
          <w:i/>
          <w:iCs/>
          <w:sz w:val="28"/>
          <w:szCs w:val="28"/>
        </w:rPr>
        <w:t>учреждения на реализацию учебного предмета;</w:t>
      </w:r>
    </w:p>
    <w:p w:rsidR="008E233C" w:rsidRPr="00C646E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Форма проведения учебных аудиторных занятий;</w:t>
      </w:r>
    </w:p>
    <w:p w:rsidR="008E233C" w:rsidRPr="00C646E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Цель и задачи учебного предмета;</w:t>
      </w:r>
    </w:p>
    <w:p w:rsidR="008E233C" w:rsidRPr="00C646E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Обоснование структуры программы учебного предмета;</w:t>
      </w:r>
    </w:p>
    <w:p w:rsidR="008E233C" w:rsidRPr="00C646E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 xml:space="preserve">- Методы обучения; </w:t>
      </w:r>
    </w:p>
    <w:p w:rsidR="008E233C" w:rsidRDefault="008E233C" w:rsidP="00DB51A4">
      <w:pPr>
        <w:pStyle w:val="NormalWeb"/>
        <w:spacing w:before="0" w:beforeAutospacing="0" w:line="276" w:lineRule="auto"/>
        <w:rPr>
          <w:i/>
          <w:iCs/>
          <w:sz w:val="28"/>
          <w:szCs w:val="28"/>
        </w:rPr>
      </w:pPr>
      <w:r w:rsidRPr="00C646EA">
        <w:rPr>
          <w:i/>
          <w:iCs/>
          <w:sz w:val="28"/>
          <w:szCs w:val="28"/>
        </w:rPr>
        <w:t>- Описание материально-технических условий реализации учебного предмета.</w:t>
      </w:r>
    </w:p>
    <w:p w:rsidR="008E233C" w:rsidRPr="00C646EA" w:rsidRDefault="008E233C" w:rsidP="00DB51A4">
      <w:pPr>
        <w:pStyle w:val="NormalWeb"/>
        <w:spacing w:before="0" w:beforeAutospacing="0" w:line="276" w:lineRule="auto"/>
        <w:rPr>
          <w:sz w:val="28"/>
          <w:szCs w:val="28"/>
        </w:rPr>
      </w:pPr>
    </w:p>
    <w:p w:rsidR="008E233C" w:rsidRPr="00A60DB2" w:rsidRDefault="008E233C" w:rsidP="00DB51A4">
      <w:pPr>
        <w:pStyle w:val="NormalWeb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A60DB2">
        <w:rPr>
          <w:b/>
          <w:bCs/>
          <w:sz w:val="28"/>
          <w:szCs w:val="28"/>
        </w:rPr>
        <w:t xml:space="preserve"> Содержание учебного предмета </w:t>
      </w:r>
      <w:r>
        <w:rPr>
          <w:b/>
          <w:bCs/>
          <w:sz w:val="28"/>
          <w:szCs w:val="28"/>
        </w:rPr>
        <w:t xml:space="preserve">                                                          </w:t>
      </w:r>
    </w:p>
    <w:p w:rsidR="008E233C" w:rsidRDefault="008E233C" w:rsidP="00DB51A4">
      <w:pPr>
        <w:pStyle w:val="NormalWeb"/>
        <w:spacing w:before="0" w:beforeAutospacing="0" w:after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>- Сведения о затратах учебного времени;</w:t>
      </w:r>
    </w:p>
    <w:p w:rsidR="008E233C" w:rsidRDefault="008E233C" w:rsidP="00DB51A4">
      <w:pPr>
        <w:pStyle w:val="NormalWeb"/>
        <w:spacing w:before="0" w:beforeAutospacing="0"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7F7B0A">
        <w:rPr>
          <w:i/>
          <w:iCs/>
          <w:sz w:val="28"/>
          <w:szCs w:val="28"/>
        </w:rPr>
        <w:t>- Требования по годам обучения</w:t>
      </w:r>
      <w:r>
        <w:rPr>
          <w:i/>
          <w:iCs/>
          <w:sz w:val="28"/>
          <w:szCs w:val="28"/>
        </w:rPr>
        <w:t xml:space="preserve"> (с приложением тематического плана по годам обучения)</w:t>
      </w:r>
      <w:r w:rsidRPr="007F7B0A">
        <w:rPr>
          <w:i/>
          <w:iCs/>
          <w:sz w:val="28"/>
          <w:szCs w:val="28"/>
        </w:rPr>
        <w:t>;</w:t>
      </w:r>
    </w:p>
    <w:p w:rsidR="008E233C" w:rsidRPr="007F7B0A" w:rsidRDefault="008E233C" w:rsidP="00DB51A4">
      <w:pPr>
        <w:pStyle w:val="NormalWeb"/>
        <w:spacing w:before="0" w:beforeAutospacing="0" w:line="276" w:lineRule="auto"/>
        <w:rPr>
          <w:i/>
          <w:iCs/>
          <w:sz w:val="28"/>
          <w:szCs w:val="28"/>
        </w:rPr>
      </w:pPr>
    </w:p>
    <w:p w:rsidR="008E233C" w:rsidRDefault="008E233C" w:rsidP="00DB51A4">
      <w:pPr>
        <w:pStyle w:val="NormalWeb"/>
        <w:spacing w:before="0" w:beforeAutospacing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7F7B0A">
        <w:rPr>
          <w:b/>
          <w:bCs/>
          <w:sz w:val="28"/>
          <w:szCs w:val="28"/>
        </w:rPr>
        <w:t xml:space="preserve">. Требования к уровню подготовки обучающихся          </w:t>
      </w:r>
    </w:p>
    <w:p w:rsidR="008E233C" w:rsidRPr="007F7B0A" w:rsidRDefault="008E233C" w:rsidP="00DB51A4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</w:rPr>
        <w:t xml:space="preserve">                 </w:t>
      </w:r>
    </w:p>
    <w:p w:rsidR="008E233C" w:rsidRPr="007F7B0A" w:rsidRDefault="008E233C" w:rsidP="00DB51A4">
      <w:pPr>
        <w:pStyle w:val="NormalWeb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F7B0A">
        <w:rPr>
          <w:b/>
          <w:bCs/>
          <w:sz w:val="28"/>
          <w:szCs w:val="28"/>
        </w:rPr>
        <w:t xml:space="preserve">. Формы и методы контроля, система оценок                                   </w:t>
      </w:r>
    </w:p>
    <w:p w:rsidR="008E233C" w:rsidRPr="007F7B0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 xml:space="preserve">- Аттестация: цели, виды, форма, содержание; </w:t>
      </w:r>
    </w:p>
    <w:p w:rsidR="008E233C" w:rsidRDefault="008E233C" w:rsidP="00DB51A4">
      <w:pPr>
        <w:pStyle w:val="NormalWeb"/>
        <w:spacing w:before="0" w:beforeAutospacing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>- Критерии оценки;</w:t>
      </w:r>
    </w:p>
    <w:p w:rsidR="008E233C" w:rsidRPr="007F7B0A" w:rsidRDefault="008E233C" w:rsidP="00DB51A4">
      <w:pPr>
        <w:pStyle w:val="NormalWeb"/>
        <w:spacing w:before="0" w:beforeAutospacing="0" w:line="276" w:lineRule="auto"/>
        <w:rPr>
          <w:sz w:val="28"/>
          <w:szCs w:val="28"/>
        </w:rPr>
      </w:pPr>
    </w:p>
    <w:p w:rsidR="008E233C" w:rsidRPr="007F7B0A" w:rsidRDefault="008E233C" w:rsidP="00DB51A4">
      <w:pPr>
        <w:pStyle w:val="NormalWeb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7F7B0A">
        <w:rPr>
          <w:b/>
          <w:bCs/>
          <w:sz w:val="28"/>
          <w:szCs w:val="28"/>
        </w:rPr>
        <w:t xml:space="preserve">. Методическое обеспечение учебного процесса                               </w:t>
      </w:r>
    </w:p>
    <w:p w:rsidR="008E233C" w:rsidRDefault="008E233C" w:rsidP="00DB51A4">
      <w:pPr>
        <w:pStyle w:val="NormalWeb"/>
        <w:spacing w:before="0" w:beforeAutospacing="0" w:after="0" w:line="360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>- Методические рекомендации педагогическим работникам;</w:t>
      </w:r>
    </w:p>
    <w:p w:rsidR="008E233C" w:rsidRPr="007F7B0A" w:rsidRDefault="008E233C" w:rsidP="00DB51A4">
      <w:pPr>
        <w:pStyle w:val="NormalWeb"/>
        <w:spacing w:before="0" w:beforeAutospacing="0" w:after="0" w:line="360" w:lineRule="auto"/>
        <w:rPr>
          <w:sz w:val="28"/>
          <w:szCs w:val="28"/>
        </w:rPr>
      </w:pPr>
    </w:p>
    <w:p w:rsidR="008E233C" w:rsidRPr="007F7B0A" w:rsidRDefault="008E233C" w:rsidP="00DB51A4">
      <w:pPr>
        <w:pStyle w:val="NormalWeb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F7B0A">
        <w:rPr>
          <w:b/>
          <w:bCs/>
          <w:sz w:val="28"/>
          <w:szCs w:val="28"/>
        </w:rPr>
        <w:t xml:space="preserve">. Список рекомендуемой литературы                    </w:t>
      </w:r>
    </w:p>
    <w:p w:rsidR="008E233C" w:rsidRPr="007F7B0A" w:rsidRDefault="008E233C" w:rsidP="00DB51A4">
      <w:pPr>
        <w:pStyle w:val="NormalWeb"/>
        <w:spacing w:before="0" w:beforeAutospacing="0" w:after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>- Список рекомендуемой методической литературы;</w:t>
      </w:r>
    </w:p>
    <w:p w:rsidR="008E233C" w:rsidRPr="007F7B0A" w:rsidRDefault="008E233C" w:rsidP="00DB51A4">
      <w:pPr>
        <w:pStyle w:val="NormalWeb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Интернет ресурсы</w:t>
      </w:r>
    </w:p>
    <w:p w:rsidR="008E233C" w:rsidRDefault="008E233C" w:rsidP="00DB51A4">
      <w:pPr>
        <w:pStyle w:val="NormalWeb"/>
        <w:spacing w:before="28" w:beforeAutospacing="0" w:after="240" w:line="360" w:lineRule="auto"/>
        <w:jc w:val="right"/>
        <w:rPr>
          <w:sz w:val="28"/>
          <w:szCs w:val="28"/>
        </w:rPr>
      </w:pPr>
    </w:p>
    <w:p w:rsidR="008E233C" w:rsidRDefault="008E233C" w:rsidP="00DB51A4">
      <w:pPr>
        <w:pStyle w:val="NormalWeb"/>
        <w:spacing w:before="28" w:beforeAutospacing="0" w:after="240" w:line="360" w:lineRule="auto"/>
        <w:jc w:val="right"/>
        <w:rPr>
          <w:sz w:val="28"/>
          <w:szCs w:val="28"/>
        </w:rPr>
      </w:pPr>
    </w:p>
    <w:p w:rsidR="008E233C" w:rsidRPr="00A60DB2" w:rsidRDefault="008E233C" w:rsidP="00DB51A4">
      <w:pPr>
        <w:pStyle w:val="NormalWeb"/>
        <w:spacing w:before="28" w:beforeAutospacing="0" w:after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A60DB2">
        <w:rPr>
          <w:b/>
          <w:bCs/>
          <w:color w:val="000000"/>
          <w:sz w:val="28"/>
          <w:szCs w:val="28"/>
        </w:rPr>
        <w:t xml:space="preserve"> Пояснительная записка</w:t>
      </w:r>
    </w:p>
    <w:p w:rsidR="008E233C" w:rsidRPr="00A60DB2" w:rsidRDefault="008E233C" w:rsidP="00516EAF">
      <w:pPr>
        <w:pStyle w:val="NormalWeb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1.1 </w:t>
      </w:r>
      <w:r w:rsidRPr="00A60DB2">
        <w:rPr>
          <w:b/>
          <w:bCs/>
          <w:i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8E233C" w:rsidRPr="00A60DB2" w:rsidRDefault="008E233C" w:rsidP="007C4ADE">
      <w:pPr>
        <w:pStyle w:val="NormalWe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учебного предмета</w:t>
      </w:r>
      <w:r w:rsidRPr="00A60DB2">
        <w:rPr>
          <w:color w:val="000000"/>
          <w:sz w:val="28"/>
          <w:szCs w:val="28"/>
        </w:rPr>
        <w:t xml:space="preserve"> «Ритмик</w:t>
      </w:r>
      <w:r>
        <w:rPr>
          <w:color w:val="000000"/>
          <w:sz w:val="28"/>
          <w:szCs w:val="28"/>
        </w:rPr>
        <w:t>а» разработана на основе и с учетом ф</w:t>
      </w:r>
      <w:r w:rsidRPr="00A60DB2">
        <w:rPr>
          <w:color w:val="000000"/>
          <w:sz w:val="28"/>
          <w:szCs w:val="28"/>
        </w:rPr>
        <w:t>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8E233C" w:rsidRDefault="008E233C" w:rsidP="007C4ADE">
      <w:pPr>
        <w:pStyle w:val="NormalWeb"/>
        <w:spacing w:before="0" w:beforeAutospacing="0" w:after="0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На занятиях по ритмике происходит непосредственное и всестороннее обучение ребенка на основе гармоничного сочетания </w:t>
      </w:r>
      <w:r>
        <w:rPr>
          <w:sz w:val="28"/>
          <w:szCs w:val="28"/>
        </w:rPr>
        <w:t>музыкального, двигательного</w:t>
      </w:r>
      <w:r w:rsidRPr="00A60DB2">
        <w:rPr>
          <w:sz w:val="28"/>
          <w:szCs w:val="28"/>
        </w:rPr>
        <w:t xml:space="preserve">, физического и интеллектуального развития. </w:t>
      </w:r>
    </w:p>
    <w:p w:rsidR="008E233C" w:rsidRDefault="008E233C" w:rsidP="007C4ADE">
      <w:pPr>
        <w:pStyle w:val="NormalWeb"/>
        <w:spacing w:before="0" w:beforeAutospacing="0" w:after="0"/>
        <w:ind w:firstLine="709"/>
        <w:jc w:val="both"/>
        <w:rPr>
          <w:sz w:val="28"/>
          <w:szCs w:val="28"/>
        </w:rPr>
      </w:pPr>
      <w:r w:rsidRPr="0011286F">
        <w:rPr>
          <w:sz w:val="28"/>
          <w:szCs w:val="28"/>
        </w:rPr>
        <w:t xml:space="preserve">Уроки </w:t>
      </w:r>
      <w:r>
        <w:rPr>
          <w:sz w:val="28"/>
          <w:szCs w:val="28"/>
        </w:rPr>
        <w:t>ритмики</w:t>
      </w:r>
      <w:r w:rsidRPr="0011286F">
        <w:rPr>
          <w:sz w:val="28"/>
          <w:szCs w:val="28"/>
        </w:rPr>
        <w:t xml:space="preserve">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8E233C" w:rsidRPr="00A60DB2" w:rsidRDefault="008E233C" w:rsidP="007C4ADE">
      <w:pPr>
        <w:pStyle w:val="NormalWeb"/>
        <w:spacing w:before="0" w:beforeAutospacing="0" w:after="0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Дети получают возможность самовыражения через </w:t>
      </w:r>
      <w:r>
        <w:rPr>
          <w:sz w:val="28"/>
          <w:szCs w:val="28"/>
        </w:rPr>
        <w:t>музыкально-игровую деятельность</w:t>
      </w:r>
      <w:r w:rsidRPr="00A60DB2">
        <w:rPr>
          <w:sz w:val="28"/>
          <w:szCs w:val="28"/>
        </w:rPr>
        <w:t xml:space="preserve">. </w:t>
      </w:r>
    </w:p>
    <w:p w:rsidR="008E233C" w:rsidRDefault="008E233C" w:rsidP="007C4ADE">
      <w:pPr>
        <w:pStyle w:val="NormalWeb"/>
        <w:spacing w:before="0" w:beforeAutospacing="0" w:after="0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:rsidR="008E233C" w:rsidRPr="00A60DB2" w:rsidRDefault="008E233C" w:rsidP="000C0A27">
      <w:pPr>
        <w:pStyle w:val="NormalWeb"/>
        <w:numPr>
          <w:ilvl w:val="1"/>
          <w:numId w:val="11"/>
        </w:numPr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>Срок реализации учебного предмета «Ритмика»</w:t>
      </w:r>
    </w:p>
    <w:p w:rsidR="008E233C" w:rsidRDefault="008E233C" w:rsidP="00516EAF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 w:rsidRPr="005473C7">
        <w:rPr>
          <w:color w:val="000000"/>
          <w:sz w:val="28"/>
          <w:szCs w:val="28"/>
        </w:rPr>
        <w:t>Срок освоения программы учебного предмета «Ритмика» составляет 1 год по 5-летней и 2</w:t>
      </w:r>
      <w:r w:rsidRPr="00222390">
        <w:rPr>
          <w:sz w:val="28"/>
          <w:szCs w:val="28"/>
        </w:rPr>
        <w:t xml:space="preserve"> года по 8-летней дополнительной предпрофессион</w:t>
      </w:r>
      <w:r>
        <w:rPr>
          <w:sz w:val="28"/>
          <w:szCs w:val="28"/>
        </w:rPr>
        <w:t>альной образовательной программе</w:t>
      </w:r>
      <w:r w:rsidRPr="00222390">
        <w:rPr>
          <w:sz w:val="28"/>
          <w:szCs w:val="28"/>
        </w:rPr>
        <w:t xml:space="preserve"> в области хореографического искусства «Хореографическое творчество».</w:t>
      </w:r>
    </w:p>
    <w:p w:rsidR="008E233C" w:rsidRPr="00222390" w:rsidRDefault="008E233C" w:rsidP="00516EAF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8E233C" w:rsidRPr="005473C7" w:rsidRDefault="008E233C" w:rsidP="007C4ADE">
      <w:pPr>
        <w:pStyle w:val="3"/>
        <w:numPr>
          <w:ilvl w:val="1"/>
          <w:numId w:val="11"/>
        </w:numPr>
        <w:shd w:val="clear" w:color="auto" w:fill="auto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Объем учебного времени, </w:t>
      </w:r>
      <w:r w:rsidRPr="005473C7">
        <w:rPr>
          <w:rFonts w:ascii="Times New Roman" w:hAnsi="Times New Roman" w:cs="Times New Roman"/>
          <w:color w:val="000000"/>
          <w:sz w:val="28"/>
          <w:szCs w:val="28"/>
        </w:rPr>
        <w:t>предусмотренный учебным планом образовательного учреждения на реализацию предмета «Ритмика»:</w:t>
      </w:r>
      <w:r w:rsidRPr="005473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233C" w:rsidRPr="00DD2811" w:rsidRDefault="008E233C" w:rsidP="00DA1DCA">
      <w:pPr>
        <w:pStyle w:val="NormalWeb"/>
        <w:spacing w:before="0" w:beforeAutospacing="0" w:after="0" w:line="360" w:lineRule="auto"/>
        <w:ind w:left="375"/>
        <w:rPr>
          <w:sz w:val="28"/>
          <w:szCs w:val="28"/>
        </w:rPr>
      </w:pPr>
      <w:r w:rsidRPr="00A117DE">
        <w:rPr>
          <w:b/>
          <w:bCs/>
          <w:i/>
          <w:iCs/>
          <w:color w:val="000000"/>
          <w:sz w:val="28"/>
          <w:szCs w:val="28"/>
        </w:rPr>
        <w:t xml:space="preserve">Срок </w:t>
      </w:r>
      <w:r w:rsidRPr="00A60DB2">
        <w:rPr>
          <w:b/>
          <w:bCs/>
          <w:i/>
          <w:iCs/>
          <w:color w:val="000000"/>
          <w:sz w:val="28"/>
          <w:szCs w:val="28"/>
        </w:rPr>
        <w:t>реализации учебного предмета «Ритмика»</w:t>
      </w:r>
      <w:r>
        <w:rPr>
          <w:sz w:val="28"/>
          <w:szCs w:val="28"/>
        </w:rPr>
        <w:t xml:space="preserve"> </w:t>
      </w:r>
      <w:r w:rsidRPr="00A117DE">
        <w:rPr>
          <w:b/>
          <w:bCs/>
          <w:i/>
          <w:iCs/>
          <w:color w:val="000000"/>
          <w:sz w:val="28"/>
          <w:szCs w:val="28"/>
        </w:rPr>
        <w:t>2 года</w:t>
      </w:r>
      <w:r>
        <w:rPr>
          <w:b/>
          <w:bCs/>
          <w:i/>
          <w:iCs/>
          <w:color w:val="000000"/>
          <w:sz w:val="28"/>
          <w:szCs w:val="28"/>
        </w:rPr>
        <w:t xml:space="preserve">(8 лет обучения)      </w:t>
      </w:r>
    </w:p>
    <w:tbl>
      <w:tblPr>
        <w:tblW w:w="4471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4602"/>
        <w:gridCol w:w="1823"/>
        <w:gridCol w:w="2160"/>
      </w:tblGrid>
      <w:tr w:rsidR="008E233C" w:rsidRPr="00A60DB2">
        <w:trPr>
          <w:tblCellSpacing w:w="0" w:type="dxa"/>
          <w:jc w:val="center"/>
        </w:trPr>
        <w:tc>
          <w:tcPr>
            <w:tcW w:w="2680" w:type="pct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243356" w:rsidRDefault="008E233C" w:rsidP="00A93EC2">
            <w:pPr>
              <w:pStyle w:val="NormalWeb"/>
              <w:spacing w:before="0" w:beforeAutospacing="0" w:after="0"/>
              <w:ind w:left="-113"/>
              <w:jc w:val="center"/>
              <w:rPr>
                <w:sz w:val="28"/>
                <w:szCs w:val="28"/>
              </w:rPr>
            </w:pPr>
          </w:p>
          <w:p w:rsidR="008E233C" w:rsidRPr="00A60DB2" w:rsidRDefault="008E233C" w:rsidP="00A93EC2">
            <w:pPr>
              <w:pStyle w:val="NormalWeb"/>
              <w:ind w:lef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  <w:r w:rsidRPr="00A60DB2">
              <w:rPr>
                <w:color w:val="000000"/>
                <w:sz w:val="28"/>
                <w:szCs w:val="28"/>
                <w:lang w:val="en-US"/>
              </w:rPr>
              <w:t>/количество часов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1 класс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2 класс</w:t>
            </w:r>
          </w:p>
        </w:tc>
      </w:tr>
      <w:tr w:rsidR="008E233C" w:rsidRPr="00A60D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E233C" w:rsidRPr="00A60DB2" w:rsidRDefault="008E233C" w:rsidP="00A93EC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Количество часов 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Количество часов </w:t>
            </w:r>
          </w:p>
        </w:tc>
      </w:tr>
      <w:tr w:rsidR="008E233C" w:rsidRPr="00A60DB2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Максимальная нагрузка</w:t>
            </w:r>
          </w:p>
        </w:tc>
        <w:tc>
          <w:tcPr>
            <w:tcW w:w="232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2D7665" w:rsidRDefault="008E233C" w:rsidP="00A93EC2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8E233C" w:rsidRPr="00A60DB2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rPr>
                <w:sz w:val="28"/>
                <w:szCs w:val="28"/>
              </w:rPr>
            </w:pPr>
            <w:r w:rsidRPr="00A60DB2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8E233C" w:rsidRPr="00A60DB2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>Недельная аудиторная нагрузка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2D7665" w:rsidRDefault="008E233C" w:rsidP="00A93EC2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2D7665" w:rsidRDefault="008E233C" w:rsidP="00A93EC2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233C" w:rsidRPr="00A60DB2">
        <w:trPr>
          <w:trHeight w:val="420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A60DB2" w:rsidRDefault="008E233C" w:rsidP="00A93EC2">
            <w:pPr>
              <w:pStyle w:val="NormalWeb"/>
              <w:spacing w:after="0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Консультации 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2D7665" w:rsidRDefault="008E233C" w:rsidP="00A93EC2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2D7665" w:rsidRDefault="008E233C" w:rsidP="00A93EC2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E233C" w:rsidRDefault="008E233C" w:rsidP="007C4ADE">
      <w:pPr>
        <w:pStyle w:val="NormalWeb"/>
        <w:spacing w:before="28" w:beforeAutospacing="0" w:after="0" w:line="360" w:lineRule="auto"/>
        <w:ind w:left="375"/>
        <w:rPr>
          <w:b/>
          <w:bCs/>
          <w:i/>
          <w:iCs/>
          <w:sz w:val="28"/>
          <w:szCs w:val="28"/>
        </w:rPr>
      </w:pPr>
    </w:p>
    <w:p w:rsidR="008E233C" w:rsidRPr="00DD2811" w:rsidRDefault="008E233C" w:rsidP="00DA1DCA">
      <w:pPr>
        <w:pStyle w:val="NormalWeb"/>
        <w:spacing w:before="0" w:beforeAutospacing="0" w:after="0" w:line="360" w:lineRule="auto"/>
        <w:ind w:left="375"/>
        <w:rPr>
          <w:color w:val="000000"/>
          <w:sz w:val="28"/>
          <w:szCs w:val="28"/>
        </w:rPr>
      </w:pPr>
      <w:r w:rsidRPr="005473C7">
        <w:rPr>
          <w:b/>
          <w:bCs/>
          <w:i/>
          <w:iCs/>
          <w:color w:val="000000"/>
          <w:sz w:val="28"/>
          <w:szCs w:val="28"/>
        </w:rPr>
        <w:t>Срок реализации учебного предмета «Ритмика»</w:t>
      </w:r>
      <w:r w:rsidRPr="005473C7">
        <w:rPr>
          <w:color w:val="000000"/>
          <w:sz w:val="28"/>
          <w:szCs w:val="28"/>
        </w:rPr>
        <w:t xml:space="preserve"> </w:t>
      </w:r>
      <w:r w:rsidRPr="005473C7">
        <w:rPr>
          <w:b/>
          <w:bCs/>
          <w:i/>
          <w:iCs/>
          <w:color w:val="000000"/>
          <w:sz w:val="28"/>
          <w:szCs w:val="28"/>
        </w:rPr>
        <w:t>1 го</w:t>
      </w:r>
      <w:r>
        <w:rPr>
          <w:b/>
          <w:bCs/>
          <w:i/>
          <w:iCs/>
          <w:color w:val="000000"/>
          <w:sz w:val="28"/>
          <w:szCs w:val="28"/>
        </w:rPr>
        <w:t>д (5 лет обучения)</w:t>
      </w:r>
      <w:r w:rsidRPr="005473C7"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</w:t>
      </w:r>
    </w:p>
    <w:tbl>
      <w:tblPr>
        <w:tblW w:w="4095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5226"/>
        <w:gridCol w:w="2637"/>
      </w:tblGrid>
      <w:tr w:rsidR="008E233C" w:rsidRPr="005473C7">
        <w:trPr>
          <w:tblCellSpacing w:w="0" w:type="dxa"/>
          <w:jc w:val="center"/>
        </w:trPr>
        <w:tc>
          <w:tcPr>
            <w:tcW w:w="3323" w:type="pct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243356" w:rsidRDefault="008E233C" w:rsidP="00A93EC2">
            <w:pPr>
              <w:pStyle w:val="NormalWeb"/>
              <w:spacing w:before="0" w:beforeAutospacing="0" w:after="0"/>
              <w:ind w:left="-113"/>
              <w:jc w:val="center"/>
              <w:rPr>
                <w:color w:val="000000"/>
                <w:sz w:val="28"/>
                <w:szCs w:val="28"/>
              </w:rPr>
            </w:pPr>
          </w:p>
          <w:p w:rsidR="008E233C" w:rsidRPr="005473C7" w:rsidRDefault="008E233C" w:rsidP="00A93EC2">
            <w:pPr>
              <w:pStyle w:val="NormalWeb"/>
              <w:ind w:lef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473C7">
              <w:rPr>
                <w:color w:val="000000"/>
                <w:sz w:val="28"/>
                <w:szCs w:val="28"/>
              </w:rPr>
              <w:t>Класс</w:t>
            </w:r>
            <w:r w:rsidRPr="005473C7">
              <w:rPr>
                <w:color w:val="000000"/>
                <w:sz w:val="28"/>
                <w:szCs w:val="28"/>
                <w:lang w:val="en-US"/>
              </w:rPr>
              <w:t>/количество часов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473C7">
              <w:rPr>
                <w:color w:val="000000"/>
                <w:sz w:val="28"/>
                <w:szCs w:val="28"/>
                <w:lang w:val="en-US"/>
              </w:rPr>
              <w:t>1 класс</w:t>
            </w:r>
          </w:p>
        </w:tc>
      </w:tr>
      <w:tr w:rsidR="008E233C" w:rsidRPr="005473C7">
        <w:trPr>
          <w:tblCellSpacing w:w="0" w:type="dxa"/>
          <w:jc w:val="center"/>
        </w:trPr>
        <w:tc>
          <w:tcPr>
            <w:tcW w:w="3323" w:type="pct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E233C" w:rsidRPr="005473C7" w:rsidRDefault="008E233C" w:rsidP="00A93EC2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spacing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473C7">
              <w:rPr>
                <w:color w:val="000000"/>
                <w:sz w:val="28"/>
                <w:szCs w:val="28"/>
                <w:lang w:val="en-US"/>
              </w:rPr>
              <w:t>Ко</w:t>
            </w:r>
            <w:r w:rsidRPr="005473C7">
              <w:rPr>
                <w:color w:val="000000"/>
                <w:sz w:val="28"/>
                <w:szCs w:val="28"/>
              </w:rPr>
              <w:t>л</w:t>
            </w:r>
            <w:r w:rsidRPr="005473C7">
              <w:rPr>
                <w:color w:val="000000"/>
                <w:sz w:val="28"/>
                <w:szCs w:val="28"/>
                <w:lang w:val="en-US"/>
              </w:rPr>
              <w:t xml:space="preserve">ичество часов </w:t>
            </w:r>
          </w:p>
        </w:tc>
      </w:tr>
      <w:tr w:rsidR="008E233C" w:rsidRPr="005473C7">
        <w:trPr>
          <w:trHeight w:val="432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rPr>
                <w:color w:val="000000"/>
                <w:sz w:val="28"/>
                <w:szCs w:val="28"/>
                <w:lang w:val="en-US"/>
              </w:rPr>
            </w:pPr>
            <w:r w:rsidRPr="005473C7">
              <w:rPr>
                <w:color w:val="000000"/>
                <w:sz w:val="28"/>
                <w:szCs w:val="28"/>
                <w:lang w:val="en-US"/>
              </w:rPr>
              <w:t>Максимальная нагрузка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 w:rsidRPr="005473C7">
              <w:rPr>
                <w:color w:val="000000"/>
                <w:sz w:val="28"/>
                <w:szCs w:val="28"/>
              </w:rPr>
              <w:t>66</w:t>
            </w:r>
          </w:p>
        </w:tc>
      </w:tr>
      <w:tr w:rsidR="008E233C" w:rsidRPr="005473C7">
        <w:trPr>
          <w:trHeight w:val="432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rPr>
                <w:color w:val="000000"/>
                <w:sz w:val="28"/>
                <w:szCs w:val="28"/>
              </w:rPr>
            </w:pPr>
            <w:r w:rsidRPr="005473C7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 w:rsidRPr="005473C7">
              <w:rPr>
                <w:color w:val="000000"/>
                <w:sz w:val="28"/>
                <w:szCs w:val="28"/>
              </w:rPr>
              <w:t>66</w:t>
            </w:r>
          </w:p>
        </w:tc>
      </w:tr>
      <w:tr w:rsidR="008E233C" w:rsidRPr="005473C7">
        <w:trPr>
          <w:trHeight w:val="432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rPr>
                <w:color w:val="000000"/>
                <w:sz w:val="28"/>
                <w:szCs w:val="28"/>
                <w:lang w:val="en-US"/>
              </w:rPr>
            </w:pPr>
            <w:r w:rsidRPr="005473C7">
              <w:rPr>
                <w:color w:val="000000"/>
                <w:sz w:val="28"/>
                <w:szCs w:val="28"/>
                <w:lang w:val="en-US"/>
              </w:rPr>
              <w:t>Недельная аудиторная нагрузка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 w:rsidRPr="005473C7">
              <w:rPr>
                <w:color w:val="000000"/>
                <w:sz w:val="28"/>
                <w:szCs w:val="28"/>
              </w:rPr>
              <w:t>2</w:t>
            </w:r>
          </w:p>
        </w:tc>
      </w:tr>
      <w:tr w:rsidR="008E233C" w:rsidRPr="005473C7">
        <w:trPr>
          <w:trHeight w:val="420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spacing w:after="0"/>
              <w:rPr>
                <w:color w:val="000000"/>
                <w:sz w:val="28"/>
                <w:szCs w:val="28"/>
                <w:lang w:val="en-US"/>
              </w:rPr>
            </w:pPr>
            <w:r w:rsidRPr="005473C7">
              <w:rPr>
                <w:color w:val="000000"/>
                <w:sz w:val="28"/>
                <w:szCs w:val="28"/>
                <w:lang w:val="en-US"/>
              </w:rPr>
              <w:t xml:space="preserve">Консультации 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8E233C" w:rsidRPr="005473C7" w:rsidRDefault="008E233C" w:rsidP="00A93EC2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 w:rsidRPr="005473C7"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8E233C" w:rsidRPr="00516EAF" w:rsidRDefault="008E233C" w:rsidP="007C4ADE">
      <w:pPr>
        <w:pStyle w:val="3"/>
        <w:shd w:val="clear" w:color="auto" w:fill="auto"/>
        <w:tabs>
          <w:tab w:val="left" w:pos="142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:rsidR="008E233C" w:rsidRDefault="008E233C" w:rsidP="007C4ADE">
      <w:pPr>
        <w:pStyle w:val="NormalWeb"/>
        <w:numPr>
          <w:ilvl w:val="1"/>
          <w:numId w:val="11"/>
        </w:numPr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A60DB2">
        <w:rPr>
          <w:b/>
          <w:bCs/>
          <w:i/>
          <w:iCs/>
          <w:sz w:val="28"/>
          <w:szCs w:val="28"/>
        </w:rPr>
        <w:t>Форма проведения учебных аудиторных занятий:</w:t>
      </w:r>
      <w:r w:rsidRPr="00A60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E233C" w:rsidRPr="005473C7" w:rsidRDefault="008E233C" w:rsidP="005473C7">
      <w:pPr>
        <w:pStyle w:val="NormalWeb"/>
        <w:spacing w:before="0" w:beforeAutospacing="0" w:after="0"/>
        <w:ind w:left="375"/>
        <w:jc w:val="both"/>
        <w:rPr>
          <w:sz w:val="28"/>
          <w:szCs w:val="28"/>
        </w:rPr>
      </w:pPr>
      <w:r w:rsidRPr="005473C7">
        <w:rPr>
          <w:sz w:val="28"/>
          <w:szCs w:val="28"/>
        </w:rPr>
        <w:t>Форма проведения занятий мелкогрупповая  (от 4 до 10 человек). Рекомендуемая продолжительность урока  - 40 минут. Формы проведения занятий: традиционное занятие; комбинированное занятие; практическое занятие; тренинг, игра, праздник, конкурс; творческая встреча; репетиция; концерт, открытый урок.</w:t>
      </w:r>
    </w:p>
    <w:p w:rsidR="008E233C" w:rsidRPr="005473C7" w:rsidRDefault="008E233C" w:rsidP="005473C7">
      <w:pPr>
        <w:pStyle w:val="NormalWeb"/>
        <w:spacing w:before="0" w:beforeAutospacing="0" w:after="0"/>
        <w:ind w:left="375"/>
        <w:jc w:val="both"/>
        <w:rPr>
          <w:sz w:val="28"/>
          <w:szCs w:val="28"/>
        </w:rPr>
      </w:pPr>
      <w:r w:rsidRPr="005473C7">
        <w:rPr>
          <w:sz w:val="28"/>
          <w:szCs w:val="28"/>
        </w:rPr>
        <w:t>При организации образовательного процесса необходимо руководствоваться следующими рекомендациями:</w:t>
      </w:r>
    </w:p>
    <w:p w:rsidR="008E233C" w:rsidRPr="005473C7" w:rsidRDefault="008E233C" w:rsidP="005473C7">
      <w:pPr>
        <w:pStyle w:val="NormalWeb"/>
        <w:numPr>
          <w:ilvl w:val="0"/>
          <w:numId w:val="20"/>
        </w:numPr>
        <w:spacing w:before="0" w:beforeAutospacing="0" w:after="0"/>
        <w:jc w:val="both"/>
        <w:rPr>
          <w:sz w:val="28"/>
          <w:szCs w:val="28"/>
        </w:rPr>
      </w:pPr>
      <w:r w:rsidRPr="005473C7">
        <w:rPr>
          <w:sz w:val="28"/>
          <w:szCs w:val="28"/>
        </w:rPr>
        <w:t>Оптимальное время для занятий с обучающимися школьного возраста – дневное время с 9 до 12 часов или вечернее время с 15 до 20.00..</w:t>
      </w:r>
    </w:p>
    <w:p w:rsidR="008E233C" w:rsidRPr="005473C7" w:rsidRDefault="008E233C" w:rsidP="005473C7">
      <w:pPr>
        <w:pStyle w:val="NormalWeb"/>
        <w:numPr>
          <w:ilvl w:val="0"/>
          <w:numId w:val="20"/>
        </w:numPr>
        <w:spacing w:before="0" w:beforeAutospacing="0" w:after="0"/>
        <w:jc w:val="both"/>
        <w:rPr>
          <w:color w:val="000000"/>
          <w:sz w:val="28"/>
          <w:szCs w:val="28"/>
        </w:rPr>
      </w:pPr>
      <w:r w:rsidRPr="005473C7">
        <w:rPr>
          <w:sz w:val="28"/>
          <w:szCs w:val="28"/>
        </w:rPr>
        <w:t xml:space="preserve">Продолжительность непрерывных занятий – от 40 минут. </w:t>
      </w:r>
    </w:p>
    <w:p w:rsidR="008E233C" w:rsidRPr="005473C7" w:rsidRDefault="008E233C" w:rsidP="005473C7">
      <w:pPr>
        <w:pStyle w:val="NormalWeb"/>
        <w:numPr>
          <w:ilvl w:val="0"/>
          <w:numId w:val="20"/>
        </w:numPr>
        <w:spacing w:before="0" w:beforeAutospacing="0" w:after="0"/>
        <w:jc w:val="both"/>
        <w:rPr>
          <w:color w:val="000000"/>
          <w:sz w:val="28"/>
          <w:szCs w:val="28"/>
        </w:rPr>
      </w:pPr>
      <w:r w:rsidRPr="005473C7">
        <w:rPr>
          <w:sz w:val="28"/>
          <w:szCs w:val="28"/>
        </w:rPr>
        <w:t>Формы организации работы: фронтальный – одновременная работа мо всеми учащимися; групповой – организация работы по малым группам (от 2 до 7 чел.); в парах – организация работы по парам; индивидуальный – индивидуальное выполнение заданий.</w:t>
      </w:r>
    </w:p>
    <w:p w:rsidR="008E233C" w:rsidRPr="007C4ADE" w:rsidRDefault="008E233C" w:rsidP="00826E5E">
      <w:pPr>
        <w:tabs>
          <w:tab w:val="left" w:pos="142"/>
        </w:tabs>
        <w:jc w:val="both"/>
        <w:rPr>
          <w:color w:val="4F81BD"/>
          <w:sz w:val="28"/>
          <w:szCs w:val="28"/>
        </w:rPr>
      </w:pP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>
        <w:rPr>
          <w:b/>
          <w:bCs/>
          <w:i/>
          <w:iCs/>
          <w:color w:val="000000"/>
          <w:sz w:val="28"/>
          <w:szCs w:val="28"/>
        </w:rPr>
        <w:t>. Цель</w:t>
      </w:r>
      <w:r w:rsidRPr="00A60DB2">
        <w:rPr>
          <w:b/>
          <w:bCs/>
          <w:i/>
          <w:iCs/>
          <w:color w:val="000000"/>
          <w:sz w:val="28"/>
          <w:szCs w:val="28"/>
        </w:rPr>
        <w:t xml:space="preserve"> и задачи учебного предмета </w:t>
      </w:r>
    </w:p>
    <w:p w:rsidR="008E233C" w:rsidRPr="009525DA" w:rsidRDefault="008E233C" w:rsidP="00516EAF">
      <w:pPr>
        <w:pStyle w:val="NormalWeb"/>
        <w:spacing w:before="0" w:beforeAutospacing="0" w:after="0"/>
        <w:jc w:val="both"/>
        <w:rPr>
          <w:rStyle w:val="FontStyle16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A60DB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525DA">
        <w:rPr>
          <w:sz w:val="28"/>
          <w:szCs w:val="28"/>
        </w:rPr>
        <w:t>развитие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музыкально-ритмических и двигательных</w:t>
      </w:r>
      <w:r w:rsidRPr="009525DA">
        <w:rPr>
          <w:sz w:val="28"/>
          <w:szCs w:val="28"/>
        </w:rPr>
        <w:t xml:space="preserve"> способностей</w:t>
      </w:r>
      <w:r>
        <w:rPr>
          <w:b/>
          <w:bCs/>
          <w:sz w:val="28"/>
          <w:szCs w:val="28"/>
        </w:rPr>
        <w:t xml:space="preserve"> </w:t>
      </w:r>
      <w:r w:rsidRPr="009525DA">
        <w:rPr>
          <w:sz w:val="28"/>
          <w:szCs w:val="28"/>
        </w:rPr>
        <w:t>учащихся через овладение основами музыкально-ритмической культуры</w:t>
      </w:r>
      <w:r>
        <w:rPr>
          <w:sz w:val="28"/>
          <w:szCs w:val="28"/>
        </w:rPr>
        <w:t>.</w:t>
      </w:r>
    </w:p>
    <w:p w:rsidR="008E233C" w:rsidRPr="000D5B3F" w:rsidRDefault="008E233C" w:rsidP="00516EAF">
      <w:pPr>
        <w:pStyle w:val="NormalWeb"/>
        <w:spacing w:before="0" w:beforeAutospacing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8E233C" w:rsidRPr="008F789A" w:rsidRDefault="008E233C" w:rsidP="000C0A27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знаний основ музыкальной грамоты, необходимых для успешного </w:t>
      </w:r>
      <w:r w:rsidRPr="008F789A">
        <w:rPr>
          <w:sz w:val="28"/>
          <w:szCs w:val="28"/>
        </w:rPr>
        <w:t>обучения на уроках ритмики;</w:t>
      </w:r>
    </w:p>
    <w:p w:rsidR="008E233C" w:rsidRDefault="008E233C" w:rsidP="000C0A27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умение передавать характер и образное содержание музыки в ритмически организованных движениях;</w:t>
      </w:r>
    </w:p>
    <w:p w:rsidR="008E233C" w:rsidRPr="008F789A" w:rsidRDefault="008E233C" w:rsidP="000C0A27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освоение  двигательных навыков, способствующих развитию координации движения;</w:t>
      </w:r>
    </w:p>
    <w:p w:rsidR="008E233C" w:rsidRPr="008F789A" w:rsidRDefault="008E233C" w:rsidP="000C0A27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воспитание внимания, выносливости и стремления  выполнить задачу, поставленную преподавателем;</w:t>
      </w:r>
    </w:p>
    <w:p w:rsidR="008E233C" w:rsidRPr="008F789A" w:rsidRDefault="008E233C" w:rsidP="000C0A27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приобщение к здоровому образу жизни; формирование правильной осанки;</w:t>
      </w:r>
    </w:p>
    <w:p w:rsidR="008E233C" w:rsidRPr="008F789A" w:rsidRDefault="008E233C" w:rsidP="000C0A27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образного восприятия музыки и </w:t>
      </w:r>
      <w:r w:rsidRPr="008F789A">
        <w:rPr>
          <w:sz w:val="28"/>
          <w:szCs w:val="28"/>
        </w:rPr>
        <w:t>способности к двигательной импровизации; воспитание  творческой индивидуальности ребёнка;</w:t>
      </w:r>
    </w:p>
    <w:p w:rsidR="008E233C" w:rsidRDefault="008E233C" w:rsidP="000C0A27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8F789A">
        <w:rPr>
          <w:sz w:val="28"/>
          <w:szCs w:val="28"/>
        </w:rPr>
        <w:t xml:space="preserve">развитие музыкальных способностей: </w:t>
      </w:r>
      <w:r>
        <w:rPr>
          <w:sz w:val="28"/>
          <w:szCs w:val="28"/>
        </w:rPr>
        <w:t>музыкальной памяти и  метро-ритмического</w:t>
      </w:r>
      <w:r w:rsidRPr="008F789A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 w:rsidRPr="008F789A">
        <w:rPr>
          <w:sz w:val="28"/>
          <w:szCs w:val="28"/>
        </w:rPr>
        <w:t>.</w:t>
      </w:r>
    </w:p>
    <w:p w:rsidR="008E233C" w:rsidRPr="008F789A" w:rsidRDefault="008E233C" w:rsidP="007C4ADE">
      <w:pPr>
        <w:pStyle w:val="NormalWeb"/>
        <w:tabs>
          <w:tab w:val="left" w:pos="993"/>
        </w:tabs>
        <w:spacing w:before="0" w:beforeAutospacing="0" w:after="0"/>
        <w:jc w:val="both"/>
        <w:rPr>
          <w:sz w:val="28"/>
          <w:szCs w:val="28"/>
        </w:rPr>
      </w:pPr>
    </w:p>
    <w:p w:rsidR="008E233C" w:rsidRPr="00A60DB2" w:rsidRDefault="008E233C" w:rsidP="000C0A27">
      <w:pPr>
        <w:pStyle w:val="NormalWeb"/>
        <w:numPr>
          <w:ilvl w:val="1"/>
          <w:numId w:val="12"/>
        </w:numPr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>Обоснование структуры учебного предмета «Ритмика»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Программа содержит следующие разделы: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сведения о затратах учебного времени,</w:t>
      </w:r>
      <w:r>
        <w:rPr>
          <w:color w:val="000000"/>
          <w:sz w:val="28"/>
          <w:szCs w:val="28"/>
        </w:rPr>
        <w:t xml:space="preserve"> предусмотренного на освоение учебного предмета</w:t>
      </w:r>
      <w:r w:rsidRPr="00A60DB2">
        <w:rPr>
          <w:color w:val="000000"/>
          <w:sz w:val="28"/>
          <w:szCs w:val="28"/>
        </w:rPr>
        <w:t>;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распределение учебного материала по годам обучения;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описание дидактических единиц учебного предмета;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требования к уровню подготовки обучающихся;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формы и методы контроля, система оценок;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методическое обеспечение учебного процесса.</w:t>
      </w:r>
    </w:p>
    <w:p w:rsidR="008E233C" w:rsidRDefault="008E233C" w:rsidP="00516EAF">
      <w:pPr>
        <w:pStyle w:val="NormalWeb"/>
        <w:spacing w:before="0" w:beforeAutospacing="0" w:after="0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:rsidR="008E233C" w:rsidRPr="00A60DB2" w:rsidRDefault="008E233C" w:rsidP="00516EAF">
      <w:pPr>
        <w:pStyle w:val="NormalWeb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1.7 </w:t>
      </w:r>
      <w:r w:rsidRPr="00A60DB2">
        <w:rPr>
          <w:b/>
          <w:bCs/>
          <w:i/>
          <w:iCs/>
          <w:color w:val="000000"/>
          <w:sz w:val="28"/>
          <w:szCs w:val="28"/>
        </w:rPr>
        <w:t>Методы обучения</w:t>
      </w:r>
    </w:p>
    <w:p w:rsidR="008E233C" w:rsidRPr="00626CE7" w:rsidRDefault="008E233C" w:rsidP="007C4ADE">
      <w:pPr>
        <w:pStyle w:val="NormalWeb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</w:t>
      </w:r>
      <w:r>
        <w:rPr>
          <w:color w:val="000000"/>
          <w:sz w:val="28"/>
          <w:szCs w:val="28"/>
        </w:rPr>
        <w:t>.</w:t>
      </w:r>
    </w:p>
    <w:p w:rsidR="008E233C" w:rsidRPr="00626CE7" w:rsidRDefault="008E233C" w:rsidP="007C4ADE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Наглядный</w:t>
      </w:r>
    </w:p>
    <w:p w:rsidR="008E233C" w:rsidRPr="005473C7" w:rsidRDefault="008E233C" w:rsidP="007C4ADE">
      <w:pPr>
        <w:pStyle w:val="NormalWeb"/>
        <w:tabs>
          <w:tab w:val="left" w:pos="993"/>
        </w:tabs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5473C7">
        <w:rPr>
          <w:color w:val="000000"/>
          <w:sz w:val="28"/>
          <w:szCs w:val="28"/>
        </w:rPr>
        <w:t xml:space="preserve">- наглядно-слуховой приём;  </w:t>
      </w:r>
    </w:p>
    <w:p w:rsidR="008E233C" w:rsidRPr="005473C7" w:rsidRDefault="008E233C" w:rsidP="007C4ADE">
      <w:pPr>
        <w:pStyle w:val="12"/>
        <w:shd w:val="clear" w:color="auto" w:fill="auto"/>
        <w:tabs>
          <w:tab w:val="left" w:pos="954"/>
        </w:tabs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 w:rsidRPr="005473C7">
        <w:rPr>
          <w:color w:val="000000"/>
          <w:sz w:val="28"/>
          <w:szCs w:val="28"/>
        </w:rPr>
        <w:t>- наглядно-зрительный прием.</w:t>
      </w:r>
    </w:p>
    <w:p w:rsidR="008E233C" w:rsidRPr="00811032" w:rsidRDefault="008E233C" w:rsidP="007C4ADE">
      <w:pPr>
        <w:pStyle w:val="NormalWeb"/>
        <w:tabs>
          <w:tab w:val="left" w:pos="993"/>
        </w:tabs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36A5D">
        <w:rPr>
          <w:color w:val="000000"/>
          <w:sz w:val="28"/>
          <w:szCs w:val="28"/>
        </w:rPr>
        <w:t>рослушивание музыкального примера с последующим показом движений преподавателем.</w:t>
      </w:r>
    </w:p>
    <w:p w:rsidR="008E233C" w:rsidRPr="007C4ADE" w:rsidRDefault="008E233C" w:rsidP="007C4ADE">
      <w:pPr>
        <w:pStyle w:val="NormalWeb"/>
        <w:numPr>
          <w:ilvl w:val="0"/>
          <w:numId w:val="3"/>
        </w:numPr>
        <w:tabs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811032"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11032">
        <w:rPr>
          <w:color w:val="000000"/>
          <w:sz w:val="28"/>
          <w:szCs w:val="28"/>
        </w:rPr>
        <w:t xml:space="preserve">Словесный – </w:t>
      </w:r>
      <w:r w:rsidRPr="00725B88">
        <w:rPr>
          <w:sz w:val="28"/>
          <w:szCs w:val="28"/>
        </w:rPr>
        <w:t xml:space="preserve">беседа </w:t>
      </w:r>
      <w:r w:rsidRPr="00811032">
        <w:rPr>
          <w:sz w:val="28"/>
          <w:szCs w:val="28"/>
        </w:rPr>
        <w:t xml:space="preserve">о характере музыки, её художественных образах; </w:t>
      </w:r>
      <w:r w:rsidRPr="00725B88">
        <w:rPr>
          <w:sz w:val="28"/>
          <w:szCs w:val="28"/>
        </w:rPr>
        <w:t>объяснение средств</w:t>
      </w:r>
      <w:r w:rsidRPr="00811032">
        <w:rPr>
          <w:sz w:val="28"/>
          <w:szCs w:val="28"/>
        </w:rPr>
        <w:t xml:space="preserve"> музыкальной выразительности</w:t>
      </w:r>
      <w:r>
        <w:rPr>
          <w:sz w:val="28"/>
          <w:szCs w:val="28"/>
        </w:rPr>
        <w:t xml:space="preserve">. </w:t>
      </w:r>
      <w:r w:rsidRPr="007C4ADE">
        <w:rPr>
          <w:sz w:val="28"/>
          <w:szCs w:val="28"/>
        </w:rPr>
        <w:t>Эмоциональный рассказ преподавателя о прозвучавшем произведении, необходимый для формирования у обучающихся а</w:t>
      </w:r>
      <w:r>
        <w:rPr>
          <w:sz w:val="28"/>
          <w:szCs w:val="28"/>
        </w:rPr>
        <w:t>ссоциативного восприятия музыки.</w:t>
      </w:r>
      <w:r w:rsidRPr="007C4ADE">
        <w:rPr>
          <w:sz w:val="28"/>
          <w:szCs w:val="28"/>
        </w:rPr>
        <w:t xml:space="preserve"> Аналитический: оценка результатов учебного процесса и разбор индивидуальных возможностей обучающихся.</w:t>
      </w:r>
    </w:p>
    <w:p w:rsidR="008E233C" w:rsidRPr="00811032" w:rsidRDefault="008E233C" w:rsidP="007C4ADE">
      <w:pPr>
        <w:pStyle w:val="NormalWeb"/>
        <w:numPr>
          <w:ilvl w:val="0"/>
          <w:numId w:val="3"/>
        </w:numPr>
        <w:tabs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Практический </w:t>
      </w:r>
      <w:r w:rsidRPr="0081103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916A94">
        <w:rPr>
          <w:sz w:val="28"/>
          <w:szCs w:val="28"/>
        </w:rPr>
        <w:t>предварительное изучение подготовительных танцевальных движений, упражнений с предметами, с последую</w:t>
      </w:r>
      <w:r>
        <w:rPr>
          <w:sz w:val="28"/>
          <w:szCs w:val="28"/>
        </w:rPr>
        <w:t>щим включением их в музыкально-</w:t>
      </w:r>
      <w:r w:rsidRPr="00916A94">
        <w:rPr>
          <w:sz w:val="28"/>
          <w:szCs w:val="28"/>
        </w:rPr>
        <w:t>ритмические этюды; простейшие танцевальные композиции с элементами русского (национального) танца  и  сюжетные игры</w:t>
      </w:r>
      <w:r w:rsidRPr="00916A94">
        <w:rPr>
          <w:color w:val="000000"/>
          <w:sz w:val="28"/>
          <w:szCs w:val="28"/>
        </w:rPr>
        <w:t>.</w:t>
      </w:r>
    </w:p>
    <w:p w:rsidR="008E233C" w:rsidRPr="00A60DB2" w:rsidRDefault="008E233C" w:rsidP="007C4ADE">
      <w:pPr>
        <w:pStyle w:val="NormalWe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Данные методы являются наиболее продуктивными при реализации поставленных целей и задач учебного предмета. Они основаны на изучении опыта и лучших традиций мировой и отечественной школ преподавания ритмики</w:t>
      </w:r>
      <w:r w:rsidRPr="00A60DB2">
        <w:rPr>
          <w:color w:val="000000"/>
          <w:sz w:val="28"/>
          <w:szCs w:val="28"/>
        </w:rPr>
        <w:t>.</w:t>
      </w:r>
    </w:p>
    <w:p w:rsidR="008E233C" w:rsidRPr="00A60DB2" w:rsidRDefault="008E233C" w:rsidP="00516EAF">
      <w:pPr>
        <w:pStyle w:val="12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8E233C" w:rsidRPr="00A60DB2" w:rsidRDefault="008E233C" w:rsidP="007C4ADE">
      <w:pPr>
        <w:pStyle w:val="NormalWeb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1.8 </w:t>
      </w:r>
      <w:r w:rsidRPr="00A60DB2">
        <w:rPr>
          <w:b/>
          <w:bCs/>
          <w:i/>
          <w:iCs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8E233C" w:rsidRPr="00A60DB2" w:rsidRDefault="008E233C" w:rsidP="00516EAF">
      <w:pPr>
        <w:pStyle w:val="NormalWeb"/>
        <w:tabs>
          <w:tab w:val="left" w:pos="993"/>
        </w:tabs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Материально-</w:t>
      </w:r>
      <w:r w:rsidRPr="00A60DB2">
        <w:rPr>
          <w:color w:val="000000"/>
          <w:sz w:val="28"/>
          <w:szCs w:val="28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8E233C" w:rsidRDefault="008E233C" w:rsidP="005473C7">
      <w:pPr>
        <w:pStyle w:val="BodyText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473C7">
        <w:rPr>
          <w:sz w:val="28"/>
          <w:szCs w:val="28"/>
        </w:rPr>
        <w:t>Учебные аудитории (балетные залы), предназначенные для реализации учебного предмета «Ритмика» оснащаются пианино/роялями. Площадь балетных залов должна быть</w:t>
      </w:r>
      <w:r>
        <w:rPr>
          <w:sz w:val="28"/>
          <w:szCs w:val="28"/>
        </w:rPr>
        <w:t xml:space="preserve"> в общей сумме не менее 3</w:t>
      </w:r>
      <w:r w:rsidRPr="005473C7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 на 1 ребенка</w:t>
      </w:r>
      <w:r w:rsidRPr="005473C7">
        <w:rPr>
          <w:sz w:val="28"/>
          <w:szCs w:val="28"/>
        </w:rPr>
        <w:t xml:space="preserve">, иметь пригодное для занятий напольное покрытие (деревянный пол или специализированное (линолеумное) покрытие), зеркала </w:t>
      </w:r>
      <w:r>
        <w:rPr>
          <w:sz w:val="28"/>
          <w:szCs w:val="28"/>
        </w:rPr>
        <w:t>на одной стене.</w:t>
      </w:r>
    </w:p>
    <w:p w:rsidR="008E233C" w:rsidRPr="00E625CF" w:rsidRDefault="008E233C" w:rsidP="005473C7">
      <w:pPr>
        <w:pStyle w:val="BodyText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473C7">
        <w:rPr>
          <w:sz w:val="28"/>
          <w:szCs w:val="28"/>
        </w:rPr>
        <w:t>Школа должна иметь необходимое количество костю</w:t>
      </w:r>
      <w:r>
        <w:rPr>
          <w:sz w:val="28"/>
          <w:szCs w:val="28"/>
        </w:rPr>
        <w:t xml:space="preserve">мов для сценических выступлений, </w:t>
      </w:r>
      <w:r w:rsidRPr="005473C7">
        <w:rPr>
          <w:sz w:val="28"/>
          <w:szCs w:val="28"/>
        </w:rPr>
        <w:t>репетиционного процесса и учеб</w:t>
      </w:r>
      <w:r>
        <w:rPr>
          <w:sz w:val="28"/>
          <w:szCs w:val="28"/>
        </w:rPr>
        <w:t xml:space="preserve">ных занятий.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33C" w:rsidRPr="00916A94" w:rsidRDefault="008E233C" w:rsidP="00516EAF">
      <w:pPr>
        <w:pStyle w:val="BodyText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8E233C" w:rsidRPr="00826E5E" w:rsidRDefault="008E233C" w:rsidP="00826E5E">
      <w:pPr>
        <w:pStyle w:val="21"/>
        <w:shd w:val="clear" w:color="auto" w:fill="auto"/>
        <w:spacing w:before="0" w:line="240" w:lineRule="auto"/>
        <w:jc w:val="center"/>
        <w:rPr>
          <w:rStyle w:val="20"/>
          <w:b/>
          <w:bCs/>
          <w:sz w:val="28"/>
          <w:szCs w:val="28"/>
        </w:rPr>
      </w:pPr>
      <w:bookmarkStart w:id="0" w:name="bookmark12"/>
      <w:r w:rsidRPr="00826E5E">
        <w:rPr>
          <w:rStyle w:val="20"/>
          <w:b/>
          <w:bCs/>
          <w:sz w:val="28"/>
          <w:szCs w:val="28"/>
        </w:rPr>
        <w:t>2.Содержание учебного предмета</w:t>
      </w:r>
    </w:p>
    <w:p w:rsidR="008E233C" w:rsidRPr="00222390" w:rsidRDefault="008E233C" w:rsidP="00516EAF">
      <w:pPr>
        <w:pStyle w:val="21"/>
        <w:shd w:val="clear" w:color="auto" w:fill="auto"/>
        <w:spacing w:before="0" w:line="240" w:lineRule="auto"/>
        <w:jc w:val="both"/>
        <w:rPr>
          <w:rStyle w:val="20"/>
          <w:b/>
          <w:bCs/>
          <w:sz w:val="28"/>
          <w:szCs w:val="28"/>
        </w:rPr>
      </w:pPr>
    </w:p>
    <w:p w:rsidR="008E233C" w:rsidRPr="00DA1DCA" w:rsidRDefault="008E233C" w:rsidP="00E625CF">
      <w:pPr>
        <w:pStyle w:val="21"/>
        <w:numPr>
          <w:ilvl w:val="1"/>
          <w:numId w:val="13"/>
        </w:numPr>
        <w:shd w:val="clear" w:color="auto" w:fill="auto"/>
        <w:spacing w:before="0" w:line="240" w:lineRule="auto"/>
        <w:jc w:val="both"/>
        <w:rPr>
          <w:rStyle w:val="22"/>
          <w:b/>
          <w:bCs/>
          <w:i/>
          <w:iCs/>
          <w:sz w:val="28"/>
          <w:szCs w:val="28"/>
          <w:u w:val="none"/>
        </w:rPr>
      </w:pPr>
      <w:r>
        <w:rPr>
          <w:rStyle w:val="22"/>
          <w:b/>
          <w:bCs/>
          <w:i/>
          <w:iCs/>
          <w:sz w:val="28"/>
          <w:szCs w:val="28"/>
          <w:u w:val="none"/>
        </w:rPr>
        <w:t xml:space="preserve"> </w:t>
      </w:r>
      <w:r w:rsidRPr="00826E5E">
        <w:rPr>
          <w:rStyle w:val="22"/>
          <w:b/>
          <w:bCs/>
          <w:i/>
          <w:iCs/>
          <w:sz w:val="28"/>
          <w:szCs w:val="28"/>
          <w:u w:val="none"/>
        </w:rPr>
        <w:t>Сведения о затратах учебного времени</w:t>
      </w:r>
    </w:p>
    <w:p w:rsidR="008E233C" w:rsidRPr="00DA1DCA" w:rsidRDefault="008E233C" w:rsidP="00E625CF">
      <w:pPr>
        <w:pStyle w:val="21"/>
        <w:shd w:val="clear" w:color="auto" w:fill="auto"/>
        <w:spacing w:before="0" w:line="240" w:lineRule="auto"/>
        <w:jc w:val="both"/>
        <w:rPr>
          <w:rStyle w:val="22"/>
          <w:b/>
          <w:bCs/>
          <w:i/>
          <w:iCs/>
          <w:sz w:val="28"/>
          <w:szCs w:val="28"/>
        </w:rPr>
      </w:pPr>
      <w:r w:rsidRPr="00DA1DCA">
        <w:rPr>
          <w:rStyle w:val="22"/>
          <w:i/>
          <w:iCs/>
          <w:sz w:val="28"/>
          <w:szCs w:val="28"/>
        </w:rPr>
        <w:t xml:space="preserve">Срок обучения 8 лет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43"/>
        <w:gridCol w:w="2409"/>
        <w:gridCol w:w="2619"/>
      </w:tblGrid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bCs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Классы</w:t>
            </w:r>
          </w:p>
        </w:tc>
        <w:tc>
          <w:tcPr>
            <w:tcW w:w="2409" w:type="dxa"/>
          </w:tcPr>
          <w:p w:rsidR="008E233C" w:rsidRPr="007C4ADE" w:rsidRDefault="008E233C" w:rsidP="00516EAF">
            <w:pPr>
              <w:pStyle w:val="21"/>
              <w:shd w:val="clear" w:color="auto" w:fill="auto"/>
              <w:tabs>
                <w:tab w:val="left" w:pos="1320"/>
                <w:tab w:val="center" w:pos="1420"/>
              </w:tabs>
              <w:spacing w:before="0" w:line="360" w:lineRule="auto"/>
              <w:ind w:right="346"/>
              <w:jc w:val="center"/>
              <w:rPr>
                <w:rStyle w:val="22"/>
                <w:b/>
                <w:bCs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1</w:t>
            </w:r>
          </w:p>
        </w:tc>
        <w:tc>
          <w:tcPr>
            <w:tcW w:w="2619" w:type="dxa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bCs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jc w:val="both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240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32</w:t>
            </w:r>
          </w:p>
        </w:tc>
        <w:tc>
          <w:tcPr>
            <w:tcW w:w="261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33</w:t>
            </w:r>
          </w:p>
        </w:tc>
      </w:tr>
      <w:tr w:rsidR="008E233C" w:rsidRPr="00222390">
        <w:tc>
          <w:tcPr>
            <w:tcW w:w="4343" w:type="dxa"/>
          </w:tcPr>
          <w:p w:rsidR="008E233C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 xml:space="preserve">Количество часов на аудиторные занятия </w:t>
            </w:r>
          </w:p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(в неделю)</w:t>
            </w:r>
          </w:p>
        </w:tc>
        <w:tc>
          <w:tcPr>
            <w:tcW w:w="240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61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5028" w:type="dxa"/>
            <w:gridSpan w:val="2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Количество часов на самостоятельную работу в неделю</w:t>
            </w:r>
          </w:p>
        </w:tc>
        <w:tc>
          <w:tcPr>
            <w:tcW w:w="240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61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Общее количество  часов на самостоятельную работу по годам</w:t>
            </w:r>
          </w:p>
        </w:tc>
        <w:tc>
          <w:tcPr>
            <w:tcW w:w="240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61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Общее количество часов на внеаудиторную (самостоятельную работу</w:t>
            </w:r>
            <w:r>
              <w:rPr>
                <w:rStyle w:val="22"/>
                <w:sz w:val="28"/>
                <w:szCs w:val="28"/>
              </w:rPr>
              <w:t>)</w:t>
            </w:r>
          </w:p>
        </w:tc>
        <w:tc>
          <w:tcPr>
            <w:tcW w:w="5028" w:type="dxa"/>
            <w:gridSpan w:val="2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 xml:space="preserve">Максимальное </w:t>
            </w:r>
            <w:r>
              <w:rPr>
                <w:rStyle w:val="22"/>
                <w:sz w:val="28"/>
                <w:szCs w:val="28"/>
              </w:rPr>
              <w:t xml:space="preserve">количество </w:t>
            </w:r>
            <w:r w:rsidRPr="00222390">
              <w:rPr>
                <w:rStyle w:val="22"/>
                <w:sz w:val="28"/>
                <w:szCs w:val="28"/>
              </w:rPr>
              <w:t>часов занятий в  неделю (аудиторные и самостоятельные)</w:t>
            </w:r>
          </w:p>
        </w:tc>
        <w:tc>
          <w:tcPr>
            <w:tcW w:w="240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61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5028" w:type="dxa"/>
            <w:gridSpan w:val="2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Объём времени на консультации (по годам)</w:t>
            </w:r>
          </w:p>
        </w:tc>
        <w:tc>
          <w:tcPr>
            <w:tcW w:w="240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619" w:type="dxa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7C4A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8E233C" w:rsidRPr="00222390">
        <w:tc>
          <w:tcPr>
            <w:tcW w:w="4343" w:type="dxa"/>
          </w:tcPr>
          <w:p w:rsidR="008E233C" w:rsidRPr="00222390" w:rsidRDefault="008E233C" w:rsidP="00516EAF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</w:rPr>
            </w:pPr>
            <w:r w:rsidRPr="00222390">
              <w:rPr>
                <w:rStyle w:val="22"/>
                <w:sz w:val="28"/>
                <w:szCs w:val="28"/>
              </w:rPr>
              <w:t>Общий объём времени на консультации</w:t>
            </w:r>
          </w:p>
        </w:tc>
        <w:tc>
          <w:tcPr>
            <w:tcW w:w="5028" w:type="dxa"/>
            <w:gridSpan w:val="2"/>
            <w:vAlign w:val="center"/>
          </w:tcPr>
          <w:p w:rsidR="008E233C" w:rsidRPr="007C4ADE" w:rsidRDefault="008E233C" w:rsidP="00516EAF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>
              <w:rPr>
                <w:rStyle w:val="22"/>
                <w:sz w:val="28"/>
                <w:szCs w:val="28"/>
                <w:u w:val="none"/>
              </w:rPr>
              <w:t>4</w:t>
            </w:r>
          </w:p>
        </w:tc>
      </w:tr>
      <w:bookmarkEnd w:id="0"/>
    </w:tbl>
    <w:p w:rsidR="008E233C" w:rsidRDefault="008E233C" w:rsidP="00E625CF">
      <w:pPr>
        <w:pStyle w:val="21"/>
        <w:shd w:val="clear" w:color="auto" w:fill="auto"/>
        <w:spacing w:before="0" w:line="360" w:lineRule="auto"/>
        <w:ind w:right="346"/>
        <w:rPr>
          <w:rStyle w:val="22"/>
          <w:color w:val="000000"/>
          <w:sz w:val="28"/>
          <w:szCs w:val="28"/>
          <w:u w:val="none"/>
        </w:rPr>
      </w:pPr>
    </w:p>
    <w:p w:rsidR="008E233C" w:rsidRPr="00DA1DCA" w:rsidRDefault="008E233C" w:rsidP="00E625CF">
      <w:pPr>
        <w:pStyle w:val="21"/>
        <w:shd w:val="clear" w:color="auto" w:fill="auto"/>
        <w:spacing w:before="0" w:line="360" w:lineRule="auto"/>
        <w:ind w:right="346"/>
        <w:rPr>
          <w:rStyle w:val="22"/>
          <w:b/>
          <w:bCs/>
          <w:i/>
          <w:iCs/>
          <w:color w:val="000000"/>
          <w:sz w:val="28"/>
          <w:szCs w:val="28"/>
        </w:rPr>
      </w:pPr>
      <w:r w:rsidRPr="00DA1DCA">
        <w:rPr>
          <w:rStyle w:val="22"/>
          <w:i/>
          <w:iCs/>
          <w:color w:val="000000"/>
          <w:sz w:val="28"/>
          <w:szCs w:val="28"/>
        </w:rPr>
        <w:t xml:space="preserve">Срок обучения 5 лет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6"/>
        <w:gridCol w:w="2693"/>
      </w:tblGrid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bCs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Класс</w:t>
            </w:r>
          </w:p>
        </w:tc>
        <w:tc>
          <w:tcPr>
            <w:tcW w:w="2693" w:type="dxa"/>
          </w:tcPr>
          <w:p w:rsidR="008E233C" w:rsidRPr="00E625CF" w:rsidRDefault="008E233C" w:rsidP="00A93EC2">
            <w:pPr>
              <w:pStyle w:val="21"/>
              <w:shd w:val="clear" w:color="auto" w:fill="auto"/>
              <w:tabs>
                <w:tab w:val="left" w:pos="1320"/>
                <w:tab w:val="center" w:pos="1420"/>
              </w:tabs>
              <w:spacing w:before="0" w:line="360" w:lineRule="auto"/>
              <w:ind w:right="346"/>
              <w:jc w:val="center"/>
              <w:rPr>
                <w:rStyle w:val="22"/>
                <w:b/>
                <w:bCs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1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jc w:val="both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2693" w:type="dxa"/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  33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Количество часов на аудиторные занятия (в неделю)</w:t>
            </w:r>
          </w:p>
        </w:tc>
        <w:tc>
          <w:tcPr>
            <w:tcW w:w="2693" w:type="dxa"/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  2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Общее количество часов на аудиторные занятия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  66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Количество часов на самостоятельную работу в неделю</w:t>
            </w:r>
          </w:p>
        </w:tc>
        <w:tc>
          <w:tcPr>
            <w:tcW w:w="2693" w:type="dxa"/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  -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Общее количество  часов на самостоятельную работу по годам</w:t>
            </w:r>
          </w:p>
        </w:tc>
        <w:tc>
          <w:tcPr>
            <w:tcW w:w="2693" w:type="dxa"/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  -</w:t>
            </w:r>
          </w:p>
        </w:tc>
      </w:tr>
      <w:tr w:rsidR="008E233C" w:rsidRPr="00E625CF">
        <w:trPr>
          <w:trHeight w:val="1266"/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Общее количество часов на внеаудиторную (самостоятельную работу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  -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Максимальное кол-во часов занятий в  неделю (аудиторные и самостоятельные)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 xml:space="preserve">    2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33C" w:rsidRPr="00E625CF" w:rsidRDefault="008E233C" w:rsidP="00A93EC2">
            <w:pPr>
              <w:spacing w:line="360" w:lineRule="auto"/>
              <w:jc w:val="center"/>
              <w:rPr>
                <w:rStyle w:val="2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66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Объём времени на консультации (по годам)</w:t>
            </w:r>
          </w:p>
        </w:tc>
        <w:tc>
          <w:tcPr>
            <w:tcW w:w="2693" w:type="dxa"/>
            <w:vAlign w:val="center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360" w:lineRule="auto"/>
              <w:jc w:val="center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4</w:t>
            </w:r>
          </w:p>
        </w:tc>
      </w:tr>
      <w:tr w:rsidR="008E233C" w:rsidRPr="00E625CF">
        <w:trPr>
          <w:jc w:val="center"/>
        </w:trPr>
        <w:tc>
          <w:tcPr>
            <w:tcW w:w="4586" w:type="dxa"/>
          </w:tcPr>
          <w:p w:rsidR="008E233C" w:rsidRPr="00E625CF" w:rsidRDefault="008E233C" w:rsidP="00A93EC2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Общий объём времени на консультации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3C" w:rsidRPr="00E625CF" w:rsidRDefault="008E233C" w:rsidP="00A93EC2">
            <w:pPr>
              <w:spacing w:line="360" w:lineRule="auto"/>
              <w:jc w:val="center"/>
              <w:rPr>
                <w:rStyle w:val="2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 w:rsidRPr="00E625CF">
              <w:rPr>
                <w:rStyle w:val="22"/>
                <w:color w:val="000000"/>
                <w:sz w:val="28"/>
                <w:szCs w:val="28"/>
                <w:u w:val="none"/>
              </w:rPr>
              <w:t>4</w:t>
            </w:r>
          </w:p>
        </w:tc>
      </w:tr>
    </w:tbl>
    <w:p w:rsidR="008E233C" w:rsidRPr="00C646EA" w:rsidRDefault="008E233C" w:rsidP="00DB51A4">
      <w:pPr>
        <w:pStyle w:val="BodyText"/>
        <w:shd w:val="clear" w:color="auto" w:fill="auto"/>
        <w:spacing w:before="0" w:line="360" w:lineRule="auto"/>
        <w:ind w:left="120" w:right="300" w:firstLine="720"/>
        <w:jc w:val="both"/>
      </w:pPr>
    </w:p>
    <w:p w:rsidR="008E233C" w:rsidRPr="00826E5E" w:rsidRDefault="008E233C" w:rsidP="00826E5E">
      <w:pPr>
        <w:pStyle w:val="BodyText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826E5E">
        <w:rPr>
          <w:sz w:val="28"/>
          <w:szCs w:val="28"/>
        </w:rPr>
        <w:t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</w:t>
      </w:r>
    </w:p>
    <w:p w:rsidR="008E233C" w:rsidRPr="00826E5E" w:rsidRDefault="008E233C" w:rsidP="00826E5E">
      <w:pPr>
        <w:pStyle w:val="12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8E233C" w:rsidRDefault="008E233C" w:rsidP="000C0A27">
      <w:pPr>
        <w:pStyle w:val="ListParagraph"/>
        <w:numPr>
          <w:ilvl w:val="1"/>
          <w:numId w:val="13"/>
        </w:numPr>
        <w:spacing w:after="200" w:line="276" w:lineRule="auto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ТРЕБОВАНИЯ ПО ГОДАМ ОБУЧЕНИЯ</w:t>
      </w:r>
    </w:p>
    <w:p w:rsidR="008E233C" w:rsidRPr="00DA1DCA" w:rsidRDefault="008E233C" w:rsidP="00DA1DCA">
      <w:pPr>
        <w:pStyle w:val="21"/>
        <w:shd w:val="clear" w:color="auto" w:fill="auto"/>
        <w:spacing w:before="0" w:line="240" w:lineRule="auto"/>
        <w:jc w:val="both"/>
        <w:rPr>
          <w:sz w:val="28"/>
          <w:szCs w:val="28"/>
          <w:u w:val="single"/>
        </w:rPr>
      </w:pPr>
      <w:r w:rsidRPr="00DA1DCA">
        <w:rPr>
          <w:rStyle w:val="22"/>
          <w:i/>
          <w:iCs/>
          <w:sz w:val="28"/>
          <w:szCs w:val="28"/>
        </w:rPr>
        <w:t xml:space="preserve">Срок обучения 8 лет </w:t>
      </w:r>
    </w:p>
    <w:p w:rsidR="008E233C" w:rsidRPr="00E3664D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год</w:t>
      </w:r>
    </w:p>
    <w:p w:rsidR="008E233C" w:rsidRPr="00826E5E" w:rsidRDefault="008E233C" w:rsidP="00E625CF">
      <w:pPr>
        <w:pStyle w:val="21"/>
        <w:shd w:val="clear" w:color="auto" w:fill="auto"/>
        <w:spacing w:before="0" w:line="240" w:lineRule="auto"/>
        <w:ind w:left="200" w:right="346"/>
        <w:jc w:val="center"/>
        <w:rPr>
          <w:sz w:val="28"/>
          <w:szCs w:val="28"/>
          <w:u w:val="single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32"/>
        <w:gridCol w:w="1276"/>
        <w:gridCol w:w="1418"/>
        <w:gridCol w:w="1340"/>
      </w:tblGrid>
      <w:tr w:rsidR="008E233C" w:rsidRPr="00E3664D">
        <w:trPr>
          <w:jc w:val="center"/>
        </w:trPr>
        <w:tc>
          <w:tcPr>
            <w:tcW w:w="1101" w:type="dxa"/>
            <w:vMerge w:val="restart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№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Урока              /темы</w:t>
            </w:r>
          </w:p>
        </w:tc>
        <w:tc>
          <w:tcPr>
            <w:tcW w:w="4132" w:type="dxa"/>
            <w:vMerge w:val="restart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Наименования тем</w:t>
            </w:r>
          </w:p>
        </w:tc>
        <w:tc>
          <w:tcPr>
            <w:tcW w:w="4034" w:type="dxa"/>
            <w:gridSpan w:val="3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Общий объём времени 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(в часах)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  <w:vMerge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2" w:type="dxa"/>
            <w:vMerge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1418" w:type="dxa"/>
          </w:tcPr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  <w:r w:rsidRPr="00E625CF">
              <w:rPr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40" w:type="dxa"/>
          </w:tcPr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  <w:r w:rsidRPr="00E625CF">
              <w:rPr>
                <w:color w:val="000000"/>
                <w:sz w:val="28"/>
                <w:szCs w:val="28"/>
              </w:rPr>
              <w:t>Максимальная учебная нагрузка</w:t>
            </w:r>
          </w:p>
        </w:tc>
      </w:tr>
      <w:tr w:rsidR="008E233C" w:rsidRPr="00826E5E">
        <w:trPr>
          <w:jc w:val="center"/>
        </w:trPr>
        <w:tc>
          <w:tcPr>
            <w:tcW w:w="9267" w:type="dxa"/>
            <w:gridSpan w:val="5"/>
          </w:tcPr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  <w:r w:rsidRPr="00E625CF">
              <w:rPr>
                <w:color w:val="000000"/>
                <w:sz w:val="28"/>
                <w:szCs w:val="28"/>
                <w:lang w:val="en-US"/>
              </w:rPr>
              <w:t>I</w:t>
            </w:r>
            <w:r w:rsidRPr="00E625CF">
              <w:rPr>
                <w:color w:val="000000"/>
                <w:sz w:val="28"/>
                <w:szCs w:val="28"/>
              </w:rPr>
              <w:t xml:space="preserve"> полугодие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1/1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pStyle w:val="Heading3"/>
              <w:tabs>
                <w:tab w:val="left" w:pos="760"/>
              </w:tabs>
              <w:ind w:left="-86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E3664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Вводное занятие.</w:t>
            </w:r>
          </w:p>
        </w:tc>
        <w:tc>
          <w:tcPr>
            <w:tcW w:w="1276" w:type="dxa"/>
          </w:tcPr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40" w:type="dxa"/>
          </w:tcPr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E233C" w:rsidRPr="00E625CF" w:rsidRDefault="008E233C" w:rsidP="00516E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-3</w:t>
            </w:r>
            <w:r w:rsidRPr="00E3664D">
              <w:rPr>
                <w:sz w:val="28"/>
                <w:szCs w:val="28"/>
              </w:rPr>
              <w:t>/2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Азбука музыкального движения.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2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  <w:r w:rsidRPr="00E3664D">
              <w:rPr>
                <w:sz w:val="28"/>
                <w:szCs w:val="28"/>
              </w:rPr>
              <w:t>/3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664D">
              <w:rPr>
                <w:sz w:val="28"/>
                <w:szCs w:val="28"/>
              </w:rPr>
              <w:t>Элементы классического танца.</w:t>
            </w:r>
            <w:r>
              <w:rPr>
                <w:sz w:val="28"/>
                <w:szCs w:val="28"/>
              </w:rPr>
              <w:t xml:space="preserve"> Позиции и положения рук, позиции ног.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3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Pr="00E3664D">
              <w:rPr>
                <w:sz w:val="28"/>
                <w:szCs w:val="28"/>
              </w:rPr>
              <w:t>/4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664D">
              <w:rPr>
                <w:sz w:val="28"/>
                <w:szCs w:val="28"/>
              </w:rPr>
              <w:t>Элементы народно-сценического танца.</w:t>
            </w:r>
            <w:r>
              <w:rPr>
                <w:sz w:val="28"/>
                <w:szCs w:val="28"/>
              </w:rPr>
              <w:t xml:space="preserve"> Виды шагов и бега.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3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ind w:left="-142" w:right="-2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  <w:r w:rsidRPr="00E3664D">
              <w:rPr>
                <w:sz w:val="28"/>
                <w:szCs w:val="28"/>
              </w:rPr>
              <w:t>/5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Жанры в музыке и танце.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2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  <w:r w:rsidRPr="00E3664D">
              <w:rPr>
                <w:sz w:val="28"/>
                <w:szCs w:val="28"/>
              </w:rPr>
              <w:t>/6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Характер музыки. Вступление и заключение.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2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  <w:r w:rsidRPr="00E3664D">
              <w:rPr>
                <w:sz w:val="28"/>
                <w:szCs w:val="28"/>
              </w:rPr>
              <w:t>/7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Выразительные средства в музыке</w:t>
            </w:r>
            <w:r>
              <w:rPr>
                <w:sz w:val="28"/>
                <w:szCs w:val="28"/>
              </w:rPr>
              <w:t xml:space="preserve"> и танце.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EF48A1" w:rsidRDefault="008E233C" w:rsidP="00EF48A1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2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  <w:r w:rsidRPr="00E3664D">
              <w:rPr>
                <w:sz w:val="28"/>
                <w:szCs w:val="28"/>
              </w:rPr>
              <w:t>/8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Репетиционная работа.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2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625CF" w:rsidRDefault="008E233C" w:rsidP="00516EAF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18</w:t>
            </w:r>
            <w:r w:rsidRPr="00E625CF">
              <w:rPr>
                <w:b/>
                <w:bCs/>
                <w:i/>
                <w:iCs/>
                <w:color w:val="000000"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625CF" w:rsidRDefault="008E233C" w:rsidP="00516EAF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625CF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</w:tr>
      <w:tr w:rsidR="008E233C" w:rsidRPr="00E625CF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3664D">
              <w:rPr>
                <w:sz w:val="28"/>
                <w:szCs w:val="28"/>
              </w:rPr>
              <w:t>/9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оттенки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1</w:t>
            </w:r>
          </w:p>
        </w:tc>
      </w:tr>
      <w:tr w:rsidR="008E233C" w:rsidRPr="00E625CF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/10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Длительности.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3</w:t>
            </w:r>
          </w:p>
        </w:tc>
      </w:tr>
      <w:tr w:rsidR="008E233C" w:rsidRPr="00E625CF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/11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Сильная и слабая доли.</w:t>
            </w:r>
            <w:r>
              <w:rPr>
                <w:sz w:val="28"/>
                <w:szCs w:val="28"/>
              </w:rPr>
              <w:t xml:space="preserve"> Ритмический рисунок.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3</w:t>
            </w:r>
          </w:p>
        </w:tc>
      </w:tr>
      <w:tr w:rsidR="008E233C" w:rsidRPr="00E625CF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E3664D">
              <w:rPr>
                <w:sz w:val="28"/>
                <w:szCs w:val="28"/>
              </w:rPr>
              <w:t>/12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Прослушивание музыки.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1</w:t>
            </w:r>
          </w:p>
        </w:tc>
      </w:tr>
      <w:tr w:rsidR="008E233C" w:rsidRPr="00E625CF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27-29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/13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Композиция постановки танца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3</w:t>
            </w:r>
          </w:p>
        </w:tc>
      </w:tr>
      <w:tr w:rsidR="008E233C" w:rsidRPr="00E625CF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32" w:type="dxa"/>
          </w:tcPr>
          <w:p w:rsidR="008E233C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Репетиционная работа.</w:t>
            </w:r>
          </w:p>
          <w:p w:rsidR="008E233C" w:rsidRDefault="008E233C" w:rsidP="00516EAF">
            <w:pPr>
              <w:jc w:val="both"/>
              <w:rPr>
                <w:sz w:val="28"/>
                <w:szCs w:val="28"/>
              </w:rPr>
            </w:pPr>
          </w:p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2 </w:t>
            </w:r>
          </w:p>
        </w:tc>
      </w:tr>
      <w:tr w:rsidR="008E233C" w:rsidRPr="00E625CF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3664D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</w:tc>
      </w:tr>
      <w:tr w:rsidR="008E233C" w:rsidRPr="00E625CF">
        <w:trPr>
          <w:jc w:val="center"/>
        </w:trPr>
        <w:tc>
          <w:tcPr>
            <w:tcW w:w="9267" w:type="dxa"/>
            <w:gridSpan w:val="5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  <w:lang w:val="en-US"/>
              </w:rPr>
              <w:t>II</w:t>
            </w:r>
            <w:r w:rsidRPr="00EF48A1">
              <w:rPr>
                <w:sz w:val="28"/>
                <w:szCs w:val="28"/>
              </w:rPr>
              <w:t xml:space="preserve"> полугодие</w:t>
            </w:r>
          </w:p>
        </w:tc>
      </w:tr>
      <w:tr w:rsidR="008E233C" w:rsidRPr="005432ED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  <w:r w:rsidRPr="00E3664D">
              <w:rPr>
                <w:sz w:val="28"/>
                <w:szCs w:val="28"/>
              </w:rPr>
              <w:t>/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32" w:type="dxa"/>
          </w:tcPr>
          <w:p w:rsidR="008E233C" w:rsidRPr="00E41A2F" w:rsidRDefault="008E233C" w:rsidP="00516EAF">
            <w:pPr>
              <w:jc w:val="both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Музыкальный размер 2/4. Пульсация. Сильная доля и другие доли такта. Ритмический рисунок.</w:t>
            </w:r>
          </w:p>
        </w:tc>
        <w:tc>
          <w:tcPr>
            <w:tcW w:w="1276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2 </w:t>
            </w:r>
          </w:p>
        </w:tc>
      </w:tr>
      <w:tr w:rsidR="008E233C" w:rsidRPr="005432ED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35/16</w:t>
            </w:r>
          </w:p>
        </w:tc>
        <w:tc>
          <w:tcPr>
            <w:tcW w:w="4132" w:type="dxa"/>
          </w:tcPr>
          <w:p w:rsidR="008E233C" w:rsidRPr="00E41A2F" w:rsidRDefault="008E233C" w:rsidP="00516EAF">
            <w:pPr>
              <w:jc w:val="both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Дирижирование. Музыкально-ритмические  игры.</w:t>
            </w:r>
          </w:p>
        </w:tc>
        <w:tc>
          <w:tcPr>
            <w:tcW w:w="1276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E41A2F" w:rsidRDefault="008E233C" w:rsidP="00E41A2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3</w:t>
            </w:r>
          </w:p>
        </w:tc>
      </w:tr>
      <w:tr w:rsidR="008E233C" w:rsidRPr="005432ED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36-37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/17</w:t>
            </w:r>
          </w:p>
        </w:tc>
        <w:tc>
          <w:tcPr>
            <w:tcW w:w="4132" w:type="dxa"/>
          </w:tcPr>
          <w:p w:rsidR="008E233C" w:rsidRPr="00E41A2F" w:rsidRDefault="008E233C" w:rsidP="00516EAF">
            <w:pPr>
              <w:jc w:val="both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Строение музыкального произведения. Фраза. Начало и окончание музыкальной фразы</w:t>
            </w:r>
          </w:p>
        </w:tc>
        <w:tc>
          <w:tcPr>
            <w:tcW w:w="1276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2</w:t>
            </w:r>
          </w:p>
        </w:tc>
      </w:tr>
      <w:tr w:rsidR="008E233C" w:rsidRPr="005432ED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38/18</w:t>
            </w:r>
          </w:p>
        </w:tc>
        <w:tc>
          <w:tcPr>
            <w:tcW w:w="4132" w:type="dxa"/>
          </w:tcPr>
          <w:p w:rsidR="008E233C" w:rsidRPr="00E41A2F" w:rsidRDefault="008E233C" w:rsidP="00516EAF">
            <w:pPr>
              <w:jc w:val="both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Прослушивание музыки. Ритмический рисунок.</w:t>
            </w:r>
          </w:p>
        </w:tc>
        <w:tc>
          <w:tcPr>
            <w:tcW w:w="1276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418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41A2F" w:rsidRDefault="008E233C" w:rsidP="00E41A2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3</w:t>
            </w:r>
          </w:p>
        </w:tc>
      </w:tr>
      <w:tr w:rsidR="008E233C" w:rsidRPr="005432ED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39-42</w:t>
            </w:r>
          </w:p>
          <w:p w:rsidR="008E233C" w:rsidRPr="00E3664D" w:rsidRDefault="008E233C" w:rsidP="00930F57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4132" w:type="dxa"/>
          </w:tcPr>
          <w:p w:rsidR="008E233C" w:rsidRPr="00E41A2F" w:rsidRDefault="008E233C" w:rsidP="00516EAF">
            <w:pPr>
              <w:jc w:val="both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Композиция постановки танца</w:t>
            </w:r>
          </w:p>
        </w:tc>
        <w:tc>
          <w:tcPr>
            <w:tcW w:w="1276" w:type="dxa"/>
          </w:tcPr>
          <w:p w:rsidR="008E233C" w:rsidRPr="00E41A2F" w:rsidRDefault="008E233C" w:rsidP="00EF48A1">
            <w:pPr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418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4 </w:t>
            </w:r>
          </w:p>
        </w:tc>
      </w:tr>
      <w:tr w:rsidR="008E233C" w:rsidRPr="005432ED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43-45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/20</w:t>
            </w:r>
            <w:r w:rsidRPr="00E366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32" w:type="dxa"/>
          </w:tcPr>
          <w:p w:rsidR="008E233C" w:rsidRPr="00E41A2F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Репетиционная работа.</w:t>
            </w:r>
          </w:p>
        </w:tc>
        <w:tc>
          <w:tcPr>
            <w:tcW w:w="1276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41A2F" w:rsidRDefault="008E233C" w:rsidP="00516EAF">
            <w:pPr>
              <w:jc w:val="center"/>
              <w:rPr>
                <w:sz w:val="28"/>
                <w:szCs w:val="28"/>
              </w:rPr>
            </w:pPr>
            <w:r w:rsidRPr="00E41A2F">
              <w:rPr>
                <w:sz w:val="28"/>
                <w:szCs w:val="28"/>
              </w:rPr>
              <w:t xml:space="preserve">3 </w:t>
            </w:r>
          </w:p>
        </w:tc>
      </w:tr>
      <w:tr w:rsidR="008E233C" w:rsidRPr="00E41A2F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41A2F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41A2F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E41A2F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41A2F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41A2F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41A2F"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41A2F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41A2F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47-49</w:t>
            </w:r>
          </w:p>
          <w:p w:rsidR="008E233C" w:rsidRPr="00E3664D" w:rsidRDefault="008E233C" w:rsidP="00516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/21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Музыкальный размер 3</w:t>
            </w:r>
            <w:r w:rsidRPr="00E3664D">
              <w:rPr>
                <w:sz w:val="28"/>
                <w:szCs w:val="28"/>
              </w:rPr>
              <w:t>/4. Пульсация. Сильная доля и другие доли такта.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3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50/22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Прослушивание музыки.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EF48A1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1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51-53</w:t>
            </w:r>
          </w:p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/23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музыкального произведения.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7425D5">
              <w:rPr>
                <w:sz w:val="28"/>
                <w:szCs w:val="28"/>
              </w:rPr>
              <w:t>отив, предложение</w:t>
            </w:r>
            <w:r>
              <w:rPr>
                <w:sz w:val="28"/>
                <w:szCs w:val="28"/>
              </w:rPr>
              <w:t>,</w:t>
            </w:r>
            <w:r w:rsidRPr="007425D5">
              <w:rPr>
                <w:sz w:val="28"/>
                <w:szCs w:val="28"/>
              </w:rPr>
              <w:t xml:space="preserve"> понятие о вступлении, куплете, запеве и припеве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Default="008E233C" w:rsidP="0054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54-57</w:t>
            </w:r>
          </w:p>
          <w:p w:rsidR="008E233C" w:rsidRPr="00E3664D" w:rsidRDefault="008E233C" w:rsidP="0054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3664D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pStyle w:val="Heading3"/>
              <w:ind w:left="-86"/>
              <w:rPr>
                <w:rFonts w:ascii="Times New Roman" w:hAnsi="Times New Roman" w:cs="Times New Roman"/>
                <w:b w:val="0"/>
                <w:bCs w:val="0"/>
              </w:rPr>
            </w:pPr>
            <w:r w:rsidRPr="00E3664D">
              <w:rPr>
                <w:i/>
                <w:iCs/>
              </w:rPr>
              <w:t xml:space="preserve"> </w:t>
            </w:r>
            <w:r w:rsidRPr="00E3664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Композиция постановки танца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4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58-59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2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60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Промежуточный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 xml:space="preserve"> контроль – контрольный урок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1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32" w:type="dxa"/>
          </w:tcPr>
          <w:p w:rsidR="008E233C" w:rsidRPr="00E3664D" w:rsidRDefault="008E233C" w:rsidP="00516EAF">
            <w:pPr>
              <w:rPr>
                <w:b/>
                <w:bCs/>
                <w:sz w:val="28"/>
                <w:szCs w:val="28"/>
              </w:rPr>
            </w:pPr>
            <w:r w:rsidRPr="00E3664D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sz w:val="28"/>
                <w:szCs w:val="28"/>
              </w:rPr>
            </w:pPr>
            <w:r w:rsidRPr="00EF48A1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sz w:val="28"/>
                <w:szCs w:val="28"/>
              </w:rPr>
            </w:pPr>
            <w:r w:rsidRPr="00EF48A1">
              <w:rPr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sz w:val="28"/>
                <w:szCs w:val="28"/>
              </w:rPr>
            </w:pPr>
            <w:r w:rsidRPr="00EF48A1">
              <w:rPr>
                <w:b/>
                <w:bCs/>
                <w:sz w:val="28"/>
                <w:szCs w:val="28"/>
              </w:rPr>
              <w:t>64</w:t>
            </w:r>
          </w:p>
        </w:tc>
      </w:tr>
    </w:tbl>
    <w:p w:rsidR="008E233C" w:rsidRPr="00B97F5A" w:rsidRDefault="008E233C" w:rsidP="00516EAF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E233C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E233C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E233C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E233C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E233C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E233C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E233C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E233C" w:rsidRPr="00E3664D" w:rsidRDefault="008E233C" w:rsidP="00516EAF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год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32"/>
        <w:gridCol w:w="1276"/>
        <w:gridCol w:w="1418"/>
        <w:gridCol w:w="1340"/>
      </w:tblGrid>
      <w:tr w:rsidR="008E233C" w:rsidRPr="00E3664D">
        <w:trPr>
          <w:jc w:val="center"/>
        </w:trPr>
        <w:tc>
          <w:tcPr>
            <w:tcW w:w="1101" w:type="dxa"/>
            <w:vMerge w:val="restart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№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Урока              /темы</w:t>
            </w:r>
          </w:p>
        </w:tc>
        <w:tc>
          <w:tcPr>
            <w:tcW w:w="4132" w:type="dxa"/>
            <w:vMerge w:val="restart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Наименования тем</w:t>
            </w:r>
          </w:p>
        </w:tc>
        <w:tc>
          <w:tcPr>
            <w:tcW w:w="4034" w:type="dxa"/>
            <w:gridSpan w:val="3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Общий объём времени 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(в часах)</w:t>
            </w:r>
          </w:p>
        </w:tc>
      </w:tr>
      <w:tr w:rsidR="008E233C" w:rsidRPr="00E3664D">
        <w:trPr>
          <w:jc w:val="center"/>
        </w:trPr>
        <w:tc>
          <w:tcPr>
            <w:tcW w:w="1101" w:type="dxa"/>
            <w:vMerge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2" w:type="dxa"/>
            <w:vMerge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1418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340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Максимальная учебная нагрузка</w:t>
            </w:r>
          </w:p>
        </w:tc>
      </w:tr>
      <w:tr w:rsidR="008E233C" w:rsidRPr="00E3664D">
        <w:trPr>
          <w:jc w:val="center"/>
        </w:trPr>
        <w:tc>
          <w:tcPr>
            <w:tcW w:w="9267" w:type="dxa"/>
            <w:gridSpan w:val="5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  <w:lang w:val="en-US"/>
              </w:rPr>
              <w:t>I</w:t>
            </w:r>
            <w:r w:rsidRPr="00E3664D">
              <w:rPr>
                <w:sz w:val="28"/>
                <w:szCs w:val="28"/>
              </w:rPr>
              <w:t xml:space="preserve"> полугодие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1/1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pStyle w:val="Heading3"/>
              <w:tabs>
                <w:tab w:val="left" w:pos="760"/>
              </w:tabs>
              <w:ind w:left="-86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E3664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Вводное занятие.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</w:p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</w:p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</w:p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1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-5</w:t>
            </w:r>
            <w:r w:rsidRPr="00E3664D">
              <w:rPr>
                <w:sz w:val="28"/>
                <w:szCs w:val="28"/>
              </w:rPr>
              <w:t>/2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664D">
              <w:rPr>
                <w:sz w:val="28"/>
                <w:szCs w:val="28"/>
              </w:rPr>
              <w:t>Музыкальный размер 2/4.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4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3664D">
              <w:rPr>
                <w:sz w:val="28"/>
                <w:szCs w:val="28"/>
              </w:rPr>
              <w:t>/3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664D">
              <w:rPr>
                <w:sz w:val="28"/>
                <w:szCs w:val="28"/>
              </w:rPr>
              <w:t>Прослушивание музыки.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1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</w:t>
            </w:r>
            <w:r w:rsidRPr="00E3664D">
              <w:rPr>
                <w:sz w:val="28"/>
                <w:szCs w:val="28"/>
              </w:rPr>
              <w:t>/4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Музыкальный размер 3</w:t>
            </w:r>
            <w:r w:rsidRPr="00E3664D">
              <w:rPr>
                <w:sz w:val="28"/>
                <w:szCs w:val="28"/>
              </w:rPr>
              <w:t>/4. Пульсация. Сильная доля и другие доли такта.</w:t>
            </w:r>
            <w:r>
              <w:rPr>
                <w:sz w:val="28"/>
                <w:szCs w:val="28"/>
              </w:rPr>
              <w:t xml:space="preserve"> Ритмический рисунок.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4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ind w:left="-142" w:right="-2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  <w:r w:rsidRPr="00E3664D">
              <w:rPr>
                <w:sz w:val="28"/>
                <w:szCs w:val="28"/>
              </w:rPr>
              <w:t>/5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Дирижирование.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2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3664D">
              <w:rPr>
                <w:sz w:val="28"/>
                <w:szCs w:val="28"/>
              </w:rPr>
              <w:t>/6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ind w:left="-86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664D">
              <w:rPr>
                <w:sz w:val="28"/>
                <w:szCs w:val="28"/>
              </w:rPr>
              <w:t>Прослушивание музыки.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1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</w:t>
            </w:r>
            <w:r w:rsidRPr="00E366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Репетиционная работа.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4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3664D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30F57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30F57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19-21/8</w:t>
            </w:r>
          </w:p>
        </w:tc>
        <w:tc>
          <w:tcPr>
            <w:tcW w:w="4132" w:type="dxa"/>
          </w:tcPr>
          <w:p w:rsidR="008E233C" w:rsidRPr="008E1748" w:rsidRDefault="008E233C" w:rsidP="00516EAF">
            <w:pPr>
              <w:jc w:val="both"/>
              <w:rPr>
                <w:b/>
                <w:bCs/>
                <w:i/>
                <w:iCs/>
                <w:color w:val="C00000"/>
              </w:rPr>
            </w:pPr>
            <w:r>
              <w:rPr>
                <w:sz w:val="28"/>
                <w:szCs w:val="28"/>
              </w:rPr>
              <w:t xml:space="preserve"> Строение музыкального произведения.</w:t>
            </w:r>
            <w:r w:rsidRPr="0001096D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8E1748">
              <w:rPr>
                <w:sz w:val="28"/>
                <w:szCs w:val="28"/>
              </w:rPr>
              <w:t>Форма и фактура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3</w:t>
            </w:r>
          </w:p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</w:t>
            </w:r>
            <w:r w:rsidRPr="00E366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32" w:type="dxa"/>
          </w:tcPr>
          <w:p w:rsidR="008E233C" w:rsidRPr="00DE68B9" w:rsidRDefault="008E233C" w:rsidP="00516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Танцевально-двигательные</w:t>
            </w:r>
            <w:r w:rsidRPr="00DE68B9">
              <w:rPr>
                <w:sz w:val="28"/>
                <w:szCs w:val="28"/>
              </w:rPr>
              <w:t xml:space="preserve"> навык</w:t>
            </w:r>
            <w:r>
              <w:rPr>
                <w:sz w:val="28"/>
                <w:szCs w:val="28"/>
              </w:rPr>
              <w:t>и,</w:t>
            </w:r>
            <w:r w:rsidRPr="00222390">
              <w:rPr>
                <w:b/>
                <w:bCs/>
                <w:sz w:val="28"/>
                <w:szCs w:val="28"/>
              </w:rPr>
              <w:t xml:space="preserve"> </w:t>
            </w:r>
            <w:r w:rsidRPr="00DE68B9">
              <w:rPr>
                <w:sz w:val="28"/>
                <w:szCs w:val="28"/>
              </w:rPr>
              <w:t>построения и перестроения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930F57" w:rsidRDefault="008E233C" w:rsidP="00EF48A1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3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25-28</w:t>
            </w:r>
            <w:r w:rsidRPr="00E3664D">
              <w:rPr>
                <w:sz w:val="28"/>
                <w:szCs w:val="28"/>
              </w:rPr>
              <w:t>/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Композиция постановки танца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4 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/11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3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3664D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30F57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30F57"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</w:tc>
      </w:tr>
      <w:tr w:rsidR="008E233C" w:rsidRPr="00826E5E">
        <w:trPr>
          <w:jc w:val="center"/>
        </w:trPr>
        <w:tc>
          <w:tcPr>
            <w:tcW w:w="9267" w:type="dxa"/>
            <w:gridSpan w:val="5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  <w:lang w:val="en-US"/>
              </w:rPr>
              <w:t>II</w:t>
            </w:r>
            <w:r w:rsidRPr="00930F57">
              <w:rPr>
                <w:sz w:val="28"/>
                <w:szCs w:val="28"/>
              </w:rPr>
              <w:t xml:space="preserve"> полугодие</w:t>
            </w:r>
          </w:p>
        </w:tc>
      </w:tr>
      <w:tr w:rsidR="008E233C" w:rsidRPr="00826E5E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33-36</w:t>
            </w:r>
            <w:r w:rsidRPr="00E3664D">
              <w:rPr>
                <w:sz w:val="28"/>
                <w:szCs w:val="28"/>
              </w:rPr>
              <w:t>/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размер 4</w:t>
            </w:r>
            <w:r w:rsidRPr="00E3664D">
              <w:rPr>
                <w:sz w:val="28"/>
                <w:szCs w:val="28"/>
              </w:rPr>
              <w:t xml:space="preserve">/4. Пульсация. Сильная доля и другие доли такта. 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4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/13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Дирижирование.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2 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39-42</w:t>
            </w:r>
            <w:r w:rsidRPr="00E3664D">
              <w:rPr>
                <w:sz w:val="28"/>
                <w:szCs w:val="28"/>
              </w:rPr>
              <w:t>/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Длительности. Ритмический рисунок. 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4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43/15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Прослушивание музыки.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1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44-47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/16</w:t>
            </w:r>
          </w:p>
        </w:tc>
        <w:tc>
          <w:tcPr>
            <w:tcW w:w="4132" w:type="dxa"/>
          </w:tcPr>
          <w:p w:rsidR="008E233C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Композиция постановки танца</w:t>
            </w:r>
          </w:p>
          <w:p w:rsidR="008E233C" w:rsidRDefault="008E233C" w:rsidP="00516EAF">
            <w:pPr>
              <w:jc w:val="both"/>
              <w:rPr>
                <w:sz w:val="28"/>
                <w:szCs w:val="28"/>
              </w:rPr>
            </w:pPr>
          </w:p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4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48-51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/17</w:t>
            </w:r>
            <w:r w:rsidRPr="00E366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>Репетиционная работа.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4 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52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3664D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30F57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F48A1"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30F57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  <w:r w:rsidRPr="00E3664D">
              <w:rPr>
                <w:sz w:val="28"/>
                <w:szCs w:val="28"/>
              </w:rPr>
              <w:t>/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Музыкальный размер 6/8</w:t>
            </w:r>
            <w:r w:rsidRPr="00E3664D">
              <w:rPr>
                <w:sz w:val="28"/>
                <w:szCs w:val="28"/>
              </w:rPr>
              <w:t>. Пульсация.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2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55-57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/19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Музыкально-ритмические </w:t>
            </w:r>
            <w:r w:rsidRPr="00DE68B9">
              <w:rPr>
                <w:sz w:val="28"/>
                <w:szCs w:val="28"/>
              </w:rPr>
              <w:t xml:space="preserve"> игры</w:t>
            </w:r>
            <w:r>
              <w:rPr>
                <w:sz w:val="28"/>
                <w:szCs w:val="28"/>
              </w:rPr>
              <w:t xml:space="preserve">. </w:t>
            </w:r>
            <w:r w:rsidRPr="00DE68B9">
              <w:rPr>
                <w:sz w:val="28"/>
                <w:szCs w:val="28"/>
              </w:rPr>
              <w:t>Ритмические диктанты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3 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58-61</w:t>
            </w:r>
            <w:r w:rsidRPr="00E3664D">
              <w:rPr>
                <w:sz w:val="28"/>
                <w:szCs w:val="28"/>
              </w:rPr>
              <w:t>/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pStyle w:val="Heading3"/>
              <w:ind w:left="-86"/>
              <w:rPr>
                <w:rFonts w:ascii="Times New Roman" w:hAnsi="Times New Roman" w:cs="Times New Roman"/>
                <w:b w:val="0"/>
                <w:bCs w:val="0"/>
              </w:rPr>
            </w:pPr>
            <w:r w:rsidRPr="00E3664D">
              <w:rPr>
                <w:i/>
                <w:iCs/>
              </w:rPr>
              <w:t xml:space="preserve"> </w:t>
            </w:r>
            <w:r w:rsidRPr="00E3664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Композиция постановки танца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4 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62-65/</w:t>
            </w:r>
          </w:p>
          <w:p w:rsidR="008E233C" w:rsidRPr="00E3664D" w:rsidRDefault="008E233C" w:rsidP="0051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sz w:val="28"/>
                <w:szCs w:val="28"/>
              </w:rPr>
            </w:pPr>
            <w:r w:rsidRPr="00E3664D"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4</w:t>
            </w:r>
          </w:p>
        </w:tc>
      </w:tr>
      <w:tr w:rsidR="008E233C" w:rsidRPr="00930F57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66</w:t>
            </w:r>
            <w:r w:rsidRPr="00E3664D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E3664D" w:rsidRDefault="008E233C" w:rsidP="00516EA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Промежуточный контроль – зачет</w:t>
            </w:r>
          </w:p>
        </w:tc>
        <w:tc>
          <w:tcPr>
            <w:tcW w:w="1276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sz w:val="28"/>
                <w:szCs w:val="28"/>
              </w:rPr>
            </w:pPr>
            <w:r w:rsidRPr="00EF48A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930F57" w:rsidRDefault="008E233C" w:rsidP="00516EAF">
            <w:pPr>
              <w:jc w:val="center"/>
              <w:rPr>
                <w:sz w:val="28"/>
                <w:szCs w:val="28"/>
              </w:rPr>
            </w:pPr>
            <w:r w:rsidRPr="00930F57">
              <w:rPr>
                <w:sz w:val="28"/>
                <w:szCs w:val="28"/>
              </w:rPr>
              <w:t xml:space="preserve"> 1</w:t>
            </w:r>
          </w:p>
        </w:tc>
      </w:tr>
      <w:tr w:rsidR="008E233C" w:rsidRPr="00E3664D">
        <w:trPr>
          <w:jc w:val="center"/>
        </w:trPr>
        <w:tc>
          <w:tcPr>
            <w:tcW w:w="1101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32" w:type="dxa"/>
          </w:tcPr>
          <w:p w:rsidR="008E233C" w:rsidRPr="00E3664D" w:rsidRDefault="008E233C" w:rsidP="00516EAF">
            <w:pPr>
              <w:rPr>
                <w:b/>
                <w:bCs/>
                <w:sz w:val="28"/>
                <w:szCs w:val="28"/>
              </w:rPr>
            </w:pPr>
            <w:r w:rsidRPr="00E3664D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sz w:val="28"/>
                <w:szCs w:val="28"/>
              </w:rPr>
            </w:pPr>
            <w:r w:rsidRPr="00EF48A1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8E233C" w:rsidRPr="00EF48A1" w:rsidRDefault="008E233C" w:rsidP="00516EAF">
            <w:pPr>
              <w:jc w:val="center"/>
              <w:rPr>
                <w:b/>
                <w:bCs/>
                <w:sz w:val="28"/>
                <w:szCs w:val="28"/>
              </w:rPr>
            </w:pPr>
            <w:r w:rsidRPr="00EF48A1">
              <w:rPr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E3664D" w:rsidRDefault="008E233C" w:rsidP="00516E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</w:t>
            </w:r>
          </w:p>
        </w:tc>
      </w:tr>
    </w:tbl>
    <w:p w:rsidR="008E233C" w:rsidRPr="00DD2811" w:rsidRDefault="008E233C" w:rsidP="00ED6C33">
      <w:pPr>
        <w:pStyle w:val="21"/>
        <w:shd w:val="clear" w:color="auto" w:fill="auto"/>
        <w:spacing w:before="0" w:line="360" w:lineRule="auto"/>
        <w:ind w:right="346"/>
        <w:rPr>
          <w:i w:val="0"/>
          <w:iCs w:val="0"/>
          <w:color w:val="000000"/>
          <w:spacing w:val="2"/>
          <w:sz w:val="28"/>
          <w:szCs w:val="28"/>
        </w:rPr>
      </w:pP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Выбор исполняемых этюдов и произведений может определяться преподавателем самостоятельно, исходя из индивидуальных особенностей развития учащегося и его профессионального роста.</w:t>
      </w:r>
    </w:p>
    <w:p w:rsidR="008E233C" w:rsidRPr="00352571" w:rsidRDefault="008E233C" w:rsidP="00AF489F">
      <w:pPr>
        <w:tabs>
          <w:tab w:val="left" w:pos="142"/>
        </w:tabs>
        <w:jc w:val="both"/>
        <w:rPr>
          <w:color w:val="4F81BD"/>
          <w:sz w:val="28"/>
          <w:szCs w:val="28"/>
        </w:rPr>
      </w:pPr>
    </w:p>
    <w:p w:rsidR="008E233C" w:rsidRPr="00DD2811" w:rsidRDefault="008E233C" w:rsidP="00516EAF">
      <w:pPr>
        <w:pStyle w:val="21"/>
        <w:shd w:val="clear" w:color="auto" w:fill="auto"/>
        <w:spacing w:before="0" w:line="240" w:lineRule="auto"/>
        <w:jc w:val="center"/>
        <w:rPr>
          <w:rStyle w:val="23"/>
          <w:b/>
          <w:bCs/>
          <w:i/>
          <w:iCs/>
          <w:color w:val="000000"/>
          <w:sz w:val="28"/>
          <w:szCs w:val="28"/>
        </w:rPr>
      </w:pPr>
      <w:r w:rsidRPr="00DD2811">
        <w:rPr>
          <w:rStyle w:val="20pt5"/>
          <w:b/>
          <w:bCs/>
          <w:i/>
          <w:iCs/>
          <w:color w:val="000000"/>
          <w:sz w:val="28"/>
          <w:szCs w:val="28"/>
        </w:rPr>
        <w:t xml:space="preserve">1-й </w:t>
      </w:r>
      <w:r w:rsidRPr="00DD2811">
        <w:rPr>
          <w:rStyle w:val="23"/>
          <w:b/>
          <w:bCs/>
          <w:i/>
          <w:iCs/>
          <w:color w:val="000000"/>
          <w:sz w:val="28"/>
          <w:szCs w:val="28"/>
        </w:rPr>
        <w:t>год обучения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1. Вводное занятие.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Групповая беседа. Введение в урок танца. Беседа «о технике безопасности» на уроках хореографии.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2. </w:t>
      </w:r>
      <w:r w:rsidRPr="00DD2811">
        <w:rPr>
          <w:color w:val="000000"/>
          <w:sz w:val="28"/>
          <w:szCs w:val="28"/>
        </w:rPr>
        <w:t>Азбука музыкального движения.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Развитие ритмичности и музыкальной  активизации, внимания, «моторной» памяти, постановка головы, корпуса, осанки, понятия «анфас», «профиль», знакомство с основными свободными и открытыми позициями ног, положение рук.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3. </w:t>
      </w:r>
      <w:r w:rsidRPr="00DD2811">
        <w:rPr>
          <w:color w:val="000000"/>
          <w:sz w:val="28"/>
          <w:szCs w:val="28"/>
        </w:rPr>
        <w:t>Элементы классического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Развитие физических данных у детей. К первостепенным задачам относятся: выработка шага. Улучшение гибкости, подвижности суставов, эластичность мышечных связок. Развитие координации и ловкости движений. Проучивание шага подскока с высоко поднятым коленом, бега на месте и в движении.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4. </w:t>
      </w:r>
      <w:r w:rsidRPr="00DD2811">
        <w:rPr>
          <w:color w:val="000000"/>
          <w:sz w:val="28"/>
          <w:szCs w:val="28"/>
        </w:rPr>
        <w:t>Элементы народно-сценического танца. Виды шагов и бега.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Знакомство с основными позициями и положениями рук и ног, положением головы и корпуса во время исполнения простейших элементов, освоение этих элементов на «середине», развитие элементарных навыков координации движения. Изучение небольших комбинаций народных танцев.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5.</w:t>
      </w:r>
      <w:r w:rsidRPr="00DD2811">
        <w:rPr>
          <w:color w:val="000000"/>
          <w:sz w:val="28"/>
          <w:szCs w:val="28"/>
        </w:rPr>
        <w:t xml:space="preserve"> Жанры в музыке и танце. 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Понятие об основных жанрах музыки: песня, танец, марш.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Понятие о жанрах танцев (танцы разных эпох и народов). Понятие о темпе (медленный, торжественный, изящный).  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6. </w:t>
      </w:r>
      <w:r w:rsidRPr="00DD2811">
        <w:rPr>
          <w:color w:val="000000"/>
          <w:sz w:val="28"/>
          <w:szCs w:val="28"/>
        </w:rPr>
        <w:t>Характер музыки. Вступление и заключение.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Знакомство с понятием «характер музыки», умение определять его на слух и правильно подбирать характеристику. Умение на слух определить вступление и заключение в музыкальном произведении.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7. </w:t>
      </w:r>
      <w:r w:rsidRPr="00DD2811">
        <w:rPr>
          <w:color w:val="000000"/>
          <w:sz w:val="28"/>
          <w:szCs w:val="28"/>
        </w:rPr>
        <w:t>Выразительные средства в музыке.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Знакомство с мелодией, ритмом, темпом, динамикой, ладом, тембром. Понятие об исполнительских средствах выразительности: темп и динамика движения, характер поз и выражение лица (мимика).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8. </w:t>
      </w:r>
      <w:r w:rsidRPr="00DD2811">
        <w:rPr>
          <w:color w:val="000000"/>
          <w:sz w:val="28"/>
          <w:szCs w:val="28"/>
        </w:rPr>
        <w:t>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Связь танцевальных движений с выразительными средствами музыки. Разучивание танцевальных движений и танцев.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9.</w:t>
      </w:r>
      <w:r w:rsidRPr="00DD2811">
        <w:rPr>
          <w:color w:val="000000"/>
          <w:sz w:val="28"/>
          <w:szCs w:val="28"/>
        </w:rPr>
        <w:t xml:space="preserve"> Динамические оттенки.</w:t>
      </w:r>
    </w:p>
    <w:p w:rsidR="008E233C" w:rsidRPr="00DD2811" w:rsidRDefault="008E233C" w:rsidP="00516EAF">
      <w:pPr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Динамика (сила звука): </w:t>
      </w:r>
      <w:r w:rsidRPr="00DD2811">
        <w:rPr>
          <w:color w:val="000000"/>
          <w:sz w:val="28"/>
          <w:szCs w:val="28"/>
          <w:lang w:val="en-US"/>
        </w:rPr>
        <w:t>forte</w:t>
      </w:r>
      <w:r w:rsidRPr="00DD2811">
        <w:rPr>
          <w:color w:val="000000"/>
          <w:sz w:val="28"/>
          <w:szCs w:val="28"/>
        </w:rPr>
        <w:t xml:space="preserve"> (громко), </w:t>
      </w:r>
      <w:r w:rsidRPr="00DD2811">
        <w:rPr>
          <w:color w:val="000000"/>
          <w:sz w:val="28"/>
          <w:szCs w:val="28"/>
          <w:lang w:val="en-US"/>
        </w:rPr>
        <w:t>piano</w:t>
      </w:r>
      <w:r w:rsidRPr="00DD2811">
        <w:rPr>
          <w:color w:val="000000"/>
          <w:sz w:val="28"/>
          <w:szCs w:val="28"/>
        </w:rPr>
        <w:t xml:space="preserve"> (тихо), </w:t>
      </w:r>
      <w:r w:rsidRPr="00DD2811">
        <w:rPr>
          <w:color w:val="000000"/>
          <w:sz w:val="28"/>
          <w:szCs w:val="28"/>
          <w:lang w:val="en-US"/>
        </w:rPr>
        <w:t>fortissimo</w:t>
      </w:r>
      <w:r w:rsidRPr="00DD2811">
        <w:rPr>
          <w:color w:val="000000"/>
          <w:sz w:val="28"/>
          <w:szCs w:val="28"/>
        </w:rPr>
        <w:t xml:space="preserve"> (очень громко), </w:t>
      </w:r>
      <w:r w:rsidRPr="00DD2811">
        <w:rPr>
          <w:color w:val="000000"/>
          <w:sz w:val="28"/>
          <w:szCs w:val="28"/>
          <w:lang w:val="en-US"/>
        </w:rPr>
        <w:t>crescendo</w:t>
      </w:r>
      <w:r w:rsidRPr="00DD2811">
        <w:rPr>
          <w:color w:val="000000"/>
          <w:sz w:val="28"/>
          <w:szCs w:val="28"/>
        </w:rPr>
        <w:t xml:space="preserve"> (постепенно увеличивая силу звука), </w:t>
      </w:r>
      <w:r w:rsidRPr="00DD2811">
        <w:rPr>
          <w:color w:val="000000"/>
          <w:sz w:val="28"/>
          <w:szCs w:val="28"/>
          <w:lang w:val="en-US"/>
        </w:rPr>
        <w:t>diminuendo</w:t>
      </w:r>
      <w:r w:rsidRPr="00DD2811">
        <w:rPr>
          <w:color w:val="000000"/>
          <w:sz w:val="28"/>
          <w:szCs w:val="28"/>
        </w:rPr>
        <w:t xml:space="preserve"> (постепенно ослабляя силу звука), понятие штрихов  </w:t>
      </w:r>
      <w:r w:rsidRPr="00DD2811">
        <w:rPr>
          <w:color w:val="000000"/>
          <w:sz w:val="28"/>
          <w:szCs w:val="28"/>
          <w:lang w:val="en-US"/>
        </w:rPr>
        <w:t>legato</w:t>
      </w:r>
      <w:r w:rsidRPr="00DD2811">
        <w:rPr>
          <w:color w:val="000000"/>
          <w:sz w:val="28"/>
          <w:szCs w:val="28"/>
        </w:rPr>
        <w:t xml:space="preserve"> (связанно) и  </w:t>
      </w:r>
      <w:r w:rsidRPr="00DD2811">
        <w:rPr>
          <w:color w:val="000000"/>
          <w:sz w:val="28"/>
          <w:szCs w:val="28"/>
          <w:lang w:val="en-US"/>
        </w:rPr>
        <w:t>staccato</w:t>
      </w:r>
      <w:r w:rsidRPr="00DD2811">
        <w:rPr>
          <w:color w:val="000000"/>
          <w:sz w:val="28"/>
          <w:szCs w:val="28"/>
        </w:rPr>
        <w:t xml:space="preserve"> (отрывисто), </w:t>
      </w:r>
      <w:r w:rsidRPr="00DD2811">
        <w:rPr>
          <w:color w:val="000000"/>
          <w:sz w:val="28"/>
          <w:szCs w:val="28"/>
          <w:lang w:val="en-US"/>
        </w:rPr>
        <w:t>sforzando</w:t>
      </w:r>
      <w:r w:rsidRPr="00DD2811">
        <w:rPr>
          <w:color w:val="000000"/>
          <w:sz w:val="28"/>
          <w:szCs w:val="28"/>
        </w:rPr>
        <w:t xml:space="preserve"> (акцентируя, выделяя с силой), пианиссимо (</w:t>
      </w:r>
      <w:r w:rsidRPr="00DD2811">
        <w:rPr>
          <w:color w:val="000000"/>
          <w:sz w:val="28"/>
          <w:szCs w:val="28"/>
          <w:lang w:val="en-US"/>
        </w:rPr>
        <w:t>pp</w:t>
      </w:r>
      <w:r w:rsidRPr="00DD2811">
        <w:rPr>
          <w:color w:val="000000"/>
          <w:sz w:val="28"/>
          <w:szCs w:val="28"/>
        </w:rPr>
        <w:t>)  (очень тихо), фортиссимо (</w:t>
      </w:r>
      <w:r w:rsidRPr="00DD2811">
        <w:rPr>
          <w:color w:val="000000"/>
          <w:sz w:val="28"/>
          <w:szCs w:val="28"/>
          <w:lang w:val="en-US"/>
        </w:rPr>
        <w:t>ff</w:t>
      </w:r>
      <w:r w:rsidRPr="00DD2811">
        <w:rPr>
          <w:color w:val="000000"/>
          <w:sz w:val="28"/>
          <w:szCs w:val="28"/>
        </w:rPr>
        <w:t>) (очень громко). Этюды-импровизации.</w:t>
      </w:r>
    </w:p>
    <w:p w:rsidR="008E233C" w:rsidRPr="00DD2811" w:rsidRDefault="008E233C" w:rsidP="00516EAF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         </w:t>
      </w:r>
      <w:r w:rsidRPr="00DD2811">
        <w:rPr>
          <w:b/>
          <w:bCs/>
          <w:color w:val="000000"/>
          <w:sz w:val="28"/>
          <w:szCs w:val="28"/>
        </w:rPr>
        <w:t xml:space="preserve">Тема 10.  </w:t>
      </w:r>
      <w:r w:rsidRPr="00DD2811">
        <w:rPr>
          <w:color w:val="000000"/>
          <w:sz w:val="28"/>
          <w:szCs w:val="28"/>
        </w:rPr>
        <w:t>Длительности.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Знакомство с понятием «длительность звука»: целая, половинная, четверть, восьмая, шестнадцатая. Пульс, доли, метр. Ритмический рисунок и его выразительность.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11. </w:t>
      </w:r>
      <w:r w:rsidRPr="00DD2811">
        <w:rPr>
          <w:color w:val="000000"/>
          <w:sz w:val="28"/>
          <w:szCs w:val="28"/>
        </w:rPr>
        <w:t>Сильная и слабая доли. Ритмический рисунок.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Знакомство с понятием «доля». Умение на слух определить сильную долю хлопком в ладоши, а слабые вращением кисти руки. Игры с мячом, скакалкой.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12. </w:t>
      </w:r>
      <w:r w:rsidRPr="00DD2811">
        <w:rPr>
          <w:color w:val="000000"/>
          <w:sz w:val="28"/>
          <w:szCs w:val="28"/>
        </w:rPr>
        <w:t>Прослушивание музыки.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Слушание музыки и анализ: определение темпа, лада, пульса, доли и характера мелодии.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13. </w:t>
      </w:r>
      <w:r w:rsidRPr="00DD2811">
        <w:rPr>
          <w:color w:val="000000"/>
          <w:sz w:val="28"/>
          <w:szCs w:val="28"/>
        </w:rPr>
        <w:t>Композиция постановки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Танцевальная композиция. Основной ход танца. Разучивание движений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14.</w:t>
      </w:r>
      <w:r w:rsidRPr="00DD2811">
        <w:rPr>
          <w:color w:val="000000"/>
          <w:sz w:val="28"/>
          <w:szCs w:val="28"/>
        </w:rPr>
        <w:t>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Закрепить навыки проученного материала.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15.</w:t>
      </w:r>
      <w:r w:rsidRPr="00DD2811">
        <w:rPr>
          <w:color w:val="000000"/>
          <w:sz w:val="28"/>
          <w:szCs w:val="28"/>
        </w:rPr>
        <w:t xml:space="preserve">  Музыкальный размер 2/4. Пульсация. Сильная доля и другие доли такта. Ритмический рисунок.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Познакомить с музыкальным размером и научиться определять его на слух. Игры с предметом или шумовыми музыкальными инструментами.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16.</w:t>
      </w:r>
      <w:r w:rsidRPr="00DD2811">
        <w:rPr>
          <w:color w:val="000000"/>
          <w:sz w:val="28"/>
          <w:szCs w:val="28"/>
        </w:rPr>
        <w:t xml:space="preserve">  Дирижирование в музыкальном размере 2/4.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На примере музыкальных игр научиться навыкам дирижирования в музыкальном размере 2/4.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17. </w:t>
      </w:r>
      <w:r w:rsidRPr="00DD2811">
        <w:rPr>
          <w:color w:val="000000"/>
          <w:sz w:val="28"/>
          <w:szCs w:val="28"/>
        </w:rPr>
        <w:t>Строение музыкального произведения.   Мотив, предложение, понятие о вступлении, куплете, запеве и припеве.</w:t>
      </w:r>
    </w:p>
    <w:p w:rsidR="008E233C" w:rsidRPr="00DD2811" w:rsidRDefault="008E233C" w:rsidP="00516EAF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  <w:shd w:val="clear" w:color="auto" w:fill="FFFFFF"/>
        </w:rPr>
        <w:t>Познакомить обучающихся с самыми  мелкими структурными  единицами   музыкального произведения – это</w:t>
      </w:r>
      <w:r w:rsidRPr="00DD2811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DD2811">
        <w:rPr>
          <w:rStyle w:val="Emphasis"/>
          <w:color w:val="000000"/>
          <w:sz w:val="28"/>
          <w:szCs w:val="28"/>
          <w:shd w:val="clear" w:color="auto" w:fill="FFFFFF"/>
        </w:rPr>
        <w:t>мотив и предложение</w:t>
      </w:r>
      <w:r w:rsidRPr="00DD2811">
        <w:rPr>
          <w:color w:val="000000"/>
          <w:sz w:val="28"/>
          <w:szCs w:val="28"/>
          <w:shd w:val="clear" w:color="auto" w:fill="FFFFFF"/>
        </w:rPr>
        <w:t>; с понятием «вступление», куплет, припев.  Музыкально-ритмические игры.</w:t>
      </w:r>
      <w:r w:rsidRPr="00DD281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2811">
        <w:rPr>
          <w:color w:val="000000"/>
        </w:rPr>
        <w:t xml:space="preserve"> 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18. </w:t>
      </w:r>
      <w:r w:rsidRPr="00DD2811">
        <w:rPr>
          <w:color w:val="000000"/>
          <w:sz w:val="28"/>
          <w:szCs w:val="28"/>
        </w:rPr>
        <w:t xml:space="preserve"> Прослушивание музыки.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Слушание музыки и анализ: определение темпа, лада и характера мелодии, размера, сильной доли и других долей такта. Игры с предметом.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19. </w:t>
      </w:r>
      <w:r w:rsidRPr="00DD2811">
        <w:rPr>
          <w:color w:val="000000"/>
          <w:sz w:val="28"/>
          <w:szCs w:val="28"/>
        </w:rPr>
        <w:t>Композиция постановки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Индивидуальная импровизация, отработка связок рисунков танца, объединение движений в комбинации. Работа над выразительностью.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20. </w:t>
      </w:r>
      <w:r w:rsidRPr="00DD2811">
        <w:rPr>
          <w:color w:val="000000"/>
          <w:sz w:val="28"/>
          <w:szCs w:val="28"/>
        </w:rPr>
        <w:t>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Работа над технически сложным движением, работа над характером исполнения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21.</w:t>
      </w:r>
      <w:r w:rsidRPr="00DD2811">
        <w:rPr>
          <w:color w:val="000000"/>
          <w:sz w:val="28"/>
          <w:szCs w:val="28"/>
        </w:rPr>
        <w:t xml:space="preserve"> Муз/размер 3/4. Пульсация. Сильная доля и другие доли такта.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Изучение элементов движений в характере.   Отсчитывание тактов. Игры с предметом.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22.</w:t>
      </w:r>
      <w:r w:rsidRPr="00DD2811">
        <w:rPr>
          <w:color w:val="000000"/>
          <w:sz w:val="28"/>
          <w:szCs w:val="28"/>
        </w:rPr>
        <w:t xml:space="preserve">  Прослушивание музыки.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Слушание музыки и анализ: определение темпа, лада и характера мелодии, размера, сильной доли и других долей такта. Игры с предметом или шумовыми музыкальными инструментами 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23.</w:t>
      </w:r>
      <w:r w:rsidRPr="00DD2811">
        <w:rPr>
          <w:color w:val="000000"/>
          <w:sz w:val="28"/>
          <w:szCs w:val="28"/>
        </w:rPr>
        <w:t xml:space="preserve">  Строение музыкального произведения.  Фраза. Начало и окончание музыкальной фразы.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  <w:shd w:val="clear" w:color="auto" w:fill="FFFFFF"/>
        </w:rPr>
        <w:t xml:space="preserve"> </w:t>
      </w:r>
      <w:r w:rsidRPr="00DD2811">
        <w:rPr>
          <w:color w:val="000000"/>
          <w:sz w:val="28"/>
          <w:szCs w:val="28"/>
        </w:rPr>
        <w:t xml:space="preserve">Фраза является более развернутым построением, чем мотив.    Фраза может быть неделимой или представлять собой объединение двух, трех или четырех мотивов, когда конец одного мотива оказывается одновременно началом другого, и между ними нет цезуры.  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24. </w:t>
      </w:r>
      <w:r w:rsidRPr="00DD2811">
        <w:rPr>
          <w:color w:val="000000"/>
          <w:sz w:val="28"/>
          <w:szCs w:val="28"/>
        </w:rPr>
        <w:t>Композиция постановки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Работа над образом, отработки связок, рисунков танца, объединение блоков в законченную форму – танец.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25. </w:t>
      </w:r>
      <w:r w:rsidRPr="00DD2811">
        <w:rPr>
          <w:color w:val="000000"/>
          <w:sz w:val="28"/>
          <w:szCs w:val="28"/>
        </w:rPr>
        <w:t xml:space="preserve"> 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Закрепление материалов в законченную форму – танец.</w:t>
      </w:r>
    </w:p>
    <w:p w:rsidR="008E233C" w:rsidRPr="00DD2811" w:rsidRDefault="008E233C" w:rsidP="00DD2811">
      <w:pPr>
        <w:tabs>
          <w:tab w:val="left" w:pos="142"/>
        </w:tabs>
        <w:jc w:val="both"/>
        <w:rPr>
          <w:color w:val="000000"/>
          <w:sz w:val="28"/>
          <w:szCs w:val="28"/>
        </w:rPr>
      </w:pPr>
    </w:p>
    <w:p w:rsidR="008E233C" w:rsidRPr="00DD2811" w:rsidRDefault="008E233C" w:rsidP="00516EAF">
      <w:pPr>
        <w:pStyle w:val="21"/>
        <w:shd w:val="clear" w:color="auto" w:fill="auto"/>
        <w:spacing w:before="0" w:line="240" w:lineRule="auto"/>
        <w:jc w:val="center"/>
        <w:rPr>
          <w:rStyle w:val="23"/>
          <w:b/>
          <w:bCs/>
          <w:i/>
          <w:iCs/>
          <w:color w:val="000000"/>
          <w:sz w:val="28"/>
          <w:szCs w:val="28"/>
        </w:rPr>
      </w:pPr>
      <w:bookmarkStart w:id="1" w:name="bookmark20"/>
      <w:r w:rsidRPr="00DD2811">
        <w:rPr>
          <w:rStyle w:val="20pt5"/>
          <w:b/>
          <w:bCs/>
          <w:i/>
          <w:iCs/>
          <w:color w:val="000000"/>
          <w:sz w:val="28"/>
          <w:szCs w:val="28"/>
        </w:rPr>
        <w:t xml:space="preserve">2-й </w:t>
      </w:r>
      <w:r w:rsidRPr="00DD2811">
        <w:rPr>
          <w:rStyle w:val="23"/>
          <w:b/>
          <w:bCs/>
          <w:i/>
          <w:iCs/>
          <w:color w:val="000000"/>
          <w:sz w:val="28"/>
          <w:szCs w:val="28"/>
        </w:rPr>
        <w:t>год обучения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1. Вводное занятие.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Групповая беседа. Введение в урок танца. Беседа «о технике безопасности» на уроках хореографии.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2. </w:t>
      </w:r>
      <w:r w:rsidRPr="00DD2811">
        <w:rPr>
          <w:color w:val="000000"/>
          <w:sz w:val="28"/>
          <w:szCs w:val="28"/>
        </w:rPr>
        <w:t xml:space="preserve"> Музыкальный размер 2/4.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Изучение элементов движений в характере. Отсчитывание тактов.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Игры с предметом или шумовыми музыкальными инструментами, дирижирование в музыкальном размере 2/4.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3. </w:t>
      </w:r>
      <w:r w:rsidRPr="00DD2811">
        <w:rPr>
          <w:color w:val="000000"/>
          <w:sz w:val="28"/>
          <w:szCs w:val="28"/>
        </w:rPr>
        <w:t xml:space="preserve"> Прослушивание музыки.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Слушание музыки и анализ: определение темпа, лада и характера мелодии,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размера, сильной доли и других долей такта.  Игры с предметом.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4. </w:t>
      </w:r>
      <w:r w:rsidRPr="00DD2811">
        <w:rPr>
          <w:color w:val="000000"/>
          <w:sz w:val="28"/>
          <w:szCs w:val="28"/>
        </w:rPr>
        <w:t xml:space="preserve"> Музыкальный размер 3/4. Пульсация. Сильная доля и другие доли такта. Ритмический рисунок.</w:t>
      </w:r>
    </w:p>
    <w:p w:rsidR="008E233C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Отсчитывание тактов. Игры с предметом.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5.</w:t>
      </w:r>
      <w:r w:rsidRPr="00DD2811">
        <w:rPr>
          <w:color w:val="000000"/>
          <w:sz w:val="28"/>
          <w:szCs w:val="28"/>
        </w:rPr>
        <w:t xml:space="preserve"> </w:t>
      </w:r>
      <w:r w:rsidRPr="00DD2811">
        <w:rPr>
          <w:b/>
          <w:bCs/>
          <w:color w:val="000000"/>
          <w:sz w:val="28"/>
          <w:szCs w:val="28"/>
        </w:rPr>
        <w:t xml:space="preserve"> </w:t>
      </w:r>
      <w:r w:rsidRPr="00DD2811">
        <w:rPr>
          <w:color w:val="000000"/>
          <w:sz w:val="28"/>
          <w:szCs w:val="28"/>
        </w:rPr>
        <w:t>Дирижирование в музыкальном размере 3/4.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На примере музыкальных игр научиться навыкам дирижирования в музыкальном размере 3/4.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6. </w:t>
      </w:r>
      <w:r w:rsidRPr="00DD2811">
        <w:rPr>
          <w:color w:val="000000"/>
          <w:sz w:val="28"/>
          <w:szCs w:val="28"/>
        </w:rPr>
        <w:t xml:space="preserve"> Прослушивание музыки.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Слушание музыки и анализ: определение темпа, лада и характера мелодии,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размера, сильной доли и других долей такта.  Игры с предметом.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7. </w:t>
      </w:r>
      <w:r w:rsidRPr="00DD2811">
        <w:rPr>
          <w:color w:val="000000"/>
          <w:sz w:val="28"/>
          <w:szCs w:val="28"/>
        </w:rPr>
        <w:t xml:space="preserve"> 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Связь танцевальных движений с выразительными средствами музыки. Разучивание танцевальных движений и танцев.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8.  </w:t>
      </w:r>
      <w:r w:rsidRPr="00DD2811">
        <w:rPr>
          <w:color w:val="000000"/>
          <w:sz w:val="28"/>
          <w:szCs w:val="28"/>
        </w:rPr>
        <w:t>Строение музыкального произведения.</w:t>
      </w:r>
      <w:r w:rsidRPr="00DD2811">
        <w:rPr>
          <w:b/>
          <w:bCs/>
          <w:color w:val="000000"/>
          <w:sz w:val="22"/>
          <w:szCs w:val="22"/>
        </w:rPr>
        <w:t xml:space="preserve"> </w:t>
      </w:r>
      <w:r w:rsidRPr="00DD2811">
        <w:rPr>
          <w:color w:val="000000"/>
          <w:sz w:val="28"/>
          <w:szCs w:val="28"/>
        </w:rPr>
        <w:t>Форма и фактура.</w:t>
      </w:r>
    </w:p>
    <w:p w:rsidR="008E233C" w:rsidRPr="00DD2811" w:rsidRDefault="008E233C" w:rsidP="00516EAF">
      <w:pPr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  <w:shd w:val="clear" w:color="auto" w:fill="FFFFFF"/>
        </w:rPr>
        <w:t>Форма – это то, что имеет отношение к конструкции произведения, к принципам его строения, к последовательности проведения в нём музыкального материала.</w:t>
      </w:r>
      <w:r w:rsidRPr="00DD2811">
        <w:rPr>
          <w:rStyle w:val="Strong"/>
          <w:color w:val="000000"/>
          <w:sz w:val="28"/>
          <w:szCs w:val="28"/>
          <w:shd w:val="clear" w:color="auto" w:fill="FFFFFF"/>
        </w:rPr>
        <w:t xml:space="preserve"> Период</w:t>
      </w:r>
      <w:r w:rsidRPr="00DD2811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D2811">
        <w:rPr>
          <w:color w:val="000000"/>
          <w:sz w:val="28"/>
          <w:szCs w:val="28"/>
          <w:shd w:val="clear" w:color="auto" w:fill="FFFFFF"/>
        </w:rPr>
        <w:t>– это одна из простых форм, которая представляет собой изложение законченной музыкальной мысли.</w:t>
      </w:r>
      <w:r w:rsidRPr="00DD281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2811">
        <w:rPr>
          <w:color w:val="000000"/>
          <w:sz w:val="28"/>
          <w:szCs w:val="28"/>
        </w:rPr>
        <w:t>Части периода называются предложениями</w:t>
      </w:r>
      <w:r w:rsidRPr="00DD2811">
        <w:rPr>
          <w:color w:val="000000"/>
        </w:rPr>
        <w:t>.</w:t>
      </w:r>
    </w:p>
    <w:p w:rsidR="008E233C" w:rsidRPr="00DD2811" w:rsidRDefault="008E233C" w:rsidP="00516EAF">
      <w:pPr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</w:t>
      </w:r>
      <w:r w:rsidRPr="00DD2811">
        <w:rPr>
          <w:rStyle w:val="Strong"/>
          <w:color w:val="000000"/>
          <w:sz w:val="28"/>
          <w:szCs w:val="28"/>
          <w:shd w:val="clear" w:color="auto" w:fill="FFFFFF"/>
        </w:rPr>
        <w:t>Простые двух и трёхчастные формы</w:t>
      </w:r>
      <w:r w:rsidRPr="00DD2811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D2811">
        <w:rPr>
          <w:color w:val="000000"/>
          <w:sz w:val="28"/>
          <w:szCs w:val="28"/>
          <w:shd w:val="clear" w:color="auto" w:fill="FFFFFF"/>
        </w:rPr>
        <w:t>– это формы, в которых первая часть, как правило, пишется в форме периода, а остальные не перерастают её (то есть для них норма – или тоже период или предложение).</w:t>
      </w:r>
      <w:r w:rsidRPr="00DD2811">
        <w:rPr>
          <w:rStyle w:val="Heading3Char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D2811">
        <w:rPr>
          <w:rStyle w:val="Strong"/>
          <w:color w:val="000000"/>
          <w:sz w:val="28"/>
          <w:szCs w:val="28"/>
          <w:shd w:val="clear" w:color="auto" w:fill="FFFFFF"/>
        </w:rPr>
        <w:t>Куплетные и запевно-припевные формы</w:t>
      </w:r>
      <w:r w:rsidRPr="00DD281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2811">
        <w:rPr>
          <w:color w:val="000000"/>
          <w:sz w:val="28"/>
          <w:szCs w:val="28"/>
          <w:shd w:val="clear" w:color="auto" w:fill="FFFFFF"/>
        </w:rPr>
        <w:t>– это формы, которые имеют прямое отношение к вокальной музыке и их строение часто бывает связано с особенностями стихотворных</w:t>
      </w:r>
      <w:r w:rsidRPr="00DD281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_blank" w:tooltip="Как сочинить текст песни? Практические советы поэта-песенника новичкам в творчестве." w:history="1">
        <w:r w:rsidRPr="00DD2811">
          <w:rPr>
            <w:rStyle w:val="Hyperlink"/>
            <w:color w:val="000000"/>
            <w:sz w:val="28"/>
            <w:szCs w:val="28"/>
            <w:u w:val="none"/>
          </w:rPr>
          <w:t>текстов, которые лежат в основе песни</w:t>
        </w:r>
      </w:hyperlink>
      <w:r w:rsidRPr="00DD2811">
        <w:rPr>
          <w:color w:val="000000"/>
          <w:sz w:val="28"/>
          <w:szCs w:val="28"/>
          <w:shd w:val="clear" w:color="auto" w:fill="FFFFFF"/>
        </w:rPr>
        <w:t>.</w:t>
      </w:r>
      <w:r w:rsidRPr="00DD2811">
        <w:rPr>
          <w:rStyle w:val="Heading3Char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D2811">
        <w:rPr>
          <w:rStyle w:val="Strong"/>
          <w:color w:val="000000"/>
          <w:sz w:val="28"/>
          <w:szCs w:val="28"/>
          <w:shd w:val="clear" w:color="auto" w:fill="FFFFFF"/>
        </w:rPr>
        <w:t>Вариационная форма.</w:t>
      </w:r>
      <w:r w:rsidRPr="00DD2811">
        <w:rPr>
          <w:rStyle w:val="Heading3Char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D2811">
        <w:rPr>
          <w:rStyle w:val="Strong"/>
          <w:color w:val="000000"/>
          <w:sz w:val="28"/>
          <w:szCs w:val="28"/>
          <w:shd w:val="clear" w:color="auto" w:fill="FFFFFF"/>
        </w:rPr>
        <w:t>Рондо.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9. </w:t>
      </w:r>
      <w:r w:rsidRPr="00DD2811">
        <w:rPr>
          <w:color w:val="000000"/>
          <w:sz w:val="28"/>
          <w:szCs w:val="28"/>
        </w:rPr>
        <w:t xml:space="preserve"> Танцевально-двигательные навыки,</w:t>
      </w:r>
      <w:r w:rsidRPr="00DD2811">
        <w:rPr>
          <w:b/>
          <w:bCs/>
          <w:color w:val="000000"/>
          <w:sz w:val="28"/>
          <w:szCs w:val="28"/>
        </w:rPr>
        <w:t xml:space="preserve"> </w:t>
      </w:r>
      <w:r w:rsidRPr="00DD2811">
        <w:rPr>
          <w:color w:val="000000"/>
          <w:sz w:val="28"/>
          <w:szCs w:val="28"/>
        </w:rPr>
        <w:t xml:space="preserve">построения и перестроения. </w:t>
      </w:r>
    </w:p>
    <w:p w:rsidR="008E233C" w:rsidRPr="00DD2811" w:rsidRDefault="008E233C" w:rsidP="00516EAF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Построения и перестроения (рисунки в танце); смена рисунка в танце в соответствии с музыкальным периодом, предложением, фразой.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10 </w:t>
      </w:r>
      <w:r w:rsidRPr="00DD2811">
        <w:rPr>
          <w:color w:val="000000"/>
          <w:sz w:val="28"/>
          <w:szCs w:val="28"/>
        </w:rPr>
        <w:t>Композиция постановки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Отработка связок рисунков танца, объединение движений в комбинации. Работа над выразительностью, объединение блоков в законченную форму – комбинацию движений.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11. </w:t>
      </w:r>
      <w:r w:rsidRPr="00DD2811">
        <w:rPr>
          <w:color w:val="000000"/>
          <w:sz w:val="28"/>
          <w:szCs w:val="28"/>
        </w:rPr>
        <w:t xml:space="preserve"> 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Работа над технически сложным движением, работа над характером исполнения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12. </w:t>
      </w:r>
      <w:r w:rsidRPr="00DD2811">
        <w:rPr>
          <w:color w:val="000000"/>
          <w:sz w:val="28"/>
          <w:szCs w:val="28"/>
        </w:rPr>
        <w:t xml:space="preserve"> Музыкальный размер 4/4. Пульсация. Сильная доля и другие доли такта.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Познакомить с музыкальным размером и научиться определять его на слух. Игры с предметом или шумовыми музыкальными инструментами.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13. </w:t>
      </w:r>
      <w:r w:rsidRPr="00DD2811">
        <w:rPr>
          <w:color w:val="000000"/>
          <w:sz w:val="28"/>
          <w:szCs w:val="28"/>
        </w:rPr>
        <w:t xml:space="preserve"> Дирижирование в музыкальном размере 4/4 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На примере музыкальных игр научиться навыкам дирижирования в музыкальном размере 4/4.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14.</w:t>
      </w:r>
      <w:r w:rsidRPr="00DD2811">
        <w:rPr>
          <w:color w:val="000000"/>
          <w:sz w:val="28"/>
          <w:szCs w:val="28"/>
        </w:rPr>
        <w:t xml:space="preserve">  Длительности. Ритмический рисунок.</w:t>
      </w:r>
    </w:p>
    <w:p w:rsidR="008E233C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Игры с предметом или шумовыми музыкальными инструментами. Упражнения с хлопками и притопами.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b/>
          <w:bCs/>
          <w:color w:val="000000"/>
          <w:sz w:val="28"/>
          <w:szCs w:val="28"/>
        </w:rPr>
      </w:pP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15.</w:t>
      </w:r>
      <w:r w:rsidRPr="00DD2811">
        <w:rPr>
          <w:color w:val="000000"/>
          <w:sz w:val="28"/>
          <w:szCs w:val="28"/>
        </w:rPr>
        <w:t xml:space="preserve"> Прослушивание музыки.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Слушание музыки и анализ: определение темпа, лада и характера мелодии,размера, сильной доли и других долей такта.  Игры с предметом.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16. </w:t>
      </w:r>
      <w:r w:rsidRPr="00DD2811">
        <w:rPr>
          <w:color w:val="000000"/>
          <w:sz w:val="28"/>
          <w:szCs w:val="28"/>
        </w:rPr>
        <w:t xml:space="preserve">  Композиция постановки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Индивидуальная импровизация, отработка связок рисунков танца, объединение движений в комбинации. Работа над выразительностью.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17. </w:t>
      </w:r>
      <w:r w:rsidRPr="00DD2811">
        <w:rPr>
          <w:color w:val="000000"/>
          <w:sz w:val="28"/>
          <w:szCs w:val="28"/>
        </w:rPr>
        <w:t xml:space="preserve">  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Работа над технически сложным движением, работа над характером исполнения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18. </w:t>
      </w:r>
      <w:r w:rsidRPr="00DD2811">
        <w:rPr>
          <w:color w:val="000000"/>
          <w:sz w:val="28"/>
          <w:szCs w:val="28"/>
        </w:rPr>
        <w:t xml:space="preserve"> Музыкальный размер 6/8. Пульсация.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Познакомить с музыкальным размером и научиться определять его на слух. Игры с предметом или шумовыми музыкальными инструментами.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19. </w:t>
      </w:r>
      <w:r w:rsidRPr="00DD2811">
        <w:rPr>
          <w:color w:val="000000"/>
          <w:sz w:val="28"/>
          <w:szCs w:val="28"/>
        </w:rPr>
        <w:t xml:space="preserve"> Музыкально-ритмические  игры. Ритмические диктанты.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 «Ритмическое эхо» (учащиеся повторяют по памяти движением ритмический рисунок прослушанной музыки (фразы, предложения), исполненной концертмейстером на музыкальном инструменте).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20. </w:t>
      </w:r>
      <w:r w:rsidRPr="00DD2811">
        <w:rPr>
          <w:color w:val="000000"/>
          <w:sz w:val="28"/>
          <w:szCs w:val="28"/>
        </w:rPr>
        <w:t>Композиция постановки танца.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Работа над образом, отработки связок, рисунков танца, объединение блоков в законченную форму – танец.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 xml:space="preserve">Тема 21. </w:t>
      </w:r>
      <w:r w:rsidRPr="00DD2811">
        <w:rPr>
          <w:color w:val="000000"/>
          <w:sz w:val="28"/>
          <w:szCs w:val="28"/>
        </w:rPr>
        <w:t xml:space="preserve"> Репетиционная работа.</w:t>
      </w:r>
    </w:p>
    <w:p w:rsidR="008E233C" w:rsidRPr="00DD2811" w:rsidRDefault="008E233C" w:rsidP="00516EAF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Закрепление материалов в законченную форму – танец.</w:t>
      </w:r>
    </w:p>
    <w:p w:rsidR="008E233C" w:rsidRPr="00DD2811" w:rsidRDefault="008E233C" w:rsidP="00ED6C33">
      <w:pPr>
        <w:tabs>
          <w:tab w:val="left" w:pos="142"/>
        </w:tabs>
        <w:ind w:firstLine="737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Работа над технически сложным движением, работа над характером исполнения танца.</w:t>
      </w:r>
      <w:bookmarkEnd w:id="1"/>
    </w:p>
    <w:p w:rsidR="008E233C" w:rsidRPr="005C5578" w:rsidRDefault="008E233C" w:rsidP="00DD2811">
      <w:pPr>
        <w:pStyle w:val="21"/>
        <w:shd w:val="clear" w:color="auto" w:fill="auto"/>
        <w:tabs>
          <w:tab w:val="left" w:pos="426"/>
        </w:tabs>
        <w:spacing w:before="0" w:line="240" w:lineRule="auto"/>
        <w:ind w:left="375"/>
        <w:rPr>
          <w:rStyle w:val="20pt5"/>
          <w:b/>
          <w:bCs/>
          <w:sz w:val="28"/>
          <w:szCs w:val="28"/>
          <w:u w:val="none"/>
        </w:rPr>
      </w:pPr>
      <w:bookmarkStart w:id="2" w:name="bookmark21"/>
    </w:p>
    <w:p w:rsidR="008E233C" w:rsidRPr="000A0B04" w:rsidRDefault="008E233C" w:rsidP="00516EAF">
      <w:pPr>
        <w:pStyle w:val="21"/>
        <w:shd w:val="clear" w:color="auto" w:fill="auto"/>
        <w:spacing w:before="0" w:line="240" w:lineRule="auto"/>
        <w:jc w:val="center"/>
        <w:rPr>
          <w:rStyle w:val="20pt5"/>
          <w:b/>
          <w:bCs/>
          <w:i/>
          <w:iCs/>
          <w:sz w:val="28"/>
          <w:szCs w:val="28"/>
        </w:rPr>
      </w:pPr>
      <w:r w:rsidRPr="000A0B04">
        <w:rPr>
          <w:rStyle w:val="20pt5"/>
          <w:b/>
          <w:bCs/>
          <w:i/>
          <w:iCs/>
          <w:sz w:val="28"/>
          <w:szCs w:val="28"/>
        </w:rPr>
        <w:t>Срок обучения 8 лет</w:t>
      </w:r>
    </w:p>
    <w:p w:rsidR="008E233C" w:rsidRPr="000A0B04" w:rsidRDefault="008E233C" w:rsidP="00516EAF">
      <w:pPr>
        <w:pStyle w:val="21"/>
        <w:shd w:val="clear" w:color="auto" w:fill="auto"/>
        <w:spacing w:before="0" w:line="240" w:lineRule="auto"/>
        <w:jc w:val="center"/>
        <w:rPr>
          <w:rStyle w:val="23"/>
          <w:b/>
          <w:bCs/>
          <w:i/>
          <w:iCs/>
          <w:sz w:val="28"/>
          <w:szCs w:val="28"/>
        </w:rPr>
      </w:pPr>
      <w:r w:rsidRPr="000A0B04">
        <w:rPr>
          <w:rStyle w:val="20pt5"/>
          <w:b/>
          <w:bCs/>
          <w:i/>
          <w:iCs/>
          <w:sz w:val="28"/>
          <w:szCs w:val="28"/>
        </w:rPr>
        <w:t xml:space="preserve">1-й </w:t>
      </w:r>
      <w:r w:rsidRPr="000A0B04">
        <w:rPr>
          <w:rStyle w:val="23"/>
          <w:b/>
          <w:bCs/>
          <w:i/>
          <w:iCs/>
          <w:sz w:val="28"/>
          <w:szCs w:val="28"/>
        </w:rPr>
        <w:t>год обучения</w:t>
      </w:r>
      <w:bookmarkEnd w:id="2"/>
    </w:p>
    <w:p w:rsidR="008E233C" w:rsidRPr="000A0B04" w:rsidRDefault="008E233C" w:rsidP="00516EAF">
      <w:pPr>
        <w:pStyle w:val="21"/>
        <w:shd w:val="clear" w:color="auto" w:fill="auto"/>
        <w:spacing w:before="0" w:line="240" w:lineRule="auto"/>
        <w:jc w:val="center"/>
        <w:rPr>
          <w:rStyle w:val="23"/>
          <w:b/>
          <w:bCs/>
          <w:i/>
          <w:iCs/>
          <w:sz w:val="28"/>
          <w:szCs w:val="28"/>
        </w:rPr>
      </w:pPr>
      <w:r>
        <w:rPr>
          <w:rStyle w:val="23"/>
          <w:b/>
          <w:bCs/>
          <w:i/>
          <w:iCs/>
          <w:sz w:val="28"/>
          <w:szCs w:val="28"/>
        </w:rPr>
        <w:t>(1-й класс, 2</w:t>
      </w:r>
      <w:r w:rsidRPr="000A0B04">
        <w:rPr>
          <w:rStyle w:val="23"/>
          <w:b/>
          <w:bCs/>
          <w:i/>
          <w:iCs/>
          <w:sz w:val="28"/>
          <w:szCs w:val="28"/>
        </w:rPr>
        <w:t xml:space="preserve"> урок</w:t>
      </w:r>
      <w:r>
        <w:rPr>
          <w:rStyle w:val="23"/>
          <w:b/>
          <w:bCs/>
          <w:i/>
          <w:iCs/>
          <w:sz w:val="28"/>
          <w:szCs w:val="28"/>
        </w:rPr>
        <w:t>а</w:t>
      </w:r>
      <w:r w:rsidRPr="000A0B04">
        <w:rPr>
          <w:rStyle w:val="23"/>
          <w:b/>
          <w:bCs/>
          <w:i/>
          <w:iCs/>
          <w:sz w:val="28"/>
          <w:szCs w:val="28"/>
        </w:rPr>
        <w:t xml:space="preserve"> в неделю)</w:t>
      </w:r>
    </w:p>
    <w:p w:rsidR="008E233C" w:rsidRPr="000A0B04" w:rsidRDefault="008E233C" w:rsidP="00516EAF">
      <w:pPr>
        <w:jc w:val="center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Тема 1. Развитие слуховых способностей восприятия средств музыкальной выразительности</w:t>
      </w:r>
    </w:p>
    <w:p w:rsidR="008E233C" w:rsidRPr="000A0B04" w:rsidRDefault="008E233C" w:rsidP="00516EAF">
      <w:pPr>
        <w:jc w:val="both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Характер музыки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умение слушать музыку и определять её характер;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отражать в движении разнообразные оттенки характера музыкальных произведений (весёлый, спокойный, энергичный, торжественный и т.д.).</w:t>
      </w:r>
    </w:p>
    <w:p w:rsidR="008E233C" w:rsidRPr="000A0B04" w:rsidRDefault="008E233C" w:rsidP="00516EAF">
      <w:pPr>
        <w:jc w:val="both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Динамика (сила звука)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forte</w:t>
      </w:r>
      <w:r w:rsidRPr="00AE6C04">
        <w:rPr>
          <w:sz w:val="28"/>
          <w:szCs w:val="28"/>
        </w:rPr>
        <w:t xml:space="preserve"> (громко);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piano</w:t>
      </w:r>
      <w:r w:rsidRPr="00AE6C04">
        <w:rPr>
          <w:sz w:val="28"/>
          <w:szCs w:val="28"/>
        </w:rPr>
        <w:t xml:space="preserve"> (тихо);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fortissimo</w:t>
      </w:r>
      <w:r w:rsidRPr="00AE6C04">
        <w:rPr>
          <w:sz w:val="28"/>
          <w:szCs w:val="28"/>
        </w:rPr>
        <w:t xml:space="preserve"> (очень громко);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crescendo</w:t>
      </w:r>
      <w:r w:rsidRPr="00AE6C04">
        <w:rPr>
          <w:sz w:val="28"/>
          <w:szCs w:val="28"/>
        </w:rPr>
        <w:t xml:space="preserve"> (постепенно увеличивая силу звука);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diminuendo</w:t>
      </w:r>
      <w:r w:rsidRPr="00AE6C04">
        <w:rPr>
          <w:sz w:val="28"/>
          <w:szCs w:val="28"/>
        </w:rPr>
        <w:t xml:space="preserve"> (постепенно ослабляя силу звука);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понятие штрихов  </w:t>
      </w:r>
      <w:r w:rsidRPr="00AE6C04">
        <w:rPr>
          <w:sz w:val="28"/>
          <w:szCs w:val="28"/>
          <w:lang w:val="en-US"/>
        </w:rPr>
        <w:t>legato</w:t>
      </w:r>
      <w:r w:rsidRPr="00AE6C04">
        <w:rPr>
          <w:sz w:val="28"/>
          <w:szCs w:val="28"/>
        </w:rPr>
        <w:t xml:space="preserve"> (связанно) и  </w:t>
      </w:r>
      <w:r w:rsidRPr="00AE6C04">
        <w:rPr>
          <w:sz w:val="28"/>
          <w:szCs w:val="28"/>
          <w:lang w:val="en-US"/>
        </w:rPr>
        <w:t>staccato</w:t>
      </w:r>
      <w:r w:rsidRPr="00AE6C04">
        <w:rPr>
          <w:sz w:val="28"/>
          <w:szCs w:val="28"/>
        </w:rPr>
        <w:t xml:space="preserve"> (отрывисто);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sforzando</w:t>
      </w:r>
      <w:r w:rsidRPr="00AE6C04">
        <w:rPr>
          <w:sz w:val="28"/>
          <w:szCs w:val="28"/>
        </w:rPr>
        <w:t xml:space="preserve"> (акцентируя, выделяя с силой);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пианиссимо (</w:t>
      </w:r>
      <w:r w:rsidRPr="00AE6C04">
        <w:rPr>
          <w:sz w:val="28"/>
          <w:szCs w:val="28"/>
          <w:lang w:val="en-US"/>
        </w:rPr>
        <w:t>pp</w:t>
      </w:r>
      <w:r w:rsidRPr="00AE6C04">
        <w:rPr>
          <w:sz w:val="28"/>
          <w:szCs w:val="28"/>
        </w:rPr>
        <w:t>)  (очень тихо);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фортиссимо (</w:t>
      </w:r>
      <w:r w:rsidRPr="00AE6C04">
        <w:rPr>
          <w:sz w:val="28"/>
          <w:szCs w:val="28"/>
          <w:lang w:val="en-US"/>
        </w:rPr>
        <w:t>ff</w:t>
      </w:r>
      <w:r w:rsidRPr="00AE6C04">
        <w:rPr>
          <w:sz w:val="28"/>
          <w:szCs w:val="28"/>
        </w:rPr>
        <w:t>) (очень громко).</w:t>
      </w:r>
    </w:p>
    <w:p w:rsidR="008E233C" w:rsidRPr="000A0B04" w:rsidRDefault="008E233C" w:rsidP="00516EAF">
      <w:pPr>
        <w:jc w:val="both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Темп (скорость музыкального движения)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allegro</w:t>
      </w:r>
      <w:r w:rsidRPr="00AE6C04">
        <w:rPr>
          <w:sz w:val="28"/>
          <w:szCs w:val="28"/>
        </w:rPr>
        <w:t xml:space="preserve"> (быстро);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allegretto</w:t>
      </w:r>
      <w:r w:rsidRPr="00AE6C04">
        <w:rPr>
          <w:sz w:val="28"/>
          <w:szCs w:val="28"/>
        </w:rPr>
        <w:t xml:space="preserve"> (довольно быстро);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</w:t>
      </w:r>
      <w:r w:rsidRPr="00AE6C04">
        <w:rPr>
          <w:sz w:val="28"/>
          <w:szCs w:val="28"/>
          <w:lang w:val="en-US"/>
        </w:rPr>
        <w:t>andante</w:t>
      </w:r>
      <w:r w:rsidRPr="00AE6C04">
        <w:rPr>
          <w:sz w:val="28"/>
          <w:szCs w:val="28"/>
        </w:rPr>
        <w:t xml:space="preserve"> (не спеша);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adagio</w:t>
      </w:r>
      <w:r w:rsidRPr="00AE6C04">
        <w:rPr>
          <w:sz w:val="28"/>
          <w:szCs w:val="28"/>
        </w:rPr>
        <w:t xml:space="preserve"> (медленно);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lento</w:t>
      </w:r>
      <w:r w:rsidRPr="00AE6C04">
        <w:rPr>
          <w:sz w:val="28"/>
          <w:szCs w:val="28"/>
        </w:rPr>
        <w:t xml:space="preserve"> (очень медленно);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ritenuto</w:t>
      </w:r>
      <w:r w:rsidRPr="00AE6C04">
        <w:rPr>
          <w:sz w:val="28"/>
          <w:szCs w:val="28"/>
        </w:rPr>
        <w:t xml:space="preserve"> (постепенно замедляя);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AE6C04">
        <w:rPr>
          <w:sz w:val="28"/>
          <w:szCs w:val="28"/>
          <w:lang w:val="en-US"/>
        </w:rPr>
        <w:t>accelerando</w:t>
      </w:r>
      <w:r w:rsidRPr="00AE6C04">
        <w:rPr>
          <w:sz w:val="28"/>
          <w:szCs w:val="28"/>
        </w:rPr>
        <w:t xml:space="preserve"> (постепенно ускоряя).</w:t>
      </w:r>
    </w:p>
    <w:p w:rsidR="008E233C" w:rsidRPr="000A0B04" w:rsidRDefault="008E233C" w:rsidP="00516EAF">
      <w:pPr>
        <w:jc w:val="both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Метроритм  (метр, музыкальный размер)</w:t>
      </w:r>
    </w:p>
    <w:p w:rsidR="008E233C" w:rsidRPr="00250B6F" w:rsidRDefault="008E233C" w:rsidP="00516EAF">
      <w:pPr>
        <w:jc w:val="both"/>
        <w:rPr>
          <w:color w:val="FF0000"/>
          <w:sz w:val="28"/>
          <w:szCs w:val="28"/>
        </w:rPr>
      </w:pPr>
      <w:r w:rsidRPr="00AE6C04">
        <w:rPr>
          <w:sz w:val="28"/>
          <w:szCs w:val="28"/>
        </w:rPr>
        <w:t>- 2/4, 3/4;</w:t>
      </w:r>
      <w:r w:rsidRPr="00250B6F">
        <w:rPr>
          <w:sz w:val="28"/>
          <w:szCs w:val="28"/>
        </w:rPr>
        <w:t xml:space="preserve"> 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такт, сильные и слабые доли такта;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тактовые и затактовые вступления;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тактирование в указанных размерах (дирижирование).</w:t>
      </w:r>
    </w:p>
    <w:p w:rsidR="008E233C" w:rsidRPr="000A0B04" w:rsidRDefault="008E233C" w:rsidP="00516EAF">
      <w:pPr>
        <w:jc w:val="both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Строение музыкального произведения  (форма, фактура)</w:t>
      </w:r>
    </w:p>
    <w:p w:rsidR="008E233C" w:rsidRDefault="008E233C" w:rsidP="00DD2811">
      <w:pPr>
        <w:rPr>
          <w:sz w:val="28"/>
          <w:szCs w:val="28"/>
        </w:rPr>
      </w:pPr>
      <w:r w:rsidRPr="00AE6C04">
        <w:rPr>
          <w:sz w:val="28"/>
          <w:szCs w:val="28"/>
        </w:rPr>
        <w:t>- фраза;</w:t>
      </w:r>
      <w:r w:rsidRPr="00250B6F">
        <w:rPr>
          <w:sz w:val="28"/>
          <w:szCs w:val="28"/>
        </w:rPr>
        <w:t xml:space="preserve"> </w:t>
      </w:r>
    </w:p>
    <w:p w:rsidR="008E233C" w:rsidRPr="00AE6C04" w:rsidRDefault="008E233C" w:rsidP="00DD2811">
      <w:pPr>
        <w:rPr>
          <w:sz w:val="28"/>
          <w:szCs w:val="28"/>
        </w:rPr>
      </w:pPr>
      <w:r w:rsidRPr="00AE6C04">
        <w:rPr>
          <w:sz w:val="28"/>
          <w:szCs w:val="28"/>
        </w:rPr>
        <w:t>- мотив, предложение, период;</w:t>
      </w:r>
    </w:p>
    <w:p w:rsidR="008E233C" w:rsidRPr="00AE6C04" w:rsidRDefault="008E233C" w:rsidP="00DD2811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начало и окончание музыкальной фразы;</w:t>
      </w:r>
    </w:p>
    <w:p w:rsidR="008E233C" w:rsidRPr="00AE6C04" w:rsidRDefault="008E233C" w:rsidP="00DD2811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понятие о вступлении, куплете, запеве и припеве;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мелодия и аккомпанемент.</w:t>
      </w:r>
    </w:p>
    <w:p w:rsidR="008E233C" w:rsidRPr="000A0B04" w:rsidRDefault="008E233C" w:rsidP="00516EAF">
      <w:pPr>
        <w:jc w:val="both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Длительности. Ритмический рисунок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целые, половинные, четверти, восьмые, шестнадцатые;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ритмические рисунки (сочетание указанных длительностей);</w:t>
      </w:r>
    </w:p>
    <w:p w:rsidR="008E233C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ритмические диктанты, «ритмическое эхо» (учащиеся повторяют по памяти движением ритмический рисунок прослушанной музыки (фразы, предложения), исполненной концертмейстером на музыкальном инструменте)</w:t>
      </w:r>
      <w:r>
        <w:rPr>
          <w:sz w:val="28"/>
          <w:szCs w:val="28"/>
        </w:rPr>
        <w:t>.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</w:p>
    <w:p w:rsidR="008E233C" w:rsidRPr="000A0B04" w:rsidRDefault="008E233C" w:rsidP="00516EAF">
      <w:pPr>
        <w:jc w:val="both"/>
        <w:rPr>
          <w:b/>
          <w:bCs/>
          <w:sz w:val="28"/>
          <w:szCs w:val="28"/>
        </w:rPr>
      </w:pPr>
      <w:r w:rsidRPr="000A0B04">
        <w:rPr>
          <w:b/>
          <w:bCs/>
          <w:sz w:val="28"/>
          <w:szCs w:val="28"/>
        </w:rPr>
        <w:t>Маршевая и танцевальная музыка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особенности танцевальных жанров: полька, лендлер, галоп;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слушание и анализ маршевой и танцевальной музыки.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</w:p>
    <w:p w:rsidR="008E233C" w:rsidRDefault="008E233C" w:rsidP="00516EAF">
      <w:pPr>
        <w:jc w:val="center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Тема 2. Формирование танцевально-двигательных навыков, основанных  на метроритмической организации музыки</w:t>
      </w:r>
    </w:p>
    <w:p w:rsidR="008E233C" w:rsidRPr="00AE6C04" w:rsidRDefault="008E233C" w:rsidP="00516EAF">
      <w:pPr>
        <w:jc w:val="center"/>
        <w:rPr>
          <w:b/>
          <w:bCs/>
          <w:sz w:val="28"/>
          <w:szCs w:val="28"/>
        </w:rPr>
      </w:pPr>
    </w:p>
    <w:p w:rsidR="008E233C" w:rsidRPr="00AE6C04" w:rsidRDefault="008E233C" w:rsidP="00516EAF">
      <w:pPr>
        <w:jc w:val="both"/>
        <w:rPr>
          <w:b/>
          <w:bCs/>
          <w:sz w:val="28"/>
          <w:szCs w:val="28"/>
        </w:rPr>
      </w:pPr>
      <w:r w:rsidRPr="00AE6C0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</w:t>
      </w:r>
      <w:r w:rsidRPr="00AE6C04">
        <w:rPr>
          <w:b/>
          <w:bCs/>
          <w:sz w:val="28"/>
          <w:szCs w:val="28"/>
        </w:rPr>
        <w:t>нцевальные шаги  и бег в соответствии с музыкальными длительностями и музыкальными размерами; дирижирование во время исполнения шагов: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танцевальный шаг в продвижении вперёд и назад;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шаг на полупальцах в продвижении вперёд и назад;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шаг с высоким подъёмом колена на всей стопе и на полупальцах;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лёгкий бег; бег, сгибая ноги сзади; бег, вынося прямые ноги вперёд;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подскоки;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галоп;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 позиции ног,  смена позиций ног  на новый музыкальный  такт;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позиции и положения рук, переводы рук из позиции в позицию; положения рук в паре;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положения корпуса;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E6C04">
        <w:rPr>
          <w:b/>
          <w:bCs/>
          <w:sz w:val="28"/>
          <w:szCs w:val="28"/>
        </w:rPr>
        <w:t>ростейшие элементы русского (национального) танца</w:t>
      </w:r>
      <w:r w:rsidRPr="00AE6C04">
        <w:rPr>
          <w:sz w:val="28"/>
          <w:szCs w:val="28"/>
        </w:rPr>
        <w:t>; ритмический рисунок в движении и музыке: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шаг польки;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русский переменный шаг;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припадание;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«ковырялочка»;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«гармошка»;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притопы;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C04">
        <w:rPr>
          <w:sz w:val="28"/>
          <w:szCs w:val="28"/>
        </w:rPr>
        <w:t>хлопки в ладоши  соло и в паре;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прыжки (на двух ногах на месте, в продвижении вперёд, в повороте вокруг себя) на разные музыкальные длительности и ритмические рисунки; </w:t>
      </w:r>
    </w:p>
    <w:p w:rsidR="008E233C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упражнения на ориентировку в пространстве (повороты вправо-влево, движение по линии и против линии танца, движение по диагонали); согласовывать изменение направления движения с построением музыкального произведения</w:t>
      </w:r>
      <w:r>
        <w:rPr>
          <w:sz w:val="28"/>
          <w:szCs w:val="28"/>
        </w:rPr>
        <w:t>.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</w:p>
    <w:p w:rsidR="008E233C" w:rsidRPr="00AE6C04" w:rsidRDefault="008E233C" w:rsidP="00516EAF">
      <w:pPr>
        <w:jc w:val="center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Тема 3. Музыкально-ритмические этюды и игры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(возможно использование предметов и музыкальных шумовых инструментов)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 этюды с предметами (мяч, скакалка, обруч, шарф, лента и т. д.);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этюды с использованием детских музыкальных инструментов (бубнов, колокольчиков, маракас, ложек, барабана и т. д.);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музыкально-ритмические этюды и танцы, сочиненные самими учащимися;</w:t>
      </w:r>
    </w:p>
    <w:p w:rsidR="008E233C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музыкально-ритмические игры (сюжетные и ролевые).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</w:p>
    <w:p w:rsidR="008E233C" w:rsidRPr="00AE6C04" w:rsidRDefault="008E233C" w:rsidP="00516EAF">
      <w:pPr>
        <w:jc w:val="center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Объем знаний и умений учащихся 1 года обучения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Ученики должны иметь следующие знания, умения, навыки: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определять выразительные средства музыки -  характер, темп, штрихи, регистр,  динамические оттенки;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знать музыкальную терминологию в объеме 1 года обучения в рамках программы «Слушание музыки и музыкальная грамота»;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начинать и заканчивать движение вместе с музыкой;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правильно определять начало и окончание музыкальной фразы, сильную долю в музыкальном такте, длительности нот;</w:t>
      </w:r>
    </w:p>
    <w:p w:rsidR="008E233C" w:rsidRPr="00250B6F" w:rsidRDefault="008E233C" w:rsidP="00516EAF">
      <w:pPr>
        <w:pStyle w:val="ListParagraph"/>
        <w:ind w:left="0"/>
        <w:jc w:val="both"/>
        <w:rPr>
          <w:color w:val="FF0000"/>
          <w:sz w:val="28"/>
          <w:szCs w:val="28"/>
        </w:rPr>
      </w:pPr>
      <w:r w:rsidRPr="00AE6C04">
        <w:rPr>
          <w:sz w:val="28"/>
          <w:szCs w:val="28"/>
        </w:rPr>
        <w:t xml:space="preserve">- музыкальный размер 2/4, </w:t>
      </w:r>
      <w:r>
        <w:rPr>
          <w:sz w:val="28"/>
          <w:szCs w:val="28"/>
        </w:rPr>
        <w:t>3/4;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различать жанры в музыке: песня, танец, марш;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знать особенности народной и классической музыки;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правильно исполнять движения в характере музыки;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слышать изменения звучания  в музыке и передавать их  движением;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выполнять упражнения с предметами и без них под музыку  в простых и сложных музыкальных размерах;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видеть свои ошибки и ошибки других учеников;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координировать движения  рук, ног и головы;</w:t>
      </w:r>
    </w:p>
    <w:p w:rsidR="008E233C" w:rsidRPr="00AE6C04" w:rsidRDefault="008E233C" w:rsidP="00516EAF">
      <w:pPr>
        <w:pStyle w:val="ListParagraph"/>
        <w:ind w:left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ориентироваться в пространстве;</w:t>
      </w:r>
    </w:p>
    <w:p w:rsidR="008E233C" w:rsidRPr="00CC70D2" w:rsidRDefault="008E233C" w:rsidP="00CC70D2">
      <w:pPr>
        <w:pStyle w:val="ListParagraph"/>
        <w:ind w:left="0"/>
        <w:jc w:val="both"/>
        <w:rPr>
          <w:sz w:val="28"/>
          <w:szCs w:val="28"/>
        </w:rPr>
      </w:pPr>
      <w:r w:rsidRPr="00CC70D2">
        <w:rPr>
          <w:sz w:val="28"/>
          <w:szCs w:val="28"/>
        </w:rPr>
        <w:t>- уметь танцевать  в паре и в ансамбле.</w:t>
      </w:r>
    </w:p>
    <w:p w:rsidR="008E233C" w:rsidRPr="00AE6C04" w:rsidRDefault="008E233C" w:rsidP="00516EAF">
      <w:pPr>
        <w:jc w:val="center"/>
        <w:rPr>
          <w:b/>
          <w:bCs/>
          <w:i/>
          <w:iCs/>
          <w:sz w:val="28"/>
          <w:szCs w:val="28"/>
        </w:rPr>
      </w:pPr>
      <w:r w:rsidRPr="00AE6C04">
        <w:rPr>
          <w:b/>
          <w:bCs/>
          <w:i/>
          <w:iCs/>
          <w:sz w:val="28"/>
          <w:szCs w:val="28"/>
        </w:rPr>
        <w:t>2 год обучения</w:t>
      </w:r>
    </w:p>
    <w:p w:rsidR="008E233C" w:rsidRPr="00272CF6" w:rsidRDefault="008E233C" w:rsidP="00DA1DC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(2-й класс, 2</w:t>
      </w:r>
      <w:r w:rsidRPr="00AE6C04">
        <w:rPr>
          <w:b/>
          <w:bCs/>
          <w:i/>
          <w:iCs/>
          <w:sz w:val="28"/>
          <w:szCs w:val="28"/>
        </w:rPr>
        <w:t xml:space="preserve"> урок</w:t>
      </w:r>
      <w:r>
        <w:rPr>
          <w:b/>
          <w:bCs/>
          <w:i/>
          <w:iCs/>
          <w:sz w:val="28"/>
          <w:szCs w:val="28"/>
        </w:rPr>
        <w:t>а</w:t>
      </w:r>
      <w:r w:rsidRPr="00AE6C04">
        <w:rPr>
          <w:b/>
          <w:bCs/>
          <w:i/>
          <w:iCs/>
          <w:sz w:val="28"/>
          <w:szCs w:val="28"/>
        </w:rPr>
        <w:t xml:space="preserve"> в неделю)</w:t>
      </w:r>
    </w:p>
    <w:p w:rsidR="008E233C" w:rsidRPr="00AE6C04" w:rsidRDefault="008E233C" w:rsidP="00516EAF">
      <w:pPr>
        <w:jc w:val="center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Тема 1. Развитие слуховых способностей восприятия средств музыкальной выразительности.</w:t>
      </w:r>
    </w:p>
    <w:p w:rsidR="008E233C" w:rsidRPr="00AE6C04" w:rsidRDefault="008E233C" w:rsidP="00516EAF">
      <w:pPr>
        <w:jc w:val="both"/>
        <w:rPr>
          <w:b/>
          <w:bCs/>
          <w:i/>
          <w:iCs/>
          <w:sz w:val="28"/>
          <w:szCs w:val="28"/>
        </w:rPr>
      </w:pPr>
      <w:r w:rsidRPr="00AE6C04">
        <w:rPr>
          <w:b/>
          <w:bCs/>
          <w:sz w:val="28"/>
          <w:szCs w:val="28"/>
        </w:rPr>
        <w:t>Характер</w:t>
      </w:r>
      <w:r w:rsidRPr="00AE6C04">
        <w:rPr>
          <w:b/>
          <w:bCs/>
          <w:i/>
          <w:iCs/>
          <w:sz w:val="28"/>
          <w:szCs w:val="28"/>
        </w:rPr>
        <w:t xml:space="preserve"> </w:t>
      </w:r>
      <w:r w:rsidRPr="00AE6C04">
        <w:rPr>
          <w:b/>
          <w:bCs/>
          <w:sz w:val="28"/>
          <w:szCs w:val="28"/>
        </w:rPr>
        <w:t>музыки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жанровые особенности музыки (марш, менуэт, галоп, полька, вальс, тарантелла, мазурка и другие);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активизация слухового музыкально-ритмического восприятия на примерах современной музыки.</w:t>
      </w:r>
    </w:p>
    <w:p w:rsidR="008E233C" w:rsidRPr="00AE6C04" w:rsidRDefault="008E233C" w:rsidP="00516EAF">
      <w:pPr>
        <w:jc w:val="both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Динамика (сила звука)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умение согласовывать амплитуду движения с динамикой;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динамика как средство  музыкального формообразования.</w:t>
      </w:r>
    </w:p>
    <w:p w:rsidR="008E233C" w:rsidRPr="00AE6C04" w:rsidRDefault="008E233C" w:rsidP="00516EAF">
      <w:pPr>
        <w:jc w:val="both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Темп (скорость музыкального движения)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смена темпа в музыкальном произведении;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удерживать заданный темп после прекращения звучания музыки.</w:t>
      </w:r>
    </w:p>
    <w:p w:rsidR="008E233C" w:rsidRPr="00AE6C04" w:rsidRDefault="008E233C" w:rsidP="00516EAF">
      <w:pPr>
        <w:jc w:val="both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Метроритм (метр, музыкальный размер)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дирижирование музыкальных размеров в движении;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музыкальный размер </w:t>
      </w:r>
      <w:r w:rsidRPr="00DD2811">
        <w:rPr>
          <w:color w:val="000000"/>
          <w:sz w:val="28"/>
          <w:szCs w:val="28"/>
        </w:rPr>
        <w:t>4/4, 6/8;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продолжение изучения музыкального размера ¾ на более сложных примерах;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затакт в развёрнутом музыкальном вступлении.</w:t>
      </w:r>
    </w:p>
    <w:p w:rsidR="008E233C" w:rsidRPr="00AE6C04" w:rsidRDefault="008E233C" w:rsidP="00516EAF">
      <w:pPr>
        <w:jc w:val="both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Строение музыкального произведения (форма и фактура):</w:t>
      </w:r>
    </w:p>
    <w:p w:rsidR="008E233C" w:rsidRPr="00250B6F" w:rsidRDefault="008E233C" w:rsidP="00516EAF">
      <w:pPr>
        <w:jc w:val="both"/>
        <w:rPr>
          <w:color w:val="4F81BD"/>
          <w:sz w:val="28"/>
          <w:szCs w:val="28"/>
        </w:rPr>
      </w:pPr>
      <w:r w:rsidRPr="00AE6C04">
        <w:rPr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</w:rPr>
        <w:t>двухчастная, трёхчастная, куплетная формы;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рондообразные формы;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вариации.</w:t>
      </w:r>
    </w:p>
    <w:p w:rsidR="008E233C" w:rsidRPr="00AE6C04" w:rsidRDefault="008E233C" w:rsidP="00516EAF">
      <w:pPr>
        <w:jc w:val="both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Длительности. Ритмический рисунок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канон;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ритмические фигуры «четверть с точкой и восьмая», «восьмая с точкой и шестнадцатая». </w:t>
      </w:r>
    </w:p>
    <w:p w:rsidR="008E233C" w:rsidRPr="00DD2811" w:rsidRDefault="008E233C" w:rsidP="00516EAF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ритмические диктанты, так называемое «ритмическое эхо» (учащиеся повторяют по памяти движением ритмический рисунок прослушанной музыки (фразы, предложения), исполненной концертмейстером на музыкальном инструменте);</w:t>
      </w:r>
    </w:p>
    <w:p w:rsidR="008E233C" w:rsidRPr="00AE6C04" w:rsidRDefault="008E233C" w:rsidP="00516EAF">
      <w:pPr>
        <w:jc w:val="both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Маршевая и танцевальная музыка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особенности танцевальных жанров: вальса, польки, галопа;</w:t>
      </w:r>
    </w:p>
    <w:p w:rsidR="008E233C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слушание и анализ маршевой и танцевальной музыки.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</w:p>
    <w:p w:rsidR="008E233C" w:rsidRPr="00AE6C04" w:rsidRDefault="008E233C" w:rsidP="00516EAF">
      <w:pPr>
        <w:jc w:val="center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Тема 2. Формирование танцевально-двигательных навыков, основанных  на метроритмической организации музыки</w:t>
      </w:r>
    </w:p>
    <w:p w:rsidR="008E233C" w:rsidRPr="00AE6C04" w:rsidRDefault="008E233C" w:rsidP="00516EAF">
      <w:pPr>
        <w:pStyle w:val="21"/>
        <w:shd w:val="clear" w:color="auto" w:fill="auto"/>
        <w:spacing w:before="0" w:line="24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AE6C04">
        <w:rPr>
          <w:b w:val="0"/>
          <w:bCs w:val="0"/>
          <w:i w:val="0"/>
          <w:iCs w:val="0"/>
          <w:sz w:val="28"/>
          <w:szCs w:val="28"/>
        </w:rPr>
        <w:t>Танцевально-двигательные навыки на более сложном музыкальном материале и более высоком качественном уровне исполнения.</w:t>
      </w:r>
    </w:p>
    <w:p w:rsidR="008E233C" w:rsidRPr="00DD2811" w:rsidRDefault="008E233C" w:rsidP="00516EAF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Построения и перестроения (рисунки в танце); смена рисунка в танце в соответствии с музыкальным периодом, предложением, фразой.</w:t>
      </w:r>
    </w:p>
    <w:p w:rsidR="008E233C" w:rsidRDefault="008E233C" w:rsidP="00516EAF">
      <w:pPr>
        <w:pStyle w:val="21"/>
        <w:shd w:val="clear" w:color="auto" w:fill="auto"/>
        <w:spacing w:before="0" w:line="240" w:lineRule="auto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8E233C" w:rsidRPr="00AE6C04" w:rsidRDefault="008E233C" w:rsidP="00516EAF">
      <w:pPr>
        <w:pStyle w:val="21"/>
        <w:shd w:val="clear" w:color="auto" w:fill="auto"/>
        <w:spacing w:before="0" w:line="240" w:lineRule="auto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8E233C" w:rsidRPr="00AE6C04" w:rsidRDefault="008E233C" w:rsidP="00516EAF">
      <w:pPr>
        <w:jc w:val="center"/>
        <w:rPr>
          <w:b/>
          <w:bCs/>
          <w:sz w:val="28"/>
          <w:szCs w:val="28"/>
        </w:rPr>
      </w:pPr>
      <w:r w:rsidRPr="00AE6C04">
        <w:rPr>
          <w:b/>
          <w:bCs/>
          <w:sz w:val="28"/>
          <w:szCs w:val="28"/>
        </w:rPr>
        <w:t>Тема 3. Музыкально-ритмические этюды и игры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(возможно использование предметов и музыкальных шумовых инструментов)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музыкально-ритмические упражнения и танцевальные этюды как свободное творчество учащихся;</w:t>
      </w:r>
    </w:p>
    <w:p w:rsidR="008E233C" w:rsidRPr="00AE6C04" w:rsidRDefault="008E233C" w:rsidP="00516EAF">
      <w:pPr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этюды с предметами и музыкальными инструментами на более сложном музыкальном и двигательном  материале;</w:t>
      </w:r>
    </w:p>
    <w:p w:rsidR="008E233C" w:rsidRPr="00AE6C04" w:rsidRDefault="008E233C" w:rsidP="00516EAF">
      <w:pPr>
        <w:pStyle w:val="21"/>
        <w:shd w:val="clear" w:color="auto" w:fill="auto"/>
        <w:spacing w:before="0" w:line="240" w:lineRule="auto"/>
        <w:jc w:val="both"/>
        <w:rPr>
          <w:b w:val="0"/>
          <w:bCs w:val="0"/>
          <w:i w:val="0"/>
          <w:iCs w:val="0"/>
          <w:sz w:val="28"/>
          <w:szCs w:val="28"/>
        </w:rPr>
      </w:pPr>
      <w:r w:rsidRPr="00AE6C04">
        <w:rPr>
          <w:b w:val="0"/>
          <w:bCs w:val="0"/>
          <w:i w:val="0"/>
          <w:iCs w:val="0"/>
          <w:sz w:val="28"/>
          <w:szCs w:val="28"/>
        </w:rPr>
        <w:t>- музыкально-ритмические игры.</w:t>
      </w:r>
    </w:p>
    <w:p w:rsidR="008E233C" w:rsidRPr="00AE6C04" w:rsidRDefault="008E233C" w:rsidP="00516EAF">
      <w:pPr>
        <w:pStyle w:val="21"/>
        <w:shd w:val="clear" w:color="auto" w:fill="auto"/>
        <w:spacing w:before="0" w:line="240" w:lineRule="auto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8E233C" w:rsidRPr="00AE6C04" w:rsidRDefault="008E233C" w:rsidP="00516EAF">
      <w:pPr>
        <w:pStyle w:val="2"/>
        <w:shd w:val="clear" w:color="auto" w:fill="auto"/>
        <w:spacing w:line="240" w:lineRule="auto"/>
        <w:rPr>
          <w:sz w:val="28"/>
          <w:szCs w:val="28"/>
        </w:rPr>
      </w:pPr>
      <w:r w:rsidRPr="00AE6C04">
        <w:rPr>
          <w:sz w:val="28"/>
          <w:szCs w:val="28"/>
        </w:rPr>
        <w:t>Объем знаний и умений учащихся 2 года обучения</w:t>
      </w:r>
      <w:bookmarkStart w:id="3" w:name="_GoBack"/>
      <w:bookmarkEnd w:id="3"/>
    </w:p>
    <w:p w:rsidR="008E233C" w:rsidRPr="00AE6C04" w:rsidRDefault="008E233C" w:rsidP="00516EAF">
      <w:pPr>
        <w:pStyle w:val="BodyText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Ученики должны иметь следующие знания, умения, навыки: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2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определять выразительные средства музыки -  характер, темп, штрихи, регистр,  динамические оттенки;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2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знать музыкальную терминологию в объеме 2 года обучения в рамках программы «Слушание музыки и музыкальная грамота»;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3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 xml:space="preserve">- музыкальный </w:t>
      </w:r>
      <w:r w:rsidRPr="00DD2811">
        <w:rPr>
          <w:color w:val="000000"/>
          <w:sz w:val="28"/>
          <w:szCs w:val="28"/>
        </w:rPr>
        <w:t>размер 4/4, 6/8;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3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затакт;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3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различать жанры в музыке: песня, танец, марш;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3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знать особенности  народной и классической музыки;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2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правильно  исполнять движения в характере музыки;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1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слышать изменения звучания темпа в музыке и передавать их движением;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3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выполнять упражнения с предметами и без них под музыку  в простых и сложных музыкальных размерах;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видеть свои ошибки и ошибки других учеников;</w:t>
      </w:r>
    </w:p>
    <w:p w:rsidR="008E233C" w:rsidRPr="00AE6C04" w:rsidRDefault="008E233C" w:rsidP="00516EAF">
      <w:pPr>
        <w:pStyle w:val="BodyText"/>
        <w:shd w:val="clear" w:color="auto" w:fill="auto"/>
        <w:tabs>
          <w:tab w:val="left" w:pos="72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E6C04">
        <w:rPr>
          <w:sz w:val="28"/>
          <w:szCs w:val="28"/>
        </w:rPr>
        <w:t>- уметь координировать движения  рук, ног и головы;</w:t>
      </w:r>
    </w:p>
    <w:p w:rsidR="008E233C" w:rsidRPr="00DD2811" w:rsidRDefault="008E233C" w:rsidP="00516EAF">
      <w:pPr>
        <w:pStyle w:val="BodyText"/>
        <w:shd w:val="clear" w:color="auto" w:fill="auto"/>
        <w:tabs>
          <w:tab w:val="left" w:pos="726"/>
        </w:tabs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уметь ориентироваться в пространстве;</w:t>
      </w:r>
    </w:p>
    <w:p w:rsidR="008E233C" w:rsidRPr="00DD2811" w:rsidRDefault="008E233C" w:rsidP="005C5578">
      <w:pPr>
        <w:pStyle w:val="BodyText"/>
        <w:shd w:val="clear" w:color="auto" w:fill="auto"/>
        <w:tabs>
          <w:tab w:val="left" w:pos="726"/>
        </w:tabs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уметь танцевать  в паре и в ансамбле.</w:t>
      </w:r>
    </w:p>
    <w:p w:rsidR="008E233C" w:rsidRDefault="008E233C" w:rsidP="005628DF">
      <w:pPr>
        <w:pStyle w:val="BodyText"/>
        <w:shd w:val="clear" w:color="auto" w:fill="auto"/>
        <w:tabs>
          <w:tab w:val="left" w:pos="706"/>
        </w:tabs>
        <w:spacing w:before="0" w:line="360" w:lineRule="auto"/>
        <w:ind w:firstLine="0"/>
        <w:rPr>
          <w:b/>
          <w:bCs/>
          <w:color w:val="000000"/>
          <w:sz w:val="28"/>
          <w:szCs w:val="28"/>
        </w:rPr>
      </w:pPr>
    </w:p>
    <w:p w:rsidR="008E233C" w:rsidRDefault="008E233C" w:rsidP="005628DF">
      <w:pPr>
        <w:pStyle w:val="BodyText"/>
        <w:shd w:val="clear" w:color="auto" w:fill="auto"/>
        <w:tabs>
          <w:tab w:val="left" w:pos="706"/>
        </w:tabs>
        <w:spacing w:before="0" w:line="360" w:lineRule="auto"/>
        <w:ind w:firstLine="0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Срок обучения 5 лет</w:t>
      </w:r>
    </w:p>
    <w:tbl>
      <w:tblPr>
        <w:tblW w:w="92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32"/>
        <w:gridCol w:w="1276"/>
        <w:gridCol w:w="1418"/>
        <w:gridCol w:w="1340"/>
      </w:tblGrid>
      <w:tr w:rsidR="008E233C" w:rsidRPr="008A5B91">
        <w:tc>
          <w:tcPr>
            <w:tcW w:w="1101" w:type="dxa"/>
            <w:vMerge w:val="restart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№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Урока              /темы</w:t>
            </w:r>
          </w:p>
        </w:tc>
        <w:tc>
          <w:tcPr>
            <w:tcW w:w="4132" w:type="dxa"/>
            <w:vMerge w:val="restart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Наименования тем</w:t>
            </w:r>
          </w:p>
        </w:tc>
        <w:tc>
          <w:tcPr>
            <w:tcW w:w="4034" w:type="dxa"/>
            <w:gridSpan w:val="3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 xml:space="preserve">Общий объём времени 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(в часах)</w:t>
            </w:r>
          </w:p>
        </w:tc>
      </w:tr>
      <w:tr w:rsidR="008E233C" w:rsidRPr="008A5B91">
        <w:tc>
          <w:tcPr>
            <w:tcW w:w="1101" w:type="dxa"/>
            <w:vMerge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2" w:type="dxa"/>
            <w:vMerge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Максимальная учебная нагрузка</w:t>
            </w:r>
          </w:p>
        </w:tc>
      </w:tr>
      <w:tr w:rsidR="008E233C" w:rsidRPr="008A5B91">
        <w:tc>
          <w:tcPr>
            <w:tcW w:w="9267" w:type="dxa"/>
            <w:gridSpan w:val="5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  <w:lang w:val="en-US"/>
              </w:rPr>
              <w:t>I</w:t>
            </w:r>
            <w:r w:rsidRPr="008A5B91">
              <w:rPr>
                <w:sz w:val="28"/>
                <w:szCs w:val="28"/>
              </w:rPr>
              <w:t xml:space="preserve"> полугодие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1/1</w:t>
            </w:r>
          </w:p>
        </w:tc>
        <w:tc>
          <w:tcPr>
            <w:tcW w:w="4132" w:type="dxa"/>
          </w:tcPr>
          <w:p w:rsidR="008E233C" w:rsidRPr="0015551B" w:rsidRDefault="008E233C" w:rsidP="00E41A2F">
            <w:pPr>
              <w:pStyle w:val="Heading3"/>
              <w:tabs>
                <w:tab w:val="left" w:pos="760"/>
              </w:tabs>
              <w:ind w:left="-86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15551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-3</w:t>
            </w:r>
            <w:r w:rsidRPr="008A5B91">
              <w:rPr>
                <w:sz w:val="28"/>
                <w:szCs w:val="28"/>
              </w:rPr>
              <w:t>/2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Азбука музыкального движения.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  <w:r w:rsidRPr="008A5B91">
              <w:rPr>
                <w:sz w:val="28"/>
                <w:szCs w:val="28"/>
              </w:rPr>
              <w:t>/3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Элементы народно-сценического танца.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Pr="008A5B91">
              <w:rPr>
                <w:sz w:val="28"/>
                <w:szCs w:val="28"/>
              </w:rPr>
              <w:t>/4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Элементы классического танца.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ind w:left="-142" w:right="-2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10-11/</w:t>
            </w:r>
            <w:r w:rsidRPr="008A5B91">
              <w:rPr>
                <w:sz w:val="28"/>
                <w:szCs w:val="28"/>
              </w:rPr>
              <w:t>5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Жанры в музыке и танце.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rPr>
          <w:trHeight w:val="593"/>
        </w:trPr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  <w:r w:rsidRPr="008A5B91">
              <w:rPr>
                <w:sz w:val="28"/>
                <w:szCs w:val="28"/>
              </w:rPr>
              <w:t>/6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Характер музыки. Вступление и заключение.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  <w:r w:rsidRPr="008A5B91">
              <w:rPr>
                <w:sz w:val="28"/>
                <w:szCs w:val="28"/>
              </w:rPr>
              <w:t>/7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Выразительные средства в музыке.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Pr="008B5BDD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16-17/8</w:t>
            </w:r>
          </w:p>
        </w:tc>
        <w:tc>
          <w:tcPr>
            <w:tcW w:w="4132" w:type="dxa"/>
          </w:tcPr>
          <w:p w:rsidR="008E233C" w:rsidRPr="008B5BDD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8E233C" w:rsidRPr="008B5BDD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B5BDD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B5BDD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18/0</w:t>
            </w:r>
          </w:p>
        </w:tc>
        <w:tc>
          <w:tcPr>
            <w:tcW w:w="4132" w:type="dxa"/>
          </w:tcPr>
          <w:p w:rsidR="008E233C" w:rsidRPr="008B5BDD" w:rsidRDefault="008E233C" w:rsidP="00E41A2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B5BDD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19-21/9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Длительности.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/10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Сильная и слабая доли.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25/11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Прослушивание музыки.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/12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Композиция постановки танца.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/13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</w:t>
            </w:r>
            <w:r w:rsidRPr="008A5B91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A5B91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A5B9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</w:tr>
      <w:tr w:rsidR="008E233C" w:rsidRPr="008A5B91">
        <w:tc>
          <w:tcPr>
            <w:tcW w:w="9267" w:type="dxa"/>
            <w:gridSpan w:val="5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  <w:lang w:val="en-US"/>
              </w:rPr>
              <w:t>II</w:t>
            </w:r>
            <w:r w:rsidRPr="008A5B91">
              <w:rPr>
                <w:sz w:val="28"/>
                <w:szCs w:val="28"/>
              </w:rPr>
              <w:t xml:space="preserve"> полугодие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33-35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/14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Муз/размер 2/4. Пульсация. Сильная доля и другие доли такта. 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36-37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/15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Прослушивание музыки.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38-40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Муз/размер 3/4. Пульсация. Сильная доля и другие доли такта.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  <w:p w:rsidR="008E233C" w:rsidRPr="008A5B91" w:rsidRDefault="008E233C" w:rsidP="00E41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A5B9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Прослушивание музыки.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Дирижирование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45-48</w:t>
            </w:r>
          </w:p>
          <w:p w:rsidR="008E233C" w:rsidRPr="001B78E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/19</w:t>
            </w:r>
            <w:r w:rsidRPr="001B78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Композиция постановки танца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49-51</w:t>
            </w:r>
          </w:p>
          <w:p w:rsidR="008E233C" w:rsidRPr="00E41A2F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/20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Репетиционная работа.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Pr="00DA1DCA" w:rsidRDefault="008E233C" w:rsidP="00DA1DCA">
            <w:pPr>
              <w:jc w:val="center"/>
              <w:rPr>
                <w:b/>
                <w:bCs/>
                <w:sz w:val="28"/>
                <w:szCs w:val="28"/>
              </w:rPr>
            </w:pPr>
            <w:r w:rsidRPr="00DA1DCA">
              <w:rPr>
                <w:b/>
                <w:bCs/>
                <w:sz w:val="28"/>
                <w:szCs w:val="28"/>
              </w:rPr>
              <w:t>52/0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A5B91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1B78E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B78E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1B78E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1B78E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53-55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/21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Муз/размер 4/4. Пульсация. Сильная доля и другие доли такта.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DA1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56/22 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музыки.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/23 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Длительности. Ритмический рисунок.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F7BBE">
              <w:rPr>
                <w:sz w:val="28"/>
                <w:szCs w:val="28"/>
              </w:rPr>
              <w:t>59-60</w:t>
            </w:r>
          </w:p>
          <w:p w:rsidR="008E233C" w:rsidRPr="008F7BBE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/24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Музыкальный размер 6/8</w:t>
            </w:r>
            <w:r w:rsidRPr="00E3664D">
              <w:rPr>
                <w:sz w:val="28"/>
                <w:szCs w:val="28"/>
              </w:rPr>
              <w:t>. Пульсация.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 w:rsidRPr="008F7BBE">
              <w:rPr>
                <w:sz w:val="28"/>
                <w:szCs w:val="28"/>
              </w:rPr>
              <w:t>61-62</w:t>
            </w:r>
          </w:p>
          <w:p w:rsidR="008E233C" w:rsidRPr="008F7BBE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/25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Музыкально-ритмические </w:t>
            </w:r>
            <w:r w:rsidRPr="00DE68B9">
              <w:rPr>
                <w:sz w:val="28"/>
                <w:szCs w:val="28"/>
              </w:rPr>
              <w:t xml:space="preserve"> игры</w:t>
            </w:r>
            <w:r>
              <w:rPr>
                <w:sz w:val="28"/>
                <w:szCs w:val="28"/>
              </w:rPr>
              <w:t xml:space="preserve">. </w:t>
            </w:r>
            <w:r w:rsidRPr="00DE68B9">
              <w:rPr>
                <w:sz w:val="28"/>
                <w:szCs w:val="28"/>
              </w:rPr>
              <w:t>Ритмические диктанты</w:t>
            </w:r>
          </w:p>
        </w:tc>
        <w:tc>
          <w:tcPr>
            <w:tcW w:w="1276" w:type="dxa"/>
          </w:tcPr>
          <w:p w:rsidR="008E233C" w:rsidRPr="00187676" w:rsidRDefault="008E233C" w:rsidP="00E41A2F">
            <w:pPr>
              <w:jc w:val="center"/>
              <w:rPr>
                <w:sz w:val="28"/>
                <w:szCs w:val="28"/>
              </w:rPr>
            </w:pPr>
            <w:r w:rsidRPr="0018767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187676" w:rsidRDefault="008E233C" w:rsidP="00E41A2F">
            <w:pPr>
              <w:jc w:val="center"/>
              <w:rPr>
                <w:sz w:val="28"/>
                <w:szCs w:val="28"/>
              </w:rPr>
            </w:pPr>
            <w:r w:rsidRPr="00187676">
              <w:rPr>
                <w:sz w:val="28"/>
                <w:szCs w:val="28"/>
              </w:rPr>
              <w:t xml:space="preserve">2 </w:t>
            </w:r>
          </w:p>
        </w:tc>
      </w:tr>
      <w:tr w:rsidR="008E233C" w:rsidRPr="008A5B91">
        <w:tc>
          <w:tcPr>
            <w:tcW w:w="1101" w:type="dxa"/>
          </w:tcPr>
          <w:p w:rsidR="008E233C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/26</w:t>
            </w:r>
          </w:p>
        </w:tc>
        <w:tc>
          <w:tcPr>
            <w:tcW w:w="4132" w:type="dxa"/>
          </w:tcPr>
          <w:p w:rsidR="008E233C" w:rsidRPr="008302A9" w:rsidRDefault="008E233C" w:rsidP="00E41A2F">
            <w:pPr>
              <w:pStyle w:val="Heading3"/>
              <w:ind w:left="-86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i/>
                <w:iCs/>
              </w:rPr>
              <w:t xml:space="preserve"> </w:t>
            </w:r>
            <w:r w:rsidRPr="008302A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Композиция постановки танца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187676" w:rsidRDefault="008E233C" w:rsidP="00E41A2F">
            <w:pPr>
              <w:jc w:val="center"/>
              <w:rPr>
                <w:sz w:val="28"/>
                <w:szCs w:val="28"/>
              </w:rPr>
            </w:pPr>
            <w:r w:rsidRPr="00187676">
              <w:rPr>
                <w:sz w:val="28"/>
                <w:szCs w:val="28"/>
              </w:rPr>
              <w:t>2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65/27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Репетиционная работа.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 w:rsidRPr="008A5B9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66</w:t>
            </w:r>
            <w:r w:rsidRPr="008A5B91">
              <w:rPr>
                <w:b/>
                <w:bCs/>
                <w:i/>
                <w:iCs/>
                <w:sz w:val="28"/>
                <w:szCs w:val="28"/>
              </w:rPr>
              <w:t>/0</w:t>
            </w:r>
          </w:p>
        </w:tc>
        <w:tc>
          <w:tcPr>
            <w:tcW w:w="4132" w:type="dxa"/>
          </w:tcPr>
          <w:p w:rsidR="008E233C" w:rsidRPr="008A5B91" w:rsidRDefault="008E233C" w:rsidP="00E41A2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A5B91">
              <w:rPr>
                <w:b/>
                <w:bCs/>
                <w:i/>
                <w:iCs/>
                <w:sz w:val="28"/>
                <w:szCs w:val="28"/>
              </w:rPr>
              <w:t>Текущий контроль – контрольный урок</w:t>
            </w:r>
          </w:p>
        </w:tc>
        <w:tc>
          <w:tcPr>
            <w:tcW w:w="1276" w:type="dxa"/>
          </w:tcPr>
          <w:p w:rsidR="008E233C" w:rsidRPr="00187676" w:rsidRDefault="008E233C" w:rsidP="00E41A2F">
            <w:pPr>
              <w:jc w:val="center"/>
              <w:rPr>
                <w:b/>
                <w:bCs/>
                <w:sz w:val="28"/>
                <w:szCs w:val="28"/>
              </w:rPr>
            </w:pPr>
            <w:r w:rsidRPr="0018767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187676" w:rsidRDefault="008E233C" w:rsidP="00E41A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8767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8E233C" w:rsidRPr="008A5B91">
        <w:tc>
          <w:tcPr>
            <w:tcW w:w="1101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32" w:type="dxa"/>
          </w:tcPr>
          <w:p w:rsidR="008E233C" w:rsidRPr="008A5B91" w:rsidRDefault="008E233C" w:rsidP="00E41A2F">
            <w:pPr>
              <w:rPr>
                <w:b/>
                <w:bCs/>
                <w:sz w:val="28"/>
                <w:szCs w:val="28"/>
              </w:rPr>
            </w:pPr>
            <w:r w:rsidRPr="008A5B91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66</w:t>
            </w:r>
          </w:p>
        </w:tc>
        <w:tc>
          <w:tcPr>
            <w:tcW w:w="1418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1340" w:type="dxa"/>
          </w:tcPr>
          <w:p w:rsidR="008E233C" w:rsidRPr="008A5B91" w:rsidRDefault="008E233C" w:rsidP="00E41A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66</w:t>
            </w:r>
          </w:p>
        </w:tc>
      </w:tr>
    </w:tbl>
    <w:p w:rsidR="008E233C" w:rsidRPr="00DD2811" w:rsidRDefault="008E233C" w:rsidP="003C338E">
      <w:pPr>
        <w:pStyle w:val="BodyText"/>
        <w:shd w:val="clear" w:color="auto" w:fill="auto"/>
        <w:tabs>
          <w:tab w:val="left" w:pos="706"/>
        </w:tabs>
        <w:spacing w:before="0" w:line="36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:rsidR="008E233C" w:rsidRPr="0015551B" w:rsidRDefault="008E233C" w:rsidP="00DA1DCA">
      <w:pPr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15551B">
        <w:rPr>
          <w:b/>
          <w:bCs/>
          <w:color w:val="000000"/>
          <w:sz w:val="28"/>
          <w:szCs w:val="28"/>
        </w:rPr>
        <w:t>Тема 1. Вводное занятие.</w:t>
      </w:r>
    </w:p>
    <w:p w:rsidR="008E233C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15551B">
        <w:rPr>
          <w:color w:val="000000"/>
          <w:sz w:val="28"/>
          <w:szCs w:val="28"/>
        </w:rPr>
        <w:t>Групповая беседа. Введение в урок танца. Беседа «о технике безопасности» на уроках хореографии.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2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Азбука музыкального движения.</w:t>
      </w:r>
    </w:p>
    <w:p w:rsidR="008E233C" w:rsidRPr="007B2972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7B2972">
        <w:rPr>
          <w:sz w:val="28"/>
          <w:szCs w:val="28"/>
        </w:rPr>
        <w:t>Развитие ритмичности и музыкальной  активизации, внимания, «моторной» памяти, постановка головы, корпуса, осанки, понятия «анфас», «профиль», знакомство с основными свободными и открытыми позициями ног, положение рук.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3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Элементы народно-сценического танца.</w:t>
      </w:r>
    </w:p>
    <w:p w:rsidR="008E233C" w:rsidRPr="007B2972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7B2972">
        <w:rPr>
          <w:sz w:val="28"/>
          <w:szCs w:val="28"/>
        </w:rPr>
        <w:t>Знакомство с основными позициями и положениями рук и ног, положением головы и корпуса во время исполнения простейших элементов, освоение этих элементов на «середине», развитие элементарных навыков координации движения. Изучение небольших комбинаций народных танцев.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4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Элементы классического танца.</w:t>
      </w:r>
    </w:p>
    <w:p w:rsidR="008E233C" w:rsidRPr="007B2972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7B2972">
        <w:rPr>
          <w:sz w:val="28"/>
          <w:szCs w:val="28"/>
        </w:rPr>
        <w:t>Развитие физических данных у детей. К первостепенным задачам относятся: выработка шага. Улучшение гибкости, подвижности суставов, эластичность мышечных связок. Развитие координации и ловкости движений.</w:t>
      </w:r>
      <w:r>
        <w:rPr>
          <w:sz w:val="28"/>
          <w:szCs w:val="28"/>
        </w:rPr>
        <w:t xml:space="preserve"> </w:t>
      </w:r>
      <w:r w:rsidRPr="007B2972">
        <w:rPr>
          <w:sz w:val="28"/>
          <w:szCs w:val="28"/>
        </w:rPr>
        <w:t>Проучивание шага подскока с высо</w:t>
      </w:r>
      <w:r>
        <w:rPr>
          <w:sz w:val="28"/>
          <w:szCs w:val="28"/>
        </w:rPr>
        <w:t>ко поднятым коленом,</w:t>
      </w:r>
      <w:r w:rsidRPr="007B2972">
        <w:rPr>
          <w:sz w:val="28"/>
          <w:szCs w:val="28"/>
        </w:rPr>
        <w:t xml:space="preserve"> бега на месте и в движении.</w:t>
      </w:r>
    </w:p>
    <w:p w:rsidR="008E233C" w:rsidRDefault="008E233C" w:rsidP="00DA1DCA">
      <w:pPr>
        <w:tabs>
          <w:tab w:val="left" w:pos="142"/>
        </w:tabs>
        <w:jc w:val="both"/>
        <w:rPr>
          <w:color w:val="C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5</w:t>
      </w:r>
      <w:r w:rsidRPr="0015551B">
        <w:rPr>
          <w:b/>
          <w:bCs/>
          <w:color w:val="000000"/>
          <w:sz w:val="28"/>
          <w:szCs w:val="28"/>
        </w:rPr>
        <w:t>.</w:t>
      </w:r>
      <w:r w:rsidRPr="00305964">
        <w:rPr>
          <w:sz w:val="28"/>
          <w:szCs w:val="28"/>
        </w:rPr>
        <w:t xml:space="preserve"> </w:t>
      </w:r>
      <w:r>
        <w:rPr>
          <w:sz w:val="28"/>
          <w:szCs w:val="28"/>
        </w:rPr>
        <w:t>Жанры в музыке и танце.</w:t>
      </w:r>
      <w:r w:rsidRPr="00170124">
        <w:rPr>
          <w:color w:val="C00000"/>
          <w:sz w:val="28"/>
          <w:szCs w:val="28"/>
        </w:rPr>
        <w:t xml:space="preserve"> </w:t>
      </w:r>
    </w:p>
    <w:p w:rsidR="008E233C" w:rsidRPr="00170124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70124">
        <w:rPr>
          <w:sz w:val="28"/>
          <w:szCs w:val="28"/>
        </w:rPr>
        <w:t>Понятие об основных жанрах музыки: песня, танец, марш.</w:t>
      </w:r>
    </w:p>
    <w:p w:rsidR="008E233C" w:rsidRPr="00170124" w:rsidRDefault="008E233C" w:rsidP="00DA1DCA">
      <w:pPr>
        <w:tabs>
          <w:tab w:val="left" w:pos="142"/>
        </w:tabs>
        <w:jc w:val="both"/>
        <w:rPr>
          <w:b/>
          <w:bCs/>
          <w:sz w:val="28"/>
          <w:szCs w:val="28"/>
        </w:rPr>
      </w:pPr>
      <w:r w:rsidRPr="00170124">
        <w:rPr>
          <w:sz w:val="28"/>
          <w:szCs w:val="28"/>
        </w:rPr>
        <w:t>Понятие о жанрах танцев (танцы разных эпох</w:t>
      </w:r>
      <w:r>
        <w:rPr>
          <w:sz w:val="28"/>
          <w:szCs w:val="28"/>
        </w:rPr>
        <w:t xml:space="preserve"> и народов</w:t>
      </w:r>
      <w:r w:rsidRPr="00170124">
        <w:rPr>
          <w:sz w:val="28"/>
          <w:szCs w:val="28"/>
        </w:rPr>
        <w:t xml:space="preserve">). Понятие о темпе (медленный, торжественный, изящный).  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6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Характер музыки. Вступление и заключение.</w:t>
      </w:r>
    </w:p>
    <w:p w:rsidR="008E233C" w:rsidRPr="00305964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понятием «характер музыки», умение определять его на слух и правильно подбирать характеристику. Умение на слух определить вступление и заключение в муз.произведении.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7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Выразительные средства в музыке.</w:t>
      </w:r>
    </w:p>
    <w:p w:rsidR="008E233C" w:rsidRPr="00F669E4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мелодией</w:t>
      </w:r>
      <w:r w:rsidRPr="008A5B91">
        <w:rPr>
          <w:sz w:val="28"/>
          <w:szCs w:val="28"/>
        </w:rPr>
        <w:t>, ритм</w:t>
      </w:r>
      <w:r>
        <w:rPr>
          <w:sz w:val="28"/>
          <w:szCs w:val="28"/>
        </w:rPr>
        <w:t>ом</w:t>
      </w:r>
      <w:r w:rsidRPr="008A5B91">
        <w:rPr>
          <w:sz w:val="28"/>
          <w:szCs w:val="28"/>
        </w:rPr>
        <w:t>, темп</w:t>
      </w:r>
      <w:r>
        <w:rPr>
          <w:sz w:val="28"/>
          <w:szCs w:val="28"/>
        </w:rPr>
        <w:t>ом, динамикой</w:t>
      </w:r>
      <w:r w:rsidRPr="008A5B91">
        <w:rPr>
          <w:sz w:val="28"/>
          <w:szCs w:val="28"/>
        </w:rPr>
        <w:t>, лад</w:t>
      </w:r>
      <w:r>
        <w:rPr>
          <w:sz w:val="28"/>
          <w:szCs w:val="28"/>
        </w:rPr>
        <w:t>ом</w:t>
      </w:r>
      <w:r w:rsidRPr="008A5B91">
        <w:rPr>
          <w:sz w:val="28"/>
          <w:szCs w:val="28"/>
        </w:rPr>
        <w:t>, тембр</w:t>
      </w:r>
      <w:r>
        <w:rPr>
          <w:sz w:val="28"/>
          <w:szCs w:val="28"/>
        </w:rPr>
        <w:t>ом</w:t>
      </w:r>
      <w:r w:rsidRPr="008A5B91">
        <w:rPr>
          <w:sz w:val="28"/>
          <w:szCs w:val="28"/>
        </w:rPr>
        <w:t>.</w:t>
      </w:r>
      <w:r w:rsidRPr="00F669E4">
        <w:rPr>
          <w:color w:val="C00000"/>
          <w:sz w:val="28"/>
          <w:szCs w:val="28"/>
        </w:rPr>
        <w:t xml:space="preserve"> </w:t>
      </w:r>
      <w:r w:rsidRPr="00F669E4">
        <w:rPr>
          <w:sz w:val="28"/>
          <w:szCs w:val="28"/>
        </w:rPr>
        <w:t>Понятие об исполнительских средствах выразительности</w:t>
      </w:r>
      <w:r>
        <w:rPr>
          <w:sz w:val="28"/>
          <w:szCs w:val="28"/>
        </w:rPr>
        <w:t>:</w:t>
      </w:r>
      <w:r w:rsidRPr="00F669E4">
        <w:rPr>
          <w:color w:val="C00000"/>
          <w:sz w:val="28"/>
          <w:szCs w:val="28"/>
        </w:rPr>
        <w:t xml:space="preserve"> </w:t>
      </w:r>
      <w:r w:rsidRPr="00F669E4">
        <w:rPr>
          <w:sz w:val="28"/>
          <w:szCs w:val="28"/>
        </w:rPr>
        <w:t>темп и динамика движения, характер поз и выражение лица (мимика).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8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Репетиционная работа.</w:t>
      </w:r>
    </w:p>
    <w:p w:rsidR="008E233C" w:rsidRPr="00305964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8A5B91">
        <w:rPr>
          <w:sz w:val="28"/>
          <w:szCs w:val="28"/>
        </w:rPr>
        <w:t>Связь танцевальных движений с выразительными средствами музыки</w:t>
      </w:r>
      <w:r>
        <w:rPr>
          <w:sz w:val="28"/>
          <w:szCs w:val="28"/>
        </w:rPr>
        <w:t>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9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Длительности.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понятием «длительность».</w:t>
      </w:r>
    </w:p>
    <w:p w:rsidR="008E233C" w:rsidRPr="00305964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8A5B91">
        <w:rPr>
          <w:sz w:val="28"/>
          <w:szCs w:val="28"/>
        </w:rPr>
        <w:t>Пу</w:t>
      </w:r>
      <w:r>
        <w:rPr>
          <w:sz w:val="28"/>
          <w:szCs w:val="28"/>
        </w:rPr>
        <w:t>льс, доли, метр.</w:t>
      </w:r>
      <w:r w:rsidRPr="00FA0148">
        <w:rPr>
          <w:sz w:val="28"/>
          <w:szCs w:val="28"/>
        </w:rPr>
        <w:t xml:space="preserve"> </w:t>
      </w:r>
      <w:r w:rsidRPr="008A5B91">
        <w:rPr>
          <w:sz w:val="28"/>
          <w:szCs w:val="28"/>
        </w:rPr>
        <w:t>Ритмический рисунок и его выразительность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10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Сильная и слабая доли.</w:t>
      </w:r>
    </w:p>
    <w:p w:rsidR="008E233C" w:rsidRPr="00F669E4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понятием «доля». Умение на слух определить сильную долю хлопком в ладоши, а слабые вращением кисти руки. Игры с мячом, скакалкой.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1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Прослушивание музыки.</w:t>
      </w:r>
    </w:p>
    <w:p w:rsidR="008E233C" w:rsidRPr="00F669E4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F669E4">
        <w:rPr>
          <w:sz w:val="28"/>
          <w:szCs w:val="28"/>
        </w:rPr>
        <w:t>Слушание музыки и анализ: определение темпа</w:t>
      </w:r>
      <w:r>
        <w:rPr>
          <w:sz w:val="28"/>
          <w:szCs w:val="28"/>
        </w:rPr>
        <w:t>, лада</w:t>
      </w:r>
      <w:r w:rsidRPr="00F669E4">
        <w:rPr>
          <w:sz w:val="28"/>
          <w:szCs w:val="28"/>
        </w:rPr>
        <w:t xml:space="preserve"> и характера мелодии</w:t>
      </w:r>
      <w:r>
        <w:rPr>
          <w:sz w:val="28"/>
          <w:szCs w:val="28"/>
        </w:rPr>
        <w:t>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2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Композиция постановки танца.</w:t>
      </w:r>
    </w:p>
    <w:p w:rsidR="008E233C" w:rsidRPr="00170124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70124">
        <w:rPr>
          <w:sz w:val="28"/>
          <w:szCs w:val="28"/>
        </w:rPr>
        <w:t>Танцевальная композиция. Основной ход танца. Разучивание движений танца.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3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Репетиционная работа.</w:t>
      </w:r>
    </w:p>
    <w:p w:rsidR="008E233C" w:rsidRPr="00170124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70124">
        <w:rPr>
          <w:sz w:val="28"/>
          <w:szCs w:val="28"/>
        </w:rPr>
        <w:t>Закрепить навыки проученного материала.</w:t>
      </w:r>
    </w:p>
    <w:p w:rsidR="008E233C" w:rsidRPr="00434330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4</w:t>
      </w:r>
      <w:r w:rsidRPr="0015551B">
        <w:rPr>
          <w:b/>
          <w:bCs/>
          <w:color w:val="000000"/>
          <w:sz w:val="28"/>
          <w:szCs w:val="28"/>
        </w:rPr>
        <w:t>.</w:t>
      </w:r>
      <w:r w:rsidRPr="00305964">
        <w:rPr>
          <w:sz w:val="28"/>
          <w:szCs w:val="28"/>
        </w:rPr>
        <w:t xml:space="preserve"> </w:t>
      </w:r>
      <w:r>
        <w:rPr>
          <w:sz w:val="28"/>
          <w:szCs w:val="28"/>
        </w:rPr>
        <w:t>Муз/размер 2/4. Пульсация. Сильная доля и другие доли такта.</w:t>
      </w:r>
      <w:r w:rsidRPr="00644D1F">
        <w:rPr>
          <w:sz w:val="28"/>
          <w:szCs w:val="28"/>
        </w:rPr>
        <w:t>Изучение элементов движений в характере.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44D1F">
        <w:rPr>
          <w:sz w:val="28"/>
          <w:szCs w:val="28"/>
        </w:rPr>
        <w:t>ирижирование на 2/4. Отсчитывание тактов.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5</w:t>
      </w:r>
      <w:r w:rsidRPr="0015551B">
        <w:rPr>
          <w:b/>
          <w:bCs/>
          <w:color w:val="000000"/>
          <w:sz w:val="28"/>
          <w:szCs w:val="28"/>
        </w:rPr>
        <w:t>.</w:t>
      </w:r>
      <w:r w:rsidRPr="00305964">
        <w:rPr>
          <w:sz w:val="28"/>
          <w:szCs w:val="28"/>
        </w:rPr>
        <w:t xml:space="preserve"> </w:t>
      </w:r>
      <w:r>
        <w:rPr>
          <w:sz w:val="28"/>
          <w:szCs w:val="28"/>
        </w:rPr>
        <w:t>Прослушивание музыки.</w:t>
      </w:r>
    </w:p>
    <w:p w:rsidR="008E233C" w:rsidRPr="00434330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F669E4">
        <w:rPr>
          <w:sz w:val="28"/>
          <w:szCs w:val="28"/>
        </w:rPr>
        <w:t>Слушание музыки и анализ: определение темпа</w:t>
      </w:r>
      <w:r>
        <w:rPr>
          <w:sz w:val="28"/>
          <w:szCs w:val="28"/>
        </w:rPr>
        <w:t>, лада</w:t>
      </w:r>
      <w:r w:rsidRPr="00F669E4">
        <w:rPr>
          <w:sz w:val="28"/>
          <w:szCs w:val="28"/>
        </w:rPr>
        <w:t xml:space="preserve"> и характера мелодии</w:t>
      </w:r>
      <w:r>
        <w:rPr>
          <w:sz w:val="28"/>
          <w:szCs w:val="28"/>
        </w:rPr>
        <w:t>,размера, сильной доли и других долей такта.  Игры с предметом.</w:t>
      </w:r>
    </w:p>
    <w:p w:rsidR="008E233C" w:rsidRPr="00644D1F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6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Муз/размер 3/4. Пульсация. Сильная доля и другие доли такта.</w:t>
      </w:r>
      <w:r w:rsidRPr="00644D1F">
        <w:rPr>
          <w:sz w:val="28"/>
          <w:szCs w:val="28"/>
        </w:rPr>
        <w:t>Изучение элементов движений в характере.</w:t>
      </w:r>
      <w:r w:rsidRPr="00644D1F">
        <w:rPr>
          <w:color w:val="C00000"/>
          <w:sz w:val="28"/>
          <w:szCs w:val="28"/>
        </w:rPr>
        <w:t xml:space="preserve"> </w:t>
      </w:r>
      <w:r w:rsidRPr="00644D1F">
        <w:rPr>
          <w:sz w:val="28"/>
          <w:szCs w:val="28"/>
        </w:rPr>
        <w:t>Дирижирование на  3/4. Отсчитывание тактов.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7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Прослушивание музыки.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F669E4">
        <w:rPr>
          <w:sz w:val="28"/>
          <w:szCs w:val="28"/>
        </w:rPr>
        <w:t>Слушание музыки и анализ: определение темпа</w:t>
      </w:r>
      <w:r>
        <w:rPr>
          <w:sz w:val="28"/>
          <w:szCs w:val="28"/>
        </w:rPr>
        <w:t>, лада</w:t>
      </w:r>
      <w:r w:rsidRPr="00F669E4">
        <w:rPr>
          <w:sz w:val="28"/>
          <w:szCs w:val="28"/>
        </w:rPr>
        <w:t xml:space="preserve"> и характера мелодии</w:t>
      </w:r>
      <w:r>
        <w:rPr>
          <w:sz w:val="28"/>
          <w:szCs w:val="28"/>
        </w:rPr>
        <w:t>, размера, сильной доли и других долей такта. Игры с предметом.</w:t>
      </w:r>
    </w:p>
    <w:p w:rsidR="008E233C" w:rsidRPr="00434330" w:rsidRDefault="008E233C" w:rsidP="00DA1DCA">
      <w:pPr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18</w:t>
      </w:r>
      <w:r w:rsidRPr="0015551B">
        <w:rPr>
          <w:b/>
          <w:bCs/>
          <w:color w:val="000000"/>
          <w:sz w:val="28"/>
          <w:szCs w:val="28"/>
        </w:rPr>
        <w:t>.</w:t>
      </w:r>
      <w:r w:rsidRPr="005628DF">
        <w:rPr>
          <w:b/>
          <w:bCs/>
          <w:sz w:val="28"/>
          <w:szCs w:val="28"/>
        </w:rPr>
        <w:t xml:space="preserve"> </w:t>
      </w:r>
      <w:r w:rsidRPr="005628DF">
        <w:rPr>
          <w:sz w:val="28"/>
          <w:szCs w:val="28"/>
        </w:rPr>
        <w:t>Дирижирование.</w:t>
      </w:r>
    </w:p>
    <w:p w:rsidR="008E233C" w:rsidRPr="00434330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На п</w:t>
      </w:r>
      <w:r>
        <w:rPr>
          <w:color w:val="000000"/>
          <w:sz w:val="28"/>
          <w:szCs w:val="28"/>
        </w:rPr>
        <w:t>римере музыкальных игр закрепить навыки дирижирования в музыкальных размерах 2/4; 3/4.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9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Композиция постановки танца.</w:t>
      </w:r>
    </w:p>
    <w:p w:rsidR="008E233C" w:rsidRPr="000B66A9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0B66A9">
        <w:rPr>
          <w:sz w:val="28"/>
          <w:szCs w:val="28"/>
        </w:rPr>
        <w:t xml:space="preserve"> Индивидуальная импровизация, отработка связок рисунков танца, объединение движений в комбинац</w:t>
      </w:r>
      <w:r>
        <w:rPr>
          <w:sz w:val="28"/>
          <w:szCs w:val="28"/>
        </w:rPr>
        <w:t>ии. Работа над выразительностью.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20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Репетиционная работа.</w:t>
      </w:r>
    </w:p>
    <w:p w:rsidR="008E233C" w:rsidRPr="000B66A9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66A9">
        <w:rPr>
          <w:sz w:val="28"/>
          <w:szCs w:val="28"/>
        </w:rPr>
        <w:t>Работа над технически сложным движением, работа над характером исполнения танца.</w:t>
      </w:r>
    </w:p>
    <w:p w:rsidR="008E233C" w:rsidRPr="005628DF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21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Муз/размер 4/4. Пульсация. Сильная доля и другие доли такта.</w:t>
      </w:r>
      <w:r w:rsidRPr="00644D1F">
        <w:rPr>
          <w:sz w:val="28"/>
          <w:szCs w:val="28"/>
        </w:rPr>
        <w:t>Изучение элементов движений в характере.</w:t>
      </w:r>
      <w:r w:rsidRPr="00644D1F">
        <w:rPr>
          <w:color w:val="C00000"/>
          <w:sz w:val="28"/>
          <w:szCs w:val="28"/>
        </w:rPr>
        <w:t xml:space="preserve"> </w:t>
      </w:r>
      <w:r w:rsidRPr="00644D1F">
        <w:rPr>
          <w:sz w:val="28"/>
          <w:szCs w:val="28"/>
        </w:rPr>
        <w:t>Дирижирование на 4/4. Отсчитывание тактов.</w:t>
      </w:r>
    </w:p>
    <w:p w:rsidR="008E233C" w:rsidRPr="00644D1F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22</w:t>
      </w:r>
      <w:r w:rsidRPr="00644D1F">
        <w:rPr>
          <w:b/>
          <w:bCs/>
          <w:sz w:val="28"/>
          <w:szCs w:val="28"/>
        </w:rPr>
        <w:t>.</w:t>
      </w:r>
      <w:r w:rsidRPr="00644D1F">
        <w:rPr>
          <w:sz w:val="28"/>
          <w:szCs w:val="28"/>
        </w:rPr>
        <w:t xml:space="preserve">  Прослушивание музыки.</w:t>
      </w:r>
    </w:p>
    <w:p w:rsidR="008E233C" w:rsidRPr="00434330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F669E4">
        <w:rPr>
          <w:sz w:val="28"/>
          <w:szCs w:val="28"/>
        </w:rPr>
        <w:t>Слушание музыки и анализ: определение темпа</w:t>
      </w:r>
      <w:r>
        <w:rPr>
          <w:sz w:val="28"/>
          <w:szCs w:val="28"/>
        </w:rPr>
        <w:t>, лада</w:t>
      </w:r>
      <w:r w:rsidRPr="00F669E4">
        <w:rPr>
          <w:sz w:val="28"/>
          <w:szCs w:val="28"/>
        </w:rPr>
        <w:t xml:space="preserve"> и характера мелодии</w:t>
      </w:r>
      <w:r>
        <w:rPr>
          <w:sz w:val="28"/>
          <w:szCs w:val="28"/>
        </w:rPr>
        <w:t>, размера, сильной доли и других долей такта. Игры с предметом.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23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Длительности. Ритмический рисунок.</w:t>
      </w:r>
    </w:p>
    <w:p w:rsidR="008E233C" w:rsidRPr="0057276D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Повторение  понятия</w:t>
      </w:r>
      <w:r w:rsidRPr="00DD2811">
        <w:rPr>
          <w:color w:val="000000"/>
          <w:sz w:val="28"/>
          <w:szCs w:val="28"/>
        </w:rPr>
        <w:t xml:space="preserve"> «длительность звука»: целая, половинная, четверть, восьмая, шестнадцатая. Пульс, доли, метр. Ритмический рисунок и его выразительность.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24</w:t>
      </w:r>
      <w:r w:rsidRPr="0015551B">
        <w:rPr>
          <w:b/>
          <w:bCs/>
          <w:color w:val="000000"/>
          <w:sz w:val="28"/>
          <w:szCs w:val="28"/>
        </w:rPr>
        <w:t>.</w:t>
      </w:r>
      <w:r w:rsidRPr="005628DF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Музыкальный размер 6/8</w:t>
      </w:r>
      <w:r w:rsidRPr="00E3664D">
        <w:rPr>
          <w:sz w:val="28"/>
          <w:szCs w:val="28"/>
        </w:rPr>
        <w:t>. Пульсация</w:t>
      </w:r>
      <w:r>
        <w:rPr>
          <w:sz w:val="28"/>
          <w:szCs w:val="28"/>
        </w:rPr>
        <w:t>.</w:t>
      </w:r>
    </w:p>
    <w:p w:rsidR="008E233C" w:rsidRPr="0057276D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Познакомить с музыкальным размером и научиться определять его на слух. Игры с предметом или шумовыми музыкальными инструментами.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25</w:t>
      </w:r>
      <w:r w:rsidRPr="0015551B">
        <w:rPr>
          <w:b/>
          <w:bCs/>
          <w:color w:val="000000"/>
          <w:sz w:val="28"/>
          <w:szCs w:val="28"/>
        </w:rPr>
        <w:t>.</w:t>
      </w:r>
      <w:r w:rsidRPr="00562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Музыкально-ритмические </w:t>
      </w:r>
      <w:r w:rsidRPr="00DE68B9">
        <w:rPr>
          <w:sz w:val="28"/>
          <w:szCs w:val="28"/>
        </w:rPr>
        <w:t xml:space="preserve"> игры</w:t>
      </w:r>
      <w:r>
        <w:rPr>
          <w:sz w:val="28"/>
          <w:szCs w:val="28"/>
        </w:rPr>
        <w:t xml:space="preserve">. </w:t>
      </w:r>
      <w:r w:rsidRPr="00DE68B9">
        <w:rPr>
          <w:sz w:val="28"/>
          <w:szCs w:val="28"/>
        </w:rPr>
        <w:t>Ритмические диктанты</w:t>
      </w:r>
      <w:r>
        <w:rPr>
          <w:sz w:val="28"/>
          <w:szCs w:val="28"/>
        </w:rPr>
        <w:t>.</w:t>
      </w:r>
    </w:p>
    <w:p w:rsidR="008E233C" w:rsidRPr="00DD2811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Музыкально-ритмические  игры. Ритмические диктанты.</w:t>
      </w:r>
    </w:p>
    <w:p w:rsidR="008E233C" w:rsidRPr="0057276D" w:rsidRDefault="008E233C" w:rsidP="00DA1DC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 «Ритмическое эхо» (учащиеся повторяют по памяти движением ритмический рисунок прослушанной музыки (фразы, предложения), исполненной концертмейстером на музыкальном инструменте).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15551B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26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Композиция постановки танца.</w:t>
      </w:r>
    </w:p>
    <w:p w:rsidR="008E233C" w:rsidRPr="00F669E4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F669E4">
        <w:rPr>
          <w:sz w:val="28"/>
          <w:szCs w:val="28"/>
        </w:rPr>
        <w:t>Работа над образом, отработки связок, рисунков танца, объединение блоков в законченную форму – танец.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27</w:t>
      </w:r>
      <w:r w:rsidRPr="0015551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Репетиционная работа.</w:t>
      </w:r>
    </w:p>
    <w:p w:rsidR="008E233C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  <w:r w:rsidRPr="00F669E4">
        <w:rPr>
          <w:sz w:val="28"/>
          <w:szCs w:val="28"/>
        </w:rPr>
        <w:t>Закрепление материалов в законченную форму – танец.</w:t>
      </w:r>
    </w:p>
    <w:p w:rsidR="008E233C" w:rsidRPr="003C338E" w:rsidRDefault="008E233C" w:rsidP="00DA1DCA">
      <w:pPr>
        <w:tabs>
          <w:tab w:val="left" w:pos="142"/>
        </w:tabs>
        <w:jc w:val="both"/>
        <w:rPr>
          <w:sz w:val="28"/>
          <w:szCs w:val="28"/>
        </w:rPr>
      </w:pPr>
    </w:p>
    <w:p w:rsidR="008E233C" w:rsidRPr="00DD2811" w:rsidRDefault="008E233C" w:rsidP="00DA1DCA">
      <w:pPr>
        <w:pStyle w:val="BodyText"/>
        <w:shd w:val="clear" w:color="auto" w:fill="auto"/>
        <w:tabs>
          <w:tab w:val="left" w:pos="706"/>
        </w:tabs>
        <w:spacing w:before="0" w:line="240" w:lineRule="auto"/>
        <w:ind w:firstLine="0"/>
        <w:rPr>
          <w:b/>
          <w:bCs/>
          <w:i/>
          <w:iCs/>
          <w:color w:val="000000"/>
          <w:sz w:val="28"/>
          <w:szCs w:val="28"/>
        </w:rPr>
      </w:pPr>
      <w:r w:rsidRPr="00DD2811">
        <w:rPr>
          <w:b/>
          <w:bCs/>
          <w:i/>
          <w:iCs/>
          <w:color w:val="000000"/>
          <w:sz w:val="28"/>
          <w:szCs w:val="28"/>
        </w:rPr>
        <w:t>1 класс (2 урока в неделю)</w:t>
      </w:r>
    </w:p>
    <w:p w:rsidR="008E233C" w:rsidRPr="00DD2811" w:rsidRDefault="008E233C" w:rsidP="00DA1DCA">
      <w:pPr>
        <w:jc w:val="center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1. Развитие слуховых способностей восприятия средств музыкальной выразительности</w:t>
      </w:r>
    </w:p>
    <w:p w:rsidR="008E233C" w:rsidRPr="00DD2811" w:rsidRDefault="008E233C" w:rsidP="00DA1DCA">
      <w:pPr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Характер музыки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умение слушать музыку и определять её характер;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отражать в движении разнообразные оттенки характера музыкальных произведений (весёлый, спокойный, энергичный, торжественный и т.д.).</w:t>
      </w:r>
    </w:p>
    <w:p w:rsidR="008E233C" w:rsidRPr="00DD2811" w:rsidRDefault="008E233C" w:rsidP="00DA1DCA">
      <w:pPr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Динамика (сила звука)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forte</w:t>
      </w:r>
      <w:r w:rsidRPr="00DD2811">
        <w:rPr>
          <w:color w:val="000000"/>
          <w:sz w:val="28"/>
          <w:szCs w:val="28"/>
        </w:rPr>
        <w:t xml:space="preserve"> (громко)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piano</w:t>
      </w:r>
      <w:r w:rsidRPr="00DD2811">
        <w:rPr>
          <w:color w:val="000000"/>
          <w:sz w:val="28"/>
          <w:szCs w:val="28"/>
        </w:rPr>
        <w:t xml:space="preserve"> (тихо)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fortissimo</w:t>
      </w:r>
      <w:r w:rsidRPr="00DD2811">
        <w:rPr>
          <w:color w:val="000000"/>
          <w:sz w:val="28"/>
          <w:szCs w:val="28"/>
        </w:rPr>
        <w:t xml:space="preserve"> (очень громко)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crescendo</w:t>
      </w:r>
      <w:r w:rsidRPr="00DD2811">
        <w:rPr>
          <w:color w:val="000000"/>
          <w:sz w:val="28"/>
          <w:szCs w:val="28"/>
        </w:rPr>
        <w:t xml:space="preserve"> (постепенно увеличивая силу звука)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diminuendo</w:t>
      </w:r>
      <w:r w:rsidRPr="00DD2811">
        <w:rPr>
          <w:color w:val="000000"/>
          <w:sz w:val="28"/>
          <w:szCs w:val="28"/>
        </w:rPr>
        <w:t xml:space="preserve"> (постепенно ослабляя силу звука)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понятие штрихов  </w:t>
      </w:r>
      <w:r w:rsidRPr="00DD2811">
        <w:rPr>
          <w:color w:val="000000"/>
          <w:sz w:val="28"/>
          <w:szCs w:val="28"/>
          <w:lang w:val="en-US"/>
        </w:rPr>
        <w:t>legato</w:t>
      </w:r>
      <w:r w:rsidRPr="00DD2811">
        <w:rPr>
          <w:color w:val="000000"/>
          <w:sz w:val="28"/>
          <w:szCs w:val="28"/>
        </w:rPr>
        <w:t xml:space="preserve"> (связанно) и  </w:t>
      </w:r>
      <w:r w:rsidRPr="00DD2811">
        <w:rPr>
          <w:color w:val="000000"/>
          <w:sz w:val="28"/>
          <w:szCs w:val="28"/>
          <w:lang w:val="en-US"/>
        </w:rPr>
        <w:t>staccato</w:t>
      </w:r>
      <w:r w:rsidRPr="00DD2811">
        <w:rPr>
          <w:color w:val="000000"/>
          <w:sz w:val="28"/>
          <w:szCs w:val="28"/>
        </w:rPr>
        <w:t xml:space="preserve"> (отрывисто)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sforzando</w:t>
      </w:r>
      <w:r w:rsidRPr="00DD2811">
        <w:rPr>
          <w:color w:val="000000"/>
          <w:sz w:val="28"/>
          <w:szCs w:val="28"/>
        </w:rPr>
        <w:t xml:space="preserve"> (акцентируя, выделяя с силой)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пианиссимо (</w:t>
      </w:r>
      <w:r w:rsidRPr="00DD2811">
        <w:rPr>
          <w:color w:val="000000"/>
          <w:sz w:val="28"/>
          <w:szCs w:val="28"/>
          <w:lang w:val="en-US"/>
        </w:rPr>
        <w:t>pp</w:t>
      </w:r>
      <w:r w:rsidRPr="00DD2811">
        <w:rPr>
          <w:color w:val="000000"/>
          <w:sz w:val="28"/>
          <w:szCs w:val="28"/>
        </w:rPr>
        <w:t>)  (очень тихо)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фортиссимо (</w:t>
      </w:r>
      <w:r w:rsidRPr="00DD2811">
        <w:rPr>
          <w:color w:val="000000"/>
          <w:sz w:val="28"/>
          <w:szCs w:val="28"/>
          <w:lang w:val="en-US"/>
        </w:rPr>
        <w:t>ff</w:t>
      </w:r>
      <w:r w:rsidRPr="00DD2811">
        <w:rPr>
          <w:color w:val="000000"/>
          <w:sz w:val="28"/>
          <w:szCs w:val="28"/>
        </w:rPr>
        <w:t>) (очень громко)</w:t>
      </w:r>
    </w:p>
    <w:p w:rsidR="008E233C" w:rsidRPr="00DD2811" w:rsidRDefault="008E233C" w:rsidP="00DA1DCA">
      <w:pPr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Темп (скорость музыкального движения)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allegro</w:t>
      </w:r>
      <w:r w:rsidRPr="00DD2811">
        <w:rPr>
          <w:color w:val="000000"/>
          <w:sz w:val="28"/>
          <w:szCs w:val="28"/>
        </w:rPr>
        <w:t xml:space="preserve"> (быстро)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allegretto</w:t>
      </w:r>
      <w:r w:rsidRPr="00DD2811">
        <w:rPr>
          <w:color w:val="000000"/>
          <w:sz w:val="28"/>
          <w:szCs w:val="28"/>
        </w:rPr>
        <w:t xml:space="preserve"> (довольно быстро)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andante</w:t>
      </w:r>
      <w:r w:rsidRPr="00DD2811">
        <w:rPr>
          <w:color w:val="000000"/>
          <w:sz w:val="28"/>
          <w:szCs w:val="28"/>
        </w:rPr>
        <w:t xml:space="preserve"> (не спеша)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adagio</w:t>
      </w:r>
      <w:r w:rsidRPr="00DD2811">
        <w:rPr>
          <w:color w:val="000000"/>
          <w:sz w:val="28"/>
          <w:szCs w:val="28"/>
        </w:rPr>
        <w:t xml:space="preserve"> (медленно)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lento</w:t>
      </w:r>
      <w:r w:rsidRPr="00DD2811">
        <w:rPr>
          <w:color w:val="000000"/>
          <w:sz w:val="28"/>
          <w:szCs w:val="28"/>
        </w:rPr>
        <w:t xml:space="preserve"> (очень медленно)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ritenuto</w:t>
      </w:r>
      <w:r w:rsidRPr="00DD2811">
        <w:rPr>
          <w:color w:val="000000"/>
          <w:sz w:val="28"/>
          <w:szCs w:val="28"/>
        </w:rPr>
        <w:t xml:space="preserve"> (постепенно замедляя)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color w:val="000000"/>
          <w:sz w:val="28"/>
          <w:szCs w:val="28"/>
          <w:lang w:val="en-US"/>
        </w:rPr>
        <w:t>accelerando</w:t>
      </w:r>
      <w:r w:rsidRPr="00DD2811">
        <w:rPr>
          <w:color w:val="000000"/>
          <w:sz w:val="28"/>
          <w:szCs w:val="28"/>
        </w:rPr>
        <w:t xml:space="preserve"> (постепенно ускоряя)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Метроритм (метр, музыкальный размер)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- 2/4, 3/4, 4/4, 6/8;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такт, сильные и слабые доли такта;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тактовые и затактовые вступления;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тактирование (дирижирование) в указанных размерах.</w:t>
      </w:r>
    </w:p>
    <w:p w:rsidR="008E233C" w:rsidRPr="00DD2811" w:rsidRDefault="008E233C" w:rsidP="00DA1DCA">
      <w:pPr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Строение музыкального произведения  (форма и фактура)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двухчастная, трёхчастная, куплетная формы;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фраза;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мотив, предложение, период;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начало и окончание музыкальной фразы;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понятие о вступлении, куплете, запеве и припеве;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мелодия и аккомпанемент.</w:t>
      </w:r>
    </w:p>
    <w:p w:rsidR="008E233C" w:rsidRPr="00DD2811" w:rsidRDefault="008E233C" w:rsidP="00DA1DCA">
      <w:pPr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Длительности. Ритмический рисунок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целые, половинные, четверти, восьмые, шестнадцатые;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ритмические рисунки (сочетание указанных длительностей);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несложное двухголосие, каноны с порядком вступления голосов в 1-2 такта;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ритмические диктанты, так называемое «ритмическое эхо» (учащиеся повторяют по памяти движением ритмический рисунок прослушанной музыки (фразы, предложения), исполненной концертмейстером на музыкальном инструменте);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ритмические фигуры «четверть с точкой и восьмая» или «восьмая с точкой и шестнадцатая».</w:t>
      </w:r>
    </w:p>
    <w:p w:rsidR="008E233C" w:rsidRPr="00DD2811" w:rsidRDefault="008E233C" w:rsidP="00DA1DCA">
      <w:pPr>
        <w:jc w:val="both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Маршевая и танцевальная музыка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особенности танцевальных жанров: полька,  лендлер, галоп;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слушание и анализ маршевой и танцевальной музыки.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</w:p>
    <w:p w:rsidR="008E233C" w:rsidRPr="00DD2811" w:rsidRDefault="008E233C" w:rsidP="00DA1DCA">
      <w:pPr>
        <w:jc w:val="center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2.</w:t>
      </w:r>
      <w:r w:rsidRPr="00DD2811">
        <w:rPr>
          <w:color w:val="000000"/>
          <w:sz w:val="28"/>
          <w:szCs w:val="28"/>
        </w:rPr>
        <w:t xml:space="preserve"> </w:t>
      </w:r>
      <w:r w:rsidRPr="00DD2811">
        <w:rPr>
          <w:b/>
          <w:bCs/>
          <w:color w:val="000000"/>
          <w:sz w:val="28"/>
          <w:szCs w:val="28"/>
        </w:rPr>
        <w:t>Формирование танцевально-двигательных навыков, основанных  на метроритмической организации музыки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>танцевальные шаги</w:t>
      </w:r>
      <w:r w:rsidRPr="00DD2811">
        <w:rPr>
          <w:color w:val="000000"/>
          <w:sz w:val="28"/>
          <w:szCs w:val="28"/>
        </w:rPr>
        <w:t xml:space="preserve">  </w:t>
      </w:r>
      <w:r w:rsidRPr="00DD2811">
        <w:rPr>
          <w:b/>
          <w:bCs/>
          <w:color w:val="000000"/>
          <w:sz w:val="28"/>
          <w:szCs w:val="28"/>
        </w:rPr>
        <w:t>и бег</w:t>
      </w:r>
      <w:r w:rsidRPr="00DD2811">
        <w:rPr>
          <w:color w:val="000000"/>
          <w:sz w:val="28"/>
          <w:szCs w:val="28"/>
        </w:rPr>
        <w:t xml:space="preserve"> в соответствии с музыкальными длительностями и музыкальными размерами; дирижирование во время исполнения шагов:</w:t>
      </w:r>
    </w:p>
    <w:p w:rsidR="008E233C" w:rsidRPr="00DD2811" w:rsidRDefault="008E233C" w:rsidP="00DA1DCA">
      <w:pPr>
        <w:numPr>
          <w:ilvl w:val="0"/>
          <w:numId w:val="14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танцевальный шаг в продвижении вперёд и назад;</w:t>
      </w:r>
    </w:p>
    <w:p w:rsidR="008E233C" w:rsidRPr="00DD2811" w:rsidRDefault="008E233C" w:rsidP="00DA1DCA">
      <w:pPr>
        <w:numPr>
          <w:ilvl w:val="0"/>
          <w:numId w:val="14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шаг на полупальцах в продвижении вперёд и назад;</w:t>
      </w:r>
    </w:p>
    <w:p w:rsidR="008E233C" w:rsidRPr="00DD2811" w:rsidRDefault="008E233C" w:rsidP="00DA1DCA">
      <w:pPr>
        <w:numPr>
          <w:ilvl w:val="0"/>
          <w:numId w:val="14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шаг с высоким подъёмом колена на всей стопе и на полупальцах;</w:t>
      </w:r>
    </w:p>
    <w:p w:rsidR="008E233C" w:rsidRPr="00DD2811" w:rsidRDefault="008E233C" w:rsidP="00DA1DCA">
      <w:pPr>
        <w:numPr>
          <w:ilvl w:val="0"/>
          <w:numId w:val="14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лёгкий бег; бег, сгибая ноги сзади; бег, вынося прямые ноги вперёд;</w:t>
      </w:r>
    </w:p>
    <w:p w:rsidR="008E233C" w:rsidRPr="00DD2811" w:rsidRDefault="008E233C" w:rsidP="00DA1DCA">
      <w:pPr>
        <w:numPr>
          <w:ilvl w:val="0"/>
          <w:numId w:val="14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подскоки;</w:t>
      </w:r>
    </w:p>
    <w:p w:rsidR="008E233C" w:rsidRPr="00DD2811" w:rsidRDefault="008E233C" w:rsidP="00DA1DCA">
      <w:pPr>
        <w:numPr>
          <w:ilvl w:val="0"/>
          <w:numId w:val="14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галоп;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>позиции ног</w:t>
      </w:r>
      <w:r w:rsidRPr="00DD2811">
        <w:rPr>
          <w:color w:val="000000"/>
          <w:sz w:val="28"/>
          <w:szCs w:val="28"/>
        </w:rPr>
        <w:t>,  смена позиций ног  на новый музыкальный  такт;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>позиции и положения рук</w:t>
      </w:r>
      <w:r w:rsidRPr="00DD2811">
        <w:rPr>
          <w:color w:val="000000"/>
          <w:sz w:val="28"/>
          <w:szCs w:val="28"/>
        </w:rPr>
        <w:t>, переводы рук из позиции в позицию; положения рук в паре;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>положения корпуса;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>простейшие элементы русского (национального) танца</w:t>
      </w:r>
      <w:r w:rsidRPr="00DD2811">
        <w:rPr>
          <w:color w:val="000000"/>
          <w:sz w:val="28"/>
          <w:szCs w:val="28"/>
        </w:rPr>
        <w:t>; ритмический рисунок в движении и музыке:</w:t>
      </w:r>
    </w:p>
    <w:p w:rsidR="008E233C" w:rsidRPr="00DD2811" w:rsidRDefault="008E233C" w:rsidP="00DA1DCA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шаг польки;</w:t>
      </w:r>
    </w:p>
    <w:p w:rsidR="008E233C" w:rsidRPr="00DD2811" w:rsidRDefault="008E233C" w:rsidP="00DA1DCA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русский переменный шаг;</w:t>
      </w:r>
    </w:p>
    <w:p w:rsidR="008E233C" w:rsidRPr="00DD2811" w:rsidRDefault="008E233C" w:rsidP="00DA1DCA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припадание;</w:t>
      </w:r>
    </w:p>
    <w:p w:rsidR="008E233C" w:rsidRPr="00DD2811" w:rsidRDefault="008E233C" w:rsidP="00DA1DCA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«ковырялочка»;</w:t>
      </w:r>
    </w:p>
    <w:p w:rsidR="008E233C" w:rsidRPr="00DD2811" w:rsidRDefault="008E233C" w:rsidP="00DA1DCA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«гармошка»;</w:t>
      </w:r>
    </w:p>
    <w:p w:rsidR="008E233C" w:rsidRPr="00DD2811" w:rsidRDefault="008E233C" w:rsidP="00DA1DCA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притопы;</w:t>
      </w:r>
    </w:p>
    <w:p w:rsidR="008E233C" w:rsidRPr="00DD2811" w:rsidRDefault="008E233C" w:rsidP="00DA1DCA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хлопки в ладоши  соло и в паре.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 xml:space="preserve">прыжки </w:t>
      </w:r>
      <w:r w:rsidRPr="00DD2811">
        <w:rPr>
          <w:color w:val="000000"/>
          <w:sz w:val="28"/>
          <w:szCs w:val="28"/>
        </w:rPr>
        <w:t>(на двух ногах на месте, в продвижении вперёд, в повороте вокруг себя) в соответствии с музыкальными длительностями и ритмическими рисунками;</w:t>
      </w:r>
      <w:r w:rsidRPr="00DD2811">
        <w:rPr>
          <w:b/>
          <w:bCs/>
          <w:color w:val="000000"/>
          <w:sz w:val="28"/>
          <w:szCs w:val="28"/>
        </w:rPr>
        <w:t xml:space="preserve"> 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>упражнения на ориентировку в пространстве</w:t>
      </w:r>
      <w:r w:rsidRPr="00DD2811">
        <w:rPr>
          <w:color w:val="000000"/>
          <w:sz w:val="28"/>
          <w:szCs w:val="28"/>
        </w:rPr>
        <w:t xml:space="preserve"> (повороты вправо-влево, движение по линии и против линии танца,  движение по диагонали); согласовывать изменение направления движения с построением музыкального произведения;</w:t>
      </w:r>
    </w:p>
    <w:p w:rsidR="008E233C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- </w:t>
      </w:r>
      <w:r w:rsidRPr="00DD2811">
        <w:rPr>
          <w:b/>
          <w:bCs/>
          <w:color w:val="000000"/>
          <w:sz w:val="28"/>
          <w:szCs w:val="28"/>
        </w:rPr>
        <w:t>построения и перестроения</w:t>
      </w:r>
      <w:r w:rsidRPr="00DD2811">
        <w:rPr>
          <w:color w:val="000000"/>
          <w:sz w:val="28"/>
          <w:szCs w:val="28"/>
        </w:rPr>
        <w:t xml:space="preserve"> (рисунки в танце); смена рисунка в танце в соответствии с музыкальным периодом, предложением, фразой.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</w:p>
    <w:p w:rsidR="008E233C" w:rsidRPr="00DD2811" w:rsidRDefault="008E233C" w:rsidP="00DA1DCA">
      <w:pPr>
        <w:jc w:val="center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Тема 3.</w:t>
      </w:r>
      <w:r w:rsidRPr="00DD2811">
        <w:rPr>
          <w:color w:val="000000"/>
          <w:sz w:val="28"/>
          <w:szCs w:val="28"/>
        </w:rPr>
        <w:t xml:space="preserve"> </w:t>
      </w:r>
      <w:r w:rsidRPr="00DD2811">
        <w:rPr>
          <w:b/>
          <w:bCs/>
          <w:color w:val="000000"/>
          <w:sz w:val="28"/>
          <w:szCs w:val="28"/>
        </w:rPr>
        <w:t>Музыкально-ритмические этюды и игры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(возможно использование предметов и музыкальных шумовых инструментов).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этюды с предметами (мяч, скакалка, обруч, шарф, лента и т. д.);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этюды с использованием  детских музыкальных инструментов (бубен, колокольчики, маракасы, ложки, барабан и т. д.);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музыкально-ритмические этюды и танцы, сочиненные самими учащимися;</w:t>
      </w:r>
    </w:p>
    <w:p w:rsidR="008E233C" w:rsidRDefault="008E233C" w:rsidP="00DA1DCA">
      <w:pPr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- музыкально-ритмические игры (сюжетные и ролевые).</w:t>
      </w:r>
    </w:p>
    <w:p w:rsidR="008E233C" w:rsidRPr="00DD2811" w:rsidRDefault="008E233C" w:rsidP="00DA1DCA">
      <w:pPr>
        <w:jc w:val="both"/>
        <w:rPr>
          <w:color w:val="000000"/>
          <w:sz w:val="28"/>
          <w:szCs w:val="28"/>
        </w:rPr>
      </w:pPr>
    </w:p>
    <w:p w:rsidR="008E233C" w:rsidRPr="00DD2811" w:rsidRDefault="008E233C" w:rsidP="00DA1DCA">
      <w:pPr>
        <w:pStyle w:val="NormalWe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Объем знаний и умений</w:t>
      </w:r>
    </w:p>
    <w:p w:rsidR="008E233C" w:rsidRPr="00DD2811" w:rsidRDefault="008E233C" w:rsidP="00DA1DCA">
      <w:pPr>
        <w:pStyle w:val="BodyText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Ученики должны иметь следующие знания, умения, навыки: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 уметь определять выразительные средства музыки -  характер, темп, штрихи, регистр, динамические оттенки;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знать музыкальную терминологию в объеме знаний учебного предмета  «Слушание музыки и музыкальная грамота»;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музыкальный размер 2/4, ¾, 4/4, 6/8;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затакт;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различать жанры в музыке: песня, танец, марш;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знать особенности  народной и классической музыки;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уметь правильно  исполнять движения в характере музыки;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10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слышать изменения звучания темпа в музыке и передавать их  движением;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06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уметь видеть свои ошибки и ошибки других учеников;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уметь координировать движения  рук, ног и головы;</w:t>
      </w:r>
    </w:p>
    <w:p w:rsidR="008E233C" w:rsidRPr="00DD2811" w:rsidRDefault="008E233C" w:rsidP="00DA1DCA">
      <w:pPr>
        <w:pStyle w:val="BodyText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уметь ориентироваться в пространстве;</w:t>
      </w:r>
    </w:p>
    <w:p w:rsidR="008E233C" w:rsidRPr="00DD2811" w:rsidRDefault="008E233C" w:rsidP="00DA1DCA">
      <w:pPr>
        <w:pStyle w:val="NormalWeb"/>
        <w:numPr>
          <w:ilvl w:val="0"/>
          <w:numId w:val="16"/>
        </w:numPr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уметь танцевать  в паре и в ансамбле.</w:t>
      </w:r>
    </w:p>
    <w:p w:rsidR="008E233C" w:rsidRPr="00DD2811" w:rsidRDefault="008E233C" w:rsidP="00DA1DCA">
      <w:pPr>
        <w:pStyle w:val="NormalWeb"/>
        <w:spacing w:before="0" w:beforeAutospacing="0" w:after="0"/>
        <w:jc w:val="both"/>
        <w:rPr>
          <w:color w:val="000000"/>
          <w:sz w:val="28"/>
          <w:szCs w:val="28"/>
        </w:rPr>
      </w:pPr>
      <w:r w:rsidRPr="00DD2811">
        <w:rPr>
          <w:b/>
          <w:bCs/>
          <w:color w:val="000000"/>
          <w:sz w:val="28"/>
          <w:szCs w:val="28"/>
        </w:rPr>
        <w:t>3. Требования к уровню подготовки обучающихся</w:t>
      </w:r>
    </w:p>
    <w:p w:rsidR="008E233C" w:rsidRPr="00DD2811" w:rsidRDefault="008E233C" w:rsidP="00DA1DCA">
      <w:pPr>
        <w:pStyle w:val="NormalWeb"/>
        <w:tabs>
          <w:tab w:val="left" w:pos="993"/>
        </w:tabs>
        <w:spacing w:before="0" w:beforeAutospacing="0" w:after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Результатом освоения программы «Хореографическое творчество» по учебному предмету «Ритмика», является приобретение обучающимися следующих знаний, умений и навыков:</w:t>
      </w:r>
    </w:p>
    <w:p w:rsidR="008E233C" w:rsidRPr="00DD2811" w:rsidRDefault="008E233C" w:rsidP="00DA1DCA">
      <w:pPr>
        <w:pStyle w:val="NormalWeb"/>
        <w:numPr>
          <w:ilvl w:val="0"/>
          <w:numId w:val="17"/>
        </w:numPr>
        <w:tabs>
          <w:tab w:val="left" w:pos="993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8E233C" w:rsidRPr="00DD2811" w:rsidRDefault="008E233C" w:rsidP="00DA1DCA">
      <w:pPr>
        <w:pStyle w:val="NormalWeb"/>
        <w:numPr>
          <w:ilvl w:val="0"/>
          <w:numId w:val="17"/>
        </w:numPr>
        <w:tabs>
          <w:tab w:val="left" w:pos="993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8E233C" w:rsidRPr="00DD2811" w:rsidRDefault="008E233C" w:rsidP="00DA1DCA">
      <w:pPr>
        <w:pStyle w:val="NormalWeb"/>
        <w:numPr>
          <w:ilvl w:val="0"/>
          <w:numId w:val="17"/>
        </w:numPr>
        <w:tabs>
          <w:tab w:val="left" w:pos="993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первичные знания о музыкальном синтаксисе, простых музыкальных формах;</w:t>
      </w:r>
    </w:p>
    <w:p w:rsidR="008E233C" w:rsidRPr="00DD2811" w:rsidRDefault="008E233C" w:rsidP="00DA1DCA">
      <w:pPr>
        <w:pStyle w:val="NormalWeb"/>
        <w:numPr>
          <w:ilvl w:val="0"/>
          <w:numId w:val="17"/>
        </w:numPr>
        <w:tabs>
          <w:tab w:val="left" w:pos="993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представление о длительности нот в соотношении с танцевальными шагами;</w:t>
      </w:r>
    </w:p>
    <w:p w:rsidR="008E233C" w:rsidRPr="00DD2811" w:rsidRDefault="008E233C" w:rsidP="00DA1DCA">
      <w:pPr>
        <w:pStyle w:val="NormalWeb"/>
        <w:numPr>
          <w:ilvl w:val="0"/>
          <w:numId w:val="17"/>
        </w:numPr>
        <w:tabs>
          <w:tab w:val="left" w:pos="993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умение согласовывать движения со строением музыкального произведения;</w:t>
      </w:r>
    </w:p>
    <w:p w:rsidR="008E233C" w:rsidRPr="00DD2811" w:rsidRDefault="008E233C" w:rsidP="00DA1DCA">
      <w:pPr>
        <w:pStyle w:val="NormalWeb"/>
        <w:numPr>
          <w:ilvl w:val="0"/>
          <w:numId w:val="17"/>
        </w:numPr>
        <w:tabs>
          <w:tab w:val="left" w:pos="993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 xml:space="preserve">навыки двигательного воспроизведения ритмических рисунков; </w:t>
      </w:r>
    </w:p>
    <w:p w:rsidR="008E233C" w:rsidRPr="00DD2811" w:rsidRDefault="008E233C" w:rsidP="00DA1DCA">
      <w:pPr>
        <w:pStyle w:val="NormalWeb"/>
        <w:numPr>
          <w:ilvl w:val="0"/>
          <w:numId w:val="17"/>
        </w:numPr>
        <w:tabs>
          <w:tab w:val="left" w:pos="993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DD2811">
        <w:rPr>
          <w:color w:val="000000"/>
          <w:sz w:val="28"/>
          <w:szCs w:val="28"/>
        </w:rPr>
        <w:t>навыки сочетания музыкально-ритмических упражнений с танцевальными движениями.</w:t>
      </w:r>
    </w:p>
    <w:p w:rsidR="008E233C" w:rsidRPr="00356495" w:rsidRDefault="008E233C" w:rsidP="00DA1DCA">
      <w:pPr>
        <w:pStyle w:val="NormalWeb"/>
        <w:tabs>
          <w:tab w:val="left" w:pos="993"/>
        </w:tabs>
        <w:spacing w:before="0" w:beforeAutospacing="0" w:after="0"/>
        <w:jc w:val="both"/>
        <w:rPr>
          <w:sz w:val="28"/>
          <w:szCs w:val="28"/>
        </w:rPr>
      </w:pPr>
    </w:p>
    <w:p w:rsidR="008E233C" w:rsidRPr="00A60DB2" w:rsidRDefault="008E233C" w:rsidP="00DB51A4">
      <w:pPr>
        <w:pStyle w:val="NormalWeb"/>
        <w:spacing w:before="0" w:beforeAutospacing="0" w:line="360" w:lineRule="auto"/>
        <w:ind w:left="720" w:firstLine="69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4. </w:t>
      </w:r>
      <w:r w:rsidRPr="00A60DB2">
        <w:rPr>
          <w:b/>
          <w:bCs/>
          <w:color w:val="000000"/>
          <w:sz w:val="28"/>
          <w:szCs w:val="28"/>
        </w:rPr>
        <w:t>Формы и методы контроля, система оценок</w:t>
      </w:r>
    </w:p>
    <w:p w:rsidR="008E233C" w:rsidRPr="008E5BCF" w:rsidRDefault="008E233C" w:rsidP="000C0A27">
      <w:pPr>
        <w:pStyle w:val="NormalWeb"/>
        <w:numPr>
          <w:ilvl w:val="0"/>
          <w:numId w:val="4"/>
        </w:numPr>
        <w:tabs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8E233C" w:rsidRPr="00A60DB2" w:rsidRDefault="008E233C" w:rsidP="00250B6F">
      <w:pPr>
        <w:ind w:firstLine="709"/>
        <w:jc w:val="both"/>
        <w:rPr>
          <w:sz w:val="28"/>
          <w:szCs w:val="28"/>
        </w:rPr>
      </w:pPr>
      <w:r w:rsidRPr="001C280B">
        <w:rPr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8E233C" w:rsidRPr="00DF6ABF" w:rsidRDefault="008E233C" w:rsidP="00DF6ABF">
      <w:pPr>
        <w:pStyle w:val="NormalWeb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Оценка качества реализации прог</w:t>
      </w:r>
      <w:r>
        <w:rPr>
          <w:color w:val="000000"/>
          <w:sz w:val="28"/>
          <w:szCs w:val="28"/>
        </w:rPr>
        <w:t xml:space="preserve">раммы «Ритмика» включает в себя </w:t>
      </w:r>
      <w:r w:rsidRPr="00DF6ABF">
        <w:rPr>
          <w:color w:val="000000"/>
          <w:sz w:val="28"/>
          <w:szCs w:val="28"/>
        </w:rPr>
        <w:t>текущий контроль успеваемости, промежуточную аттестацию обучающихся.</w:t>
      </w:r>
    </w:p>
    <w:p w:rsidR="008E233C" w:rsidRPr="00DF6ABF" w:rsidRDefault="008E233C" w:rsidP="00DF6ABF">
      <w:pPr>
        <w:pStyle w:val="ListParagraph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F6ABF">
        <w:rPr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8E233C" w:rsidRPr="00E90121" w:rsidRDefault="008E233C" w:rsidP="00250B6F">
      <w:pPr>
        <w:pStyle w:val="ListParagraph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8E233C" w:rsidRDefault="008E233C" w:rsidP="00250B6F">
      <w:pPr>
        <w:pStyle w:val="ListParagraph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E90121">
        <w:rPr>
          <w:color w:val="000000"/>
          <w:sz w:val="28"/>
          <w:szCs w:val="28"/>
        </w:rPr>
        <w:t>Промежуточная аттестация проводи</w:t>
      </w:r>
      <w:r>
        <w:rPr>
          <w:color w:val="000000"/>
          <w:sz w:val="28"/>
          <w:szCs w:val="28"/>
        </w:rPr>
        <w:t>тся в форме контрольного урока (в конце 2 учебного полугодия) и зачета (в конце 4 учебного полугодия).</w:t>
      </w:r>
    </w:p>
    <w:p w:rsidR="008E233C" w:rsidRDefault="008E233C" w:rsidP="00250B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D67">
        <w:rPr>
          <w:sz w:val="28"/>
          <w:szCs w:val="28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</w:t>
      </w:r>
      <w:r>
        <w:rPr>
          <w:sz w:val="28"/>
          <w:szCs w:val="28"/>
        </w:rPr>
        <w:t>.</w:t>
      </w:r>
      <w:r w:rsidRPr="00514D67">
        <w:rPr>
          <w:sz w:val="28"/>
          <w:szCs w:val="28"/>
        </w:rPr>
        <w:t xml:space="preserve"> </w:t>
      </w:r>
    </w:p>
    <w:p w:rsidR="008E233C" w:rsidRPr="00A60DB2" w:rsidRDefault="008E233C" w:rsidP="00250B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233C" w:rsidRPr="00A60DB2" w:rsidRDefault="008E233C" w:rsidP="000C0A27">
      <w:pPr>
        <w:pStyle w:val="NormalWeb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Критерии оценок</w:t>
      </w:r>
    </w:p>
    <w:p w:rsidR="008E233C" w:rsidRDefault="008E233C" w:rsidP="00DA1DCA">
      <w:pPr>
        <w:pStyle w:val="NormalWeb"/>
        <w:spacing w:before="0" w:beforeAutospacing="0" w:after="0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8E233C" w:rsidRPr="00DA1DCA" w:rsidRDefault="008E233C" w:rsidP="00DA1DCA">
      <w:pPr>
        <w:pStyle w:val="NormalWeb"/>
        <w:spacing w:before="0" w:beforeAutospacing="0" w:after="0"/>
        <w:ind w:left="142" w:firstLine="567"/>
        <w:jc w:val="center"/>
        <w:rPr>
          <w:i/>
          <w:iCs/>
          <w:color w:val="000000"/>
          <w:sz w:val="28"/>
          <w:szCs w:val="28"/>
        </w:rPr>
      </w:pPr>
      <w:r w:rsidRPr="008E5BCF">
        <w:rPr>
          <w:i/>
          <w:iCs/>
          <w:color w:val="000000"/>
          <w:sz w:val="28"/>
          <w:szCs w:val="28"/>
        </w:rPr>
        <w:t>Критерии оценки качества исполнения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3"/>
        <w:gridCol w:w="6062"/>
      </w:tblGrid>
      <w:tr w:rsidR="008E233C" w:rsidRPr="0054497F">
        <w:trPr>
          <w:trHeight w:val="70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Оценка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8E233C" w:rsidRPr="0054497F">
        <w:trPr>
          <w:trHeight w:val="9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5 («отлично»)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8E233C" w:rsidRPr="0054497F">
        <w:trPr>
          <w:trHeight w:val="994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4 («хорошо»)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8E233C" w:rsidRPr="0054497F">
        <w:trPr>
          <w:trHeight w:val="199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8E233C" w:rsidRPr="0054497F">
        <w:trPr>
          <w:trHeight w:val="133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8E233C" w:rsidRPr="0054497F">
        <w:trPr>
          <w:trHeight w:val="71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3C" w:rsidRPr="0054497F" w:rsidRDefault="008E233C" w:rsidP="00DA1DCA">
            <w:pPr>
              <w:pStyle w:val="BodyText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8E233C" w:rsidRPr="00A60DB2" w:rsidRDefault="008E233C" w:rsidP="00DB51A4">
      <w:pPr>
        <w:pStyle w:val="NormalWeb"/>
        <w:spacing w:before="0" w:beforeAutospacing="0" w:after="0"/>
        <w:ind w:left="7224" w:firstLine="567"/>
        <w:rPr>
          <w:sz w:val="28"/>
          <w:szCs w:val="28"/>
        </w:rPr>
      </w:pPr>
    </w:p>
    <w:p w:rsidR="008E233C" w:rsidRPr="00A60DB2" w:rsidRDefault="008E233C" w:rsidP="00D45DF4">
      <w:pPr>
        <w:pStyle w:val="NormalWeb"/>
        <w:spacing w:before="0" w:beforeAutospacing="0" w:after="0"/>
        <w:ind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Согласно ФГТ, данная система оценки качеств</w:t>
      </w:r>
      <w:r>
        <w:rPr>
          <w:color w:val="000000"/>
          <w:sz w:val="28"/>
          <w:szCs w:val="28"/>
        </w:rPr>
        <w:t>а исполнения является основной и</w:t>
      </w:r>
      <w:r w:rsidRPr="00A60DB2">
        <w:rPr>
          <w:color w:val="000000"/>
          <w:sz w:val="28"/>
          <w:szCs w:val="28"/>
        </w:rPr>
        <w:t xml:space="preserve"> может быть дополнена системой «+» и «-», что даст возможность более конкретно отметить выступление учащегося.</w:t>
      </w:r>
    </w:p>
    <w:p w:rsidR="008E233C" w:rsidRDefault="008E233C" w:rsidP="00D45DF4">
      <w:pPr>
        <w:pStyle w:val="NormalWeb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</w:t>
      </w:r>
      <w:r>
        <w:rPr>
          <w:color w:val="000000"/>
          <w:sz w:val="28"/>
          <w:szCs w:val="28"/>
        </w:rPr>
        <w:t>.</w:t>
      </w:r>
    </w:p>
    <w:p w:rsidR="008E233C" w:rsidRDefault="008E233C" w:rsidP="00DB51A4">
      <w:pPr>
        <w:pStyle w:val="NormalWeb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8E233C" w:rsidRPr="0054497F" w:rsidRDefault="008E233C" w:rsidP="00DB51A4">
      <w:pPr>
        <w:pStyle w:val="NormalWeb"/>
        <w:tabs>
          <w:tab w:val="left" w:pos="8071"/>
        </w:tabs>
        <w:spacing w:before="0" w:beforeAutospacing="0" w:line="360" w:lineRule="auto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5</w:t>
      </w:r>
      <w:r w:rsidRPr="0054497F">
        <w:rPr>
          <w:b/>
          <w:bCs/>
          <w:sz w:val="28"/>
          <w:szCs w:val="28"/>
        </w:rPr>
        <w:t>. Методическое обеспечение учебного процесса</w:t>
      </w:r>
      <w:r w:rsidRPr="0054497F">
        <w:rPr>
          <w:b/>
          <w:bCs/>
          <w:sz w:val="28"/>
          <w:szCs w:val="28"/>
        </w:rPr>
        <w:tab/>
      </w:r>
    </w:p>
    <w:p w:rsidR="008E233C" w:rsidRPr="005C5578" w:rsidRDefault="008E233C" w:rsidP="000C0A27">
      <w:pPr>
        <w:pStyle w:val="NormalWeb"/>
        <w:spacing w:before="0" w:beforeAutospacing="0" w:after="0" w:line="360" w:lineRule="auto"/>
        <w:ind w:firstLine="720"/>
        <w:rPr>
          <w:sz w:val="28"/>
          <w:szCs w:val="28"/>
        </w:rPr>
      </w:pPr>
      <w:r w:rsidRPr="0054497F">
        <w:rPr>
          <w:b/>
          <w:bCs/>
          <w:i/>
          <w:iCs/>
          <w:sz w:val="28"/>
          <w:szCs w:val="28"/>
        </w:rPr>
        <w:t>1.</w:t>
      </w:r>
      <w:r>
        <w:rPr>
          <w:b/>
          <w:bCs/>
          <w:i/>
          <w:iCs/>
          <w:sz w:val="28"/>
          <w:szCs w:val="28"/>
        </w:rPr>
        <w:t xml:space="preserve"> </w:t>
      </w:r>
      <w:r w:rsidRPr="0054497F">
        <w:rPr>
          <w:b/>
          <w:bCs/>
          <w:i/>
          <w:iCs/>
          <w:sz w:val="28"/>
          <w:szCs w:val="28"/>
        </w:rPr>
        <w:t>Методические рекомендации педагогическим работникам</w:t>
      </w:r>
    </w:p>
    <w:p w:rsidR="008E233C" w:rsidRPr="00DF6ABF" w:rsidRDefault="008E233C" w:rsidP="00DF6ABF">
      <w:pPr>
        <w:pStyle w:val="12"/>
        <w:shd w:val="clear" w:color="auto" w:fill="auto"/>
        <w:spacing w:before="0" w:line="240" w:lineRule="auto"/>
        <w:ind w:firstLine="700"/>
        <w:jc w:val="both"/>
        <w:rPr>
          <w:color w:val="000000"/>
          <w:sz w:val="28"/>
          <w:szCs w:val="28"/>
        </w:rPr>
      </w:pPr>
      <w:r w:rsidRPr="00DF6ABF">
        <w:rPr>
          <w:sz w:val="28"/>
          <w:szCs w:val="28"/>
        </w:rPr>
        <w:t>Первостепенным значением</w:t>
      </w:r>
      <w:r>
        <w:rPr>
          <w:sz w:val="28"/>
          <w:szCs w:val="28"/>
        </w:rPr>
        <w:t xml:space="preserve"> в проведении урока ритмики</w:t>
      </w:r>
      <w:r w:rsidRPr="00DF6ABF">
        <w:rPr>
          <w:sz w:val="28"/>
          <w:szCs w:val="28"/>
        </w:rPr>
        <w:t xml:space="preserve"> является правильный подбор музыкального материала для занятий, который должен содержать образцы  русской (национальной) и зарубежной музыки, как народной, так и классической. Она должна  быть высокохудожественной и соответствовать возрасту учащихся. Особо следует уделить  внимание работе преподавателя с концертмейстером. Качество исполнения музыкальных произведений должно быть на высоком профессиональном уровне.</w:t>
      </w:r>
    </w:p>
    <w:p w:rsidR="008E233C" w:rsidRPr="00DF6ABF" w:rsidRDefault="008E233C" w:rsidP="00DF6ABF">
      <w:pPr>
        <w:jc w:val="both"/>
        <w:rPr>
          <w:color w:val="000000"/>
          <w:sz w:val="28"/>
          <w:szCs w:val="28"/>
        </w:rPr>
      </w:pPr>
      <w:r w:rsidRPr="00DF6ABF">
        <w:rPr>
          <w:color w:val="000000"/>
          <w:sz w:val="28"/>
          <w:szCs w:val="28"/>
        </w:rPr>
        <w:tab/>
        <w:t xml:space="preserve">Развитие двигательных навыков – одна из главных составляющих успешного выполнения программных требований по учебному предмету «Ритмика». Здесь важную роль играет связь со смежными хореографическими предметами. Целесообразно проводить уроки ритмики параллельно с учебными предметами «Танец» и «Гимнастика» (8-летняя предпрофессиональная образовательная программа), где изучается  большой объём танцевальных движений и гимнастических упражнений, направленных на укрепление мышечного аппарата учащегося и развитие  его танцевальной выразительности. </w:t>
      </w:r>
    </w:p>
    <w:p w:rsidR="008E233C" w:rsidRPr="00DF6ABF" w:rsidRDefault="008E233C" w:rsidP="00DF6ABF">
      <w:pPr>
        <w:jc w:val="both"/>
        <w:rPr>
          <w:color w:val="000000"/>
          <w:sz w:val="28"/>
          <w:szCs w:val="28"/>
        </w:rPr>
      </w:pPr>
      <w:r w:rsidRPr="00DF6ABF">
        <w:rPr>
          <w:color w:val="000000"/>
          <w:sz w:val="28"/>
          <w:szCs w:val="28"/>
        </w:rPr>
        <w:tab/>
        <w:t xml:space="preserve">Не менее важна связь ритмики со смежным музыкальным  предметом «Слушание музыки и музыкальная грамота». Теоретические знания, получаемые  на этом предмете, должны быть основополагающими для предмета «Ритмика». Преподаватели должны знать программы обоих предметов и соблюдать последовательность в прохождении учебного материала. </w:t>
      </w:r>
    </w:p>
    <w:p w:rsidR="008E233C" w:rsidRPr="0054497F" w:rsidRDefault="008E233C" w:rsidP="00DF6A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Каждое учебное занятие учебного предмета «Ритмика» включает в себя три органически взаимосвязанных раздела, в которых концентрическим методом прорабаты</w:t>
      </w:r>
      <w:r>
        <w:rPr>
          <w:sz w:val="28"/>
          <w:szCs w:val="28"/>
        </w:rPr>
        <w:t>ваются перечисленные темы курса.</w:t>
      </w:r>
    </w:p>
    <w:p w:rsidR="008E233C" w:rsidRPr="00DF6ABF" w:rsidRDefault="008E233C" w:rsidP="000C0A27">
      <w:pPr>
        <w:pStyle w:val="12"/>
        <w:shd w:val="clear" w:color="auto" w:fill="auto"/>
        <w:spacing w:before="0" w:line="240" w:lineRule="auto"/>
        <w:ind w:firstLine="760"/>
        <w:jc w:val="both"/>
        <w:rPr>
          <w:color w:val="000000"/>
          <w:sz w:val="28"/>
          <w:szCs w:val="28"/>
        </w:rPr>
      </w:pPr>
      <w:r w:rsidRPr="00DF6ABF">
        <w:rPr>
          <w:color w:val="000000"/>
          <w:sz w:val="28"/>
          <w:szCs w:val="28"/>
        </w:rPr>
        <w:t>При организации и проведении занятий по предмету «Ритмика» необходимо придерживаться следующих принципов:</w:t>
      </w:r>
    </w:p>
    <w:p w:rsidR="008E233C" w:rsidRPr="00DF6ABF" w:rsidRDefault="008E233C" w:rsidP="000C0A27">
      <w:pPr>
        <w:pStyle w:val="12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140" w:firstLine="760"/>
        <w:jc w:val="both"/>
        <w:rPr>
          <w:color w:val="000000"/>
          <w:sz w:val="28"/>
          <w:szCs w:val="28"/>
        </w:rPr>
      </w:pPr>
      <w:r w:rsidRPr="00DF6ABF">
        <w:rPr>
          <w:rStyle w:val="5"/>
          <w:color w:val="000000"/>
          <w:sz w:val="28"/>
          <w:szCs w:val="28"/>
        </w:rPr>
        <w:t>принципа сознательности и активности</w:t>
      </w:r>
      <w:r w:rsidRPr="00DF6ABF"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8E233C" w:rsidRPr="00DF6ABF" w:rsidRDefault="008E233C" w:rsidP="000C0A27">
      <w:pPr>
        <w:pStyle w:val="12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140" w:firstLine="760"/>
        <w:jc w:val="both"/>
        <w:rPr>
          <w:color w:val="000000"/>
          <w:sz w:val="28"/>
          <w:szCs w:val="28"/>
        </w:rPr>
      </w:pPr>
      <w:r w:rsidRPr="00DF6ABF">
        <w:rPr>
          <w:rStyle w:val="5"/>
          <w:color w:val="000000"/>
          <w:sz w:val="28"/>
          <w:szCs w:val="28"/>
        </w:rPr>
        <w:t>принципа наглядности</w:t>
      </w:r>
      <w:r w:rsidRPr="00DF6ABF">
        <w:rPr>
          <w:color w:val="000000"/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8E233C" w:rsidRPr="00DF6ABF" w:rsidRDefault="008E233C" w:rsidP="000C0A27">
      <w:pPr>
        <w:pStyle w:val="12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140" w:firstLine="760"/>
        <w:jc w:val="both"/>
        <w:rPr>
          <w:color w:val="000000"/>
          <w:sz w:val="28"/>
          <w:szCs w:val="28"/>
        </w:rPr>
      </w:pPr>
      <w:r w:rsidRPr="00DF6ABF">
        <w:rPr>
          <w:rStyle w:val="5"/>
          <w:color w:val="000000"/>
          <w:sz w:val="28"/>
          <w:szCs w:val="28"/>
        </w:rPr>
        <w:t>принципа доступности</w:t>
      </w:r>
      <w:r w:rsidRPr="00DF6ABF">
        <w:rPr>
          <w:color w:val="000000"/>
          <w:sz w:val="28"/>
          <w:szCs w:val="28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</w:t>
      </w:r>
    </w:p>
    <w:p w:rsidR="008E233C" w:rsidRPr="00DF6ABF" w:rsidRDefault="008E233C" w:rsidP="000C0A27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DF6ABF">
        <w:rPr>
          <w:color w:val="000000"/>
          <w:sz w:val="28"/>
          <w:szCs w:val="28"/>
        </w:rPr>
        <w:t>изучение способностей учеников, их возможностей в освоении конкретных элементов, оказание помощи в преодолении трудностей;</w:t>
      </w:r>
    </w:p>
    <w:p w:rsidR="008E233C" w:rsidRPr="00DF6ABF" w:rsidRDefault="008E233C" w:rsidP="00DF6ABF">
      <w:pPr>
        <w:pStyle w:val="12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DF6ABF">
        <w:rPr>
          <w:sz w:val="28"/>
          <w:szCs w:val="28"/>
        </w:rPr>
        <w:t xml:space="preserve">• </w:t>
      </w:r>
      <w:r w:rsidRPr="00DF6ABF">
        <w:rPr>
          <w:rStyle w:val="6"/>
          <w:color w:val="000000"/>
          <w:sz w:val="28"/>
          <w:szCs w:val="28"/>
        </w:rPr>
        <w:t>принцип систематичности</w:t>
      </w:r>
      <w:r w:rsidRPr="00DF6ABF">
        <w:rPr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8E233C" w:rsidRDefault="008E233C" w:rsidP="00D45DF4">
      <w:pPr>
        <w:jc w:val="both"/>
        <w:rPr>
          <w:b/>
          <w:bCs/>
          <w:sz w:val="28"/>
          <w:szCs w:val="28"/>
        </w:rPr>
      </w:pPr>
    </w:p>
    <w:p w:rsidR="008E233C" w:rsidRPr="0054497F" w:rsidRDefault="008E233C" w:rsidP="00D45DF4">
      <w:pPr>
        <w:jc w:val="both"/>
        <w:rPr>
          <w:sz w:val="28"/>
          <w:szCs w:val="28"/>
        </w:rPr>
      </w:pPr>
      <w:r w:rsidRPr="0054497F">
        <w:rPr>
          <w:b/>
          <w:bCs/>
          <w:sz w:val="28"/>
          <w:szCs w:val="28"/>
        </w:rPr>
        <w:t>Первый раздел</w:t>
      </w:r>
      <w:r w:rsidRPr="0054497F">
        <w:rPr>
          <w:sz w:val="28"/>
          <w:szCs w:val="28"/>
        </w:rPr>
        <w:t>. Развитие слухового восприятия и закрепление полученных навыков в движении.</w:t>
      </w:r>
    </w:p>
    <w:p w:rsidR="008E233C" w:rsidRPr="0054497F" w:rsidRDefault="008E233C" w:rsidP="00D45DF4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bCs/>
          <w:sz w:val="28"/>
          <w:szCs w:val="28"/>
        </w:rPr>
        <w:t>Второй раздел</w:t>
      </w:r>
      <w:r w:rsidRPr="0054497F">
        <w:rPr>
          <w:sz w:val="28"/>
          <w:szCs w:val="28"/>
        </w:rPr>
        <w:t>.</w:t>
      </w:r>
      <w:r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ритмическая тренировка.</w:t>
      </w:r>
    </w:p>
    <w:p w:rsidR="008E233C" w:rsidRPr="0054497F" w:rsidRDefault="008E233C" w:rsidP="00D45DF4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bCs/>
          <w:sz w:val="28"/>
          <w:szCs w:val="28"/>
        </w:rPr>
        <w:t>Третий раздел</w:t>
      </w:r>
      <w:r w:rsidRPr="0054497F">
        <w:rPr>
          <w:sz w:val="28"/>
          <w:szCs w:val="28"/>
        </w:rPr>
        <w:t>.</w:t>
      </w:r>
      <w:r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ритмические игры и этюды.</w:t>
      </w:r>
    </w:p>
    <w:p w:rsidR="008E233C" w:rsidRDefault="008E233C" w:rsidP="00D45DF4">
      <w:pPr>
        <w:pStyle w:val="12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Все эти разделы должны чередоваться не механически, а соединяться органично, быть пронизаны единым педагогическим замыслом урока</w:t>
      </w:r>
      <w:r>
        <w:rPr>
          <w:sz w:val="28"/>
          <w:szCs w:val="28"/>
        </w:rPr>
        <w:t>.</w:t>
      </w:r>
    </w:p>
    <w:p w:rsidR="008E233C" w:rsidRDefault="008E233C" w:rsidP="00D45DF4">
      <w:pPr>
        <w:pStyle w:val="21"/>
        <w:shd w:val="clear" w:color="auto" w:fill="auto"/>
        <w:spacing w:before="0" w:line="240" w:lineRule="auto"/>
        <w:jc w:val="center"/>
        <w:rPr>
          <w:rStyle w:val="230"/>
          <w:b/>
          <w:bCs/>
          <w:sz w:val="28"/>
          <w:szCs w:val="28"/>
        </w:rPr>
      </w:pPr>
      <w:bookmarkStart w:id="4" w:name="bookmark14"/>
    </w:p>
    <w:p w:rsidR="008E233C" w:rsidRPr="00CC0955" w:rsidRDefault="008E233C" w:rsidP="00D45DF4">
      <w:pPr>
        <w:pStyle w:val="21"/>
        <w:shd w:val="clear" w:color="auto" w:fill="auto"/>
        <w:spacing w:before="0" w:line="240" w:lineRule="auto"/>
        <w:jc w:val="center"/>
        <w:rPr>
          <w:rStyle w:val="230"/>
          <w:b/>
          <w:bCs/>
          <w:sz w:val="28"/>
          <w:szCs w:val="28"/>
        </w:rPr>
      </w:pPr>
      <w:r w:rsidRPr="00CC0955">
        <w:rPr>
          <w:rStyle w:val="230"/>
          <w:b/>
          <w:bCs/>
          <w:sz w:val="28"/>
          <w:szCs w:val="28"/>
        </w:rPr>
        <w:t>Первый раздел</w:t>
      </w:r>
      <w:bookmarkEnd w:id="4"/>
    </w:p>
    <w:p w:rsidR="008E233C" w:rsidRPr="00CC0955" w:rsidRDefault="008E233C" w:rsidP="00D45DF4">
      <w:pPr>
        <w:pStyle w:val="21"/>
        <w:shd w:val="clear" w:color="auto" w:fill="auto"/>
        <w:spacing w:before="0" w:line="240" w:lineRule="auto"/>
        <w:ind w:firstLine="720"/>
        <w:jc w:val="center"/>
        <w:rPr>
          <w:sz w:val="28"/>
          <w:szCs w:val="28"/>
        </w:rPr>
      </w:pPr>
      <w:r w:rsidRPr="00CC0955">
        <w:rPr>
          <w:rStyle w:val="230"/>
          <w:b/>
          <w:bCs/>
          <w:i/>
          <w:iCs/>
          <w:sz w:val="28"/>
          <w:szCs w:val="28"/>
        </w:rPr>
        <w:t>Развитие слухового восприятия и закрепление полученных навыков  в движении</w:t>
      </w:r>
    </w:p>
    <w:p w:rsidR="008E233C" w:rsidRDefault="008E233C" w:rsidP="00D45D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0955">
        <w:rPr>
          <w:sz w:val="28"/>
          <w:szCs w:val="28"/>
        </w:rPr>
        <w:t xml:space="preserve">Главная цель - научить ребенка эмоционально воспринимать   музыку и передавать её характер в движениях. Умение понимать музыкальный язык </w:t>
      </w:r>
      <w:r>
        <w:rPr>
          <w:sz w:val="28"/>
          <w:szCs w:val="28"/>
        </w:rPr>
        <w:t>формируется</w:t>
      </w:r>
      <w:r w:rsidRPr="00CC0955">
        <w:rPr>
          <w:sz w:val="28"/>
          <w:szCs w:val="28"/>
        </w:rPr>
        <w:t xml:space="preserve"> на учебном предмете «Ритмика» в разных видах учебной  деятельности, таких как: развитие мелодического слуха, чувства ритма, координации движений с музыкой. Это создает основу для дальнейшей реализации предпрофессиональной образовательной программы в области хореографического искусства «Хореографическое творчество».</w:t>
      </w:r>
    </w:p>
    <w:p w:rsidR="008E233C" w:rsidRPr="00CC0955" w:rsidRDefault="008E233C" w:rsidP="00D45DF4">
      <w:pPr>
        <w:jc w:val="both"/>
        <w:rPr>
          <w:sz w:val="28"/>
          <w:szCs w:val="28"/>
        </w:rPr>
      </w:pPr>
    </w:p>
    <w:p w:rsidR="008E233C" w:rsidRPr="00CC0955" w:rsidRDefault="008E233C" w:rsidP="00D45DF4">
      <w:pPr>
        <w:pStyle w:val="21"/>
        <w:shd w:val="clear" w:color="auto" w:fill="auto"/>
        <w:spacing w:before="0" w:line="240" w:lineRule="auto"/>
        <w:jc w:val="center"/>
        <w:rPr>
          <w:rStyle w:val="221"/>
          <w:b/>
          <w:bCs/>
          <w:sz w:val="28"/>
          <w:szCs w:val="28"/>
        </w:rPr>
      </w:pPr>
      <w:bookmarkStart w:id="5" w:name="bookmark18"/>
      <w:r>
        <w:rPr>
          <w:rStyle w:val="221"/>
          <w:b/>
          <w:bCs/>
          <w:sz w:val="28"/>
          <w:szCs w:val="28"/>
        </w:rPr>
        <w:t>Второй  раздел</w:t>
      </w:r>
    </w:p>
    <w:bookmarkEnd w:id="5"/>
    <w:p w:rsidR="008E233C" w:rsidRPr="00CC0955" w:rsidRDefault="008E233C" w:rsidP="00D45DF4">
      <w:pPr>
        <w:pStyle w:val="2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CC0955">
        <w:rPr>
          <w:sz w:val="28"/>
          <w:szCs w:val="28"/>
        </w:rPr>
        <w:t>Му</w:t>
      </w:r>
      <w:r>
        <w:rPr>
          <w:sz w:val="28"/>
          <w:szCs w:val="28"/>
        </w:rPr>
        <w:t>зыкально-ритмическая тренировка</w:t>
      </w:r>
    </w:p>
    <w:p w:rsidR="008E233C" w:rsidRPr="00CC0955" w:rsidRDefault="008E233C" w:rsidP="00D45D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Музыкально-ритмическая тренировка я</w:t>
      </w:r>
      <w:r w:rsidRPr="00CC0955">
        <w:rPr>
          <w:sz w:val="28"/>
          <w:szCs w:val="28"/>
        </w:rPr>
        <w:t>вляется основой данного курса и подготовкой к последующим 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8E233C" w:rsidRDefault="008E233C" w:rsidP="00D45DF4">
      <w:pPr>
        <w:pStyle w:val="BodyText"/>
        <w:shd w:val="clear" w:color="auto" w:fill="auto"/>
        <w:spacing w:before="0" w:line="240" w:lineRule="auto"/>
        <w:ind w:firstLine="700"/>
        <w:jc w:val="both"/>
      </w:pPr>
    </w:p>
    <w:p w:rsidR="008E233C" w:rsidRPr="00CC0955" w:rsidRDefault="008E233C" w:rsidP="00D45DF4">
      <w:pPr>
        <w:pStyle w:val="21"/>
        <w:shd w:val="clear" w:color="auto" w:fill="auto"/>
        <w:spacing w:before="0" w:line="240" w:lineRule="auto"/>
        <w:jc w:val="center"/>
        <w:rPr>
          <w:rStyle w:val="210"/>
          <w:b/>
          <w:bCs/>
          <w:sz w:val="28"/>
          <w:szCs w:val="28"/>
        </w:rPr>
      </w:pPr>
      <w:bookmarkStart w:id="6" w:name="bookmark19"/>
      <w:r>
        <w:rPr>
          <w:rStyle w:val="210"/>
          <w:sz w:val="28"/>
          <w:szCs w:val="28"/>
        </w:rPr>
        <w:t>Третий  раздел</w:t>
      </w:r>
    </w:p>
    <w:p w:rsidR="008E233C" w:rsidRPr="00CC0955" w:rsidRDefault="008E233C" w:rsidP="00D45DF4">
      <w:pPr>
        <w:pStyle w:val="21"/>
        <w:shd w:val="clear" w:color="auto" w:fill="auto"/>
        <w:spacing w:before="0" w:line="240" w:lineRule="auto"/>
        <w:jc w:val="center"/>
        <w:rPr>
          <w:rStyle w:val="20pt6"/>
          <w:b/>
          <w:bCs/>
          <w:i/>
          <w:iCs/>
          <w:sz w:val="28"/>
          <w:szCs w:val="28"/>
        </w:rPr>
      </w:pPr>
      <w:r w:rsidRPr="00CC0955">
        <w:rPr>
          <w:sz w:val="28"/>
          <w:szCs w:val="28"/>
        </w:rPr>
        <w:t>Музыкально-ритмические игр</w:t>
      </w:r>
      <w:bookmarkEnd w:id="6"/>
      <w:r w:rsidRPr="00CC0955">
        <w:rPr>
          <w:sz w:val="28"/>
          <w:szCs w:val="28"/>
        </w:rPr>
        <w:t>ы и этюды</w:t>
      </w:r>
    </w:p>
    <w:p w:rsidR="008E233C" w:rsidRPr="005C5578" w:rsidRDefault="008E233C" w:rsidP="00D45D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0955">
        <w:rPr>
          <w:sz w:val="28"/>
          <w:szCs w:val="28"/>
        </w:rPr>
        <w:t xml:space="preserve">Данный раздел </w:t>
      </w:r>
      <w:r>
        <w:rPr>
          <w:sz w:val="28"/>
          <w:szCs w:val="28"/>
        </w:rPr>
        <w:t>решает</w:t>
      </w:r>
      <w:r w:rsidRPr="00CC0955">
        <w:rPr>
          <w:sz w:val="28"/>
          <w:szCs w:val="28"/>
        </w:rPr>
        <w:t xml:space="preserve">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8E233C" w:rsidRPr="005C5578" w:rsidRDefault="008E233C" w:rsidP="00D45DF4">
      <w:pPr>
        <w:pStyle w:val="12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Процесс обучения музыкально-ритмическим движениям включает три</w:t>
      </w:r>
    </w:p>
    <w:p w:rsidR="008E233C" w:rsidRPr="005C5578" w:rsidRDefault="008E233C" w:rsidP="00D45DF4">
      <w:pPr>
        <w:pStyle w:val="12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этапа.</w:t>
      </w:r>
    </w:p>
    <w:p w:rsidR="008E233C" w:rsidRPr="005C5578" w:rsidRDefault="008E233C" w:rsidP="00D45DF4">
      <w:pPr>
        <w:pStyle w:val="12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5C5578">
        <w:rPr>
          <w:rStyle w:val="a0"/>
          <w:sz w:val="28"/>
          <w:szCs w:val="28"/>
        </w:rPr>
        <w:t>На первом этапе</w:t>
      </w:r>
      <w:r w:rsidRPr="005C5578">
        <w:rPr>
          <w:sz w:val="28"/>
          <w:szCs w:val="28"/>
        </w:rPr>
        <w:t xml:space="preserve"> ставятся задачи:</w:t>
      </w:r>
    </w:p>
    <w:p w:rsidR="008E233C" w:rsidRPr="005C5578" w:rsidRDefault="008E233C" w:rsidP="00D45DF4">
      <w:pPr>
        <w:pStyle w:val="12"/>
        <w:numPr>
          <w:ilvl w:val="0"/>
          <w:numId w:val="18"/>
        </w:numPr>
        <w:shd w:val="clear" w:color="auto" w:fill="auto"/>
        <w:tabs>
          <w:tab w:val="left" w:pos="735"/>
        </w:tabs>
        <w:spacing w:before="0" w:line="240" w:lineRule="auto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ознакомления детей с новым упражнением, пляской, хороводом или игрой;</w:t>
      </w:r>
    </w:p>
    <w:p w:rsidR="008E233C" w:rsidRPr="005C5578" w:rsidRDefault="008E233C" w:rsidP="00D45DF4">
      <w:pPr>
        <w:pStyle w:val="12"/>
        <w:numPr>
          <w:ilvl w:val="0"/>
          <w:numId w:val="18"/>
        </w:numPr>
        <w:shd w:val="clear" w:color="auto" w:fill="auto"/>
        <w:tabs>
          <w:tab w:val="left" w:pos="735"/>
        </w:tabs>
        <w:spacing w:before="0" w:line="240" w:lineRule="auto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создания целостного впечатления о музыке и движении;</w:t>
      </w:r>
    </w:p>
    <w:p w:rsidR="008E233C" w:rsidRPr="005C5578" w:rsidRDefault="008E233C" w:rsidP="00D45DF4">
      <w:pPr>
        <w:pStyle w:val="12"/>
        <w:numPr>
          <w:ilvl w:val="0"/>
          <w:numId w:val="18"/>
        </w:numPr>
        <w:shd w:val="clear" w:color="auto" w:fill="auto"/>
        <w:tabs>
          <w:tab w:val="left" w:pos="730"/>
        </w:tabs>
        <w:spacing w:before="0" w:line="240" w:lineRule="auto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разучивания движения.</w:t>
      </w:r>
    </w:p>
    <w:p w:rsidR="008E233C" w:rsidRPr="005C5578" w:rsidRDefault="008E233C" w:rsidP="00D45DF4">
      <w:pPr>
        <w:pStyle w:val="12"/>
        <w:shd w:val="clear" w:color="auto" w:fill="auto"/>
        <w:spacing w:before="0" w:line="240" w:lineRule="auto"/>
        <w:ind w:left="360" w:firstLine="0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музыкально-ритмическое движение, стремясь пробудить в детях желание разучить его. Показ должен быть точным, эмоциональным и целостным.</w:t>
      </w:r>
    </w:p>
    <w:p w:rsidR="008E233C" w:rsidRPr="005C5578" w:rsidRDefault="008E233C" w:rsidP="00D45DF4">
      <w:pPr>
        <w:pStyle w:val="12"/>
        <w:shd w:val="clear" w:color="auto" w:fill="auto"/>
        <w:spacing w:before="0" w:line="240" w:lineRule="auto"/>
        <w:ind w:left="720" w:firstLine="0"/>
        <w:jc w:val="both"/>
        <w:rPr>
          <w:sz w:val="28"/>
          <w:szCs w:val="28"/>
        </w:rPr>
      </w:pPr>
      <w:r w:rsidRPr="00D45DF4">
        <w:rPr>
          <w:rStyle w:val="131"/>
          <w:b/>
          <w:bCs/>
          <w:sz w:val="28"/>
          <w:szCs w:val="28"/>
        </w:rPr>
        <w:t>На втором этапе</w:t>
      </w:r>
      <w:r w:rsidRPr="005C5578">
        <w:rPr>
          <w:sz w:val="28"/>
          <w:szCs w:val="28"/>
        </w:rPr>
        <w:t xml:space="preserve"> задачи расширяются, продолжатся:</w:t>
      </w:r>
    </w:p>
    <w:p w:rsidR="008E233C" w:rsidRPr="005C5578" w:rsidRDefault="008E233C" w:rsidP="00D45DF4">
      <w:pPr>
        <w:pStyle w:val="12"/>
        <w:numPr>
          <w:ilvl w:val="0"/>
          <w:numId w:val="19"/>
        </w:numPr>
        <w:shd w:val="clear" w:color="auto" w:fill="auto"/>
        <w:tabs>
          <w:tab w:val="left" w:pos="730"/>
        </w:tabs>
        <w:spacing w:before="0" w:line="240" w:lineRule="auto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углубленное разучивание музыкально-ритмического движения,</w:t>
      </w:r>
    </w:p>
    <w:p w:rsidR="008E233C" w:rsidRPr="005C5578" w:rsidRDefault="008E233C" w:rsidP="00D45DF4">
      <w:pPr>
        <w:pStyle w:val="12"/>
        <w:numPr>
          <w:ilvl w:val="0"/>
          <w:numId w:val="19"/>
        </w:numPr>
        <w:shd w:val="clear" w:color="auto" w:fill="auto"/>
        <w:tabs>
          <w:tab w:val="left" w:pos="730"/>
        </w:tabs>
        <w:spacing w:before="0" w:line="240" w:lineRule="auto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8E233C" w:rsidRPr="005C5578" w:rsidRDefault="008E233C" w:rsidP="000C0A27">
      <w:pPr>
        <w:pStyle w:val="12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Педагог дает необходимые разъяснения, напоминает последовательность действий, своевременно, доброжелательно оценивает достижения детей.</w:t>
      </w:r>
    </w:p>
    <w:p w:rsidR="008E233C" w:rsidRPr="005C5578" w:rsidRDefault="008E233C" w:rsidP="000C0A27">
      <w:pPr>
        <w:pStyle w:val="12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D45DF4">
        <w:rPr>
          <w:rStyle w:val="131"/>
          <w:b/>
          <w:bCs/>
          <w:sz w:val="28"/>
          <w:szCs w:val="28"/>
        </w:rPr>
        <w:t>Задача третьего этапа</w:t>
      </w:r>
      <w:r w:rsidRPr="005C5578">
        <w:rPr>
          <w:sz w:val="28"/>
          <w:szCs w:val="28"/>
        </w:rPr>
        <w:t xml:space="preserve"> заключается в том, чтобы закрепить представления о музыке и движении, поощряя детей самостоятельно выполнять разученные движения.</w:t>
      </w:r>
    </w:p>
    <w:p w:rsidR="008E233C" w:rsidRPr="00DA1DCA" w:rsidRDefault="008E233C" w:rsidP="00DA1DCA">
      <w:pPr>
        <w:pStyle w:val="12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5C5578">
        <w:rPr>
          <w:sz w:val="28"/>
          <w:szCs w:val="28"/>
        </w:rPr>
        <w:t>Методика закрепления и совершенствования музыкально-ритмического движения 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8E233C" w:rsidRDefault="008E233C" w:rsidP="00DB51A4">
      <w:pPr>
        <w:pStyle w:val="NormalWeb"/>
        <w:spacing w:before="28" w:beforeAutospacing="0" w:after="28" w:line="360" w:lineRule="auto"/>
        <w:ind w:firstLine="425"/>
        <w:jc w:val="center"/>
        <w:rPr>
          <w:b/>
          <w:bCs/>
          <w:sz w:val="28"/>
          <w:szCs w:val="28"/>
        </w:rPr>
      </w:pPr>
    </w:p>
    <w:p w:rsidR="008E233C" w:rsidRPr="00846282" w:rsidRDefault="008E233C" w:rsidP="00DB51A4">
      <w:pPr>
        <w:pStyle w:val="NormalWeb"/>
        <w:spacing w:before="28" w:beforeAutospacing="0" w:after="28" w:line="360" w:lineRule="auto"/>
        <w:ind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846282">
        <w:rPr>
          <w:b/>
          <w:bCs/>
          <w:sz w:val="28"/>
          <w:szCs w:val="28"/>
        </w:rPr>
        <w:t>. Список рекомендуемой методической литературы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Барышнико</w:t>
      </w:r>
      <w:r>
        <w:rPr>
          <w:color w:val="000000"/>
          <w:sz w:val="28"/>
          <w:szCs w:val="28"/>
        </w:rPr>
        <w:t>ва Т. Азбука хореографии. М.,</w:t>
      </w:r>
      <w:r w:rsidRPr="00A60DB2">
        <w:rPr>
          <w:color w:val="000000"/>
          <w:sz w:val="28"/>
          <w:szCs w:val="28"/>
        </w:rPr>
        <w:t xml:space="preserve"> 2000 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Бекина С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Ломова Т.П.</w:t>
      </w:r>
      <w:r>
        <w:rPr>
          <w:color w:val="000000"/>
          <w:sz w:val="28"/>
          <w:szCs w:val="28"/>
        </w:rPr>
        <w:t>, Соковнина Е.Н.</w:t>
      </w:r>
      <w:r w:rsidRPr="00A60DB2">
        <w:rPr>
          <w:color w:val="000000"/>
          <w:sz w:val="28"/>
          <w:szCs w:val="28"/>
        </w:rPr>
        <w:t xml:space="preserve"> Музыка и движение.</w:t>
      </w:r>
      <w:r>
        <w:rPr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>Упражнения, игры, пляски для детей 6-7 лет</w:t>
      </w:r>
      <w:r>
        <w:rPr>
          <w:color w:val="000000"/>
          <w:sz w:val="28"/>
          <w:szCs w:val="28"/>
        </w:rPr>
        <w:t>. Часть 1 и Часть 2.</w:t>
      </w:r>
      <w:r w:rsidRPr="00A60DB2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, 1981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Буренина А.И. Ритмическая мозаика. СПб</w:t>
      </w:r>
      <w:r w:rsidRPr="00A60DB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 xml:space="preserve">2000 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Горшкова Е. В. От жеста к танцу</w:t>
      </w:r>
      <w:r>
        <w:rPr>
          <w:sz w:val="28"/>
          <w:szCs w:val="28"/>
        </w:rPr>
        <w:t xml:space="preserve">. </w:t>
      </w:r>
      <w:r w:rsidRPr="00A60DB2">
        <w:rPr>
          <w:color w:val="1A1B1C"/>
          <w:sz w:val="28"/>
          <w:szCs w:val="28"/>
        </w:rPr>
        <w:t xml:space="preserve">М.: Издательство «Гном и Д», 2004 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Играем с начала.</w:t>
      </w:r>
      <w:r>
        <w:rPr>
          <w:sz w:val="28"/>
          <w:szCs w:val="28"/>
        </w:rPr>
        <w:t xml:space="preserve"> Гимнастика, ритмика, танец. М., </w:t>
      </w:r>
      <w:r w:rsidRPr="00A60DB2">
        <w:rPr>
          <w:sz w:val="28"/>
          <w:szCs w:val="28"/>
        </w:rPr>
        <w:t>2007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Конорова Е.В. Методическое пособие по ритмике в I и II классах музыкальной школы. Выпуск 1</w:t>
      </w:r>
      <w:r>
        <w:rPr>
          <w:color w:val="000000"/>
          <w:sz w:val="28"/>
          <w:szCs w:val="28"/>
        </w:rPr>
        <w:t>. Издательство «Музыка». М.,</w:t>
      </w:r>
      <w:r w:rsidRPr="00A60DB2">
        <w:rPr>
          <w:color w:val="000000"/>
          <w:sz w:val="28"/>
          <w:szCs w:val="28"/>
        </w:rPr>
        <w:t xml:space="preserve"> 1972 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Конорова Е.В. Занятия по ритмике в III и IV классах муз</w:t>
      </w:r>
      <w:r>
        <w:rPr>
          <w:color w:val="000000"/>
          <w:sz w:val="28"/>
          <w:szCs w:val="28"/>
        </w:rPr>
        <w:t>ыкальной школы. Выпуск 2. Издательство «Музыка». М.,</w:t>
      </w:r>
      <w:r w:rsidRPr="00A60DB2">
        <w:rPr>
          <w:color w:val="000000"/>
          <w:sz w:val="28"/>
          <w:szCs w:val="28"/>
        </w:rPr>
        <w:t xml:space="preserve"> 1973 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Конорова Е. В. Танец и ритмика. М: Музгиз, 1960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Конорова Е.В. Методическое пособие по ритмике. Занятия по ритмике в под</w:t>
      </w:r>
      <w:r>
        <w:rPr>
          <w:sz w:val="28"/>
          <w:szCs w:val="28"/>
        </w:rPr>
        <w:t xml:space="preserve">готовительных классах. Выпуск 1. М.: </w:t>
      </w:r>
      <w:r w:rsidRPr="00A60DB2">
        <w:rPr>
          <w:sz w:val="28"/>
          <w:szCs w:val="28"/>
        </w:rPr>
        <w:t>Музгиз, 1963, 1972, 1979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Колодницкий Г.А. Музыкальные игры, ритмические упражнения и танцы для детей. Учебно-методическое пособие для педагогов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 xml:space="preserve"> М, 2000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Климов А. </w:t>
      </w:r>
      <w:r>
        <w:rPr>
          <w:sz w:val="28"/>
          <w:szCs w:val="28"/>
        </w:rPr>
        <w:t>Основы русского народного танца.</w:t>
      </w:r>
      <w:r w:rsidRPr="00A60DB2">
        <w:rPr>
          <w:sz w:val="28"/>
          <w:szCs w:val="28"/>
        </w:rPr>
        <w:t xml:space="preserve"> М</w:t>
      </w:r>
      <w:r>
        <w:rPr>
          <w:sz w:val="28"/>
          <w:szCs w:val="28"/>
        </w:rPr>
        <w:t>.,</w:t>
      </w:r>
      <w:r w:rsidRPr="00A60DB2">
        <w:rPr>
          <w:sz w:val="28"/>
          <w:szCs w:val="28"/>
        </w:rPr>
        <w:t xml:space="preserve"> Издательство «Московского государственного института культуры», 1994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Лифиц И.</w:t>
      </w:r>
      <w:r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Франио Г. </w:t>
      </w:r>
      <w:r>
        <w:rPr>
          <w:color w:val="000000"/>
          <w:sz w:val="28"/>
          <w:szCs w:val="28"/>
        </w:rPr>
        <w:t>Методическое пособие по ритмике.</w:t>
      </w:r>
      <w:r w:rsidRPr="00A60D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М.,</w:t>
      </w:r>
      <w:r w:rsidRPr="00A60DB2">
        <w:rPr>
          <w:color w:val="000000"/>
          <w:sz w:val="28"/>
          <w:szCs w:val="28"/>
        </w:rPr>
        <w:t xml:space="preserve"> 1987 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Пустовойтов</w:t>
      </w:r>
      <w:r>
        <w:rPr>
          <w:sz w:val="28"/>
          <w:szCs w:val="28"/>
        </w:rPr>
        <w:t>а М.Б. Ритмика для детей. Учебно-</w:t>
      </w:r>
      <w:r w:rsidRPr="00A60DB2">
        <w:rPr>
          <w:sz w:val="28"/>
          <w:szCs w:val="28"/>
        </w:rPr>
        <w:t>методическое пособие</w:t>
      </w:r>
      <w:r>
        <w:rPr>
          <w:sz w:val="28"/>
          <w:szCs w:val="28"/>
        </w:rPr>
        <w:t>. М., Г</w:t>
      </w:r>
      <w:r w:rsidRPr="00A60DB2">
        <w:rPr>
          <w:sz w:val="28"/>
          <w:szCs w:val="28"/>
        </w:rPr>
        <w:t>уманитарный издательский центр «ВЛАДОС», 2008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Программы для хореографических школ искусс</w:t>
      </w:r>
      <w:r>
        <w:rPr>
          <w:sz w:val="28"/>
          <w:szCs w:val="28"/>
        </w:rPr>
        <w:t>тв. Составитель  Бахтов С.</w:t>
      </w:r>
      <w:r w:rsidRPr="00A60DB2">
        <w:rPr>
          <w:sz w:val="28"/>
          <w:szCs w:val="28"/>
        </w:rPr>
        <w:t>М.</w:t>
      </w:r>
      <w:r>
        <w:rPr>
          <w:sz w:val="28"/>
          <w:szCs w:val="28"/>
        </w:rPr>
        <w:t xml:space="preserve"> - М.,</w:t>
      </w:r>
      <w:r w:rsidRPr="00A60DB2">
        <w:rPr>
          <w:sz w:val="28"/>
          <w:szCs w:val="28"/>
        </w:rPr>
        <w:t>1984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Руднева С., Фиш Э. Ритмика. Музыкальное движение. М.: Просвещение, 1972</w:t>
      </w:r>
    </w:p>
    <w:p w:rsidR="008E233C" w:rsidRPr="0084628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Ткаченко Т.С</w:t>
      </w:r>
      <w:r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 xml:space="preserve"> Народные танцы</w:t>
      </w:r>
      <w:r>
        <w:rPr>
          <w:color w:val="000000"/>
          <w:sz w:val="28"/>
          <w:szCs w:val="28"/>
        </w:rPr>
        <w:t>. М.,</w:t>
      </w:r>
      <w:r w:rsidRPr="00A60DB2">
        <w:rPr>
          <w:color w:val="000000"/>
          <w:sz w:val="28"/>
          <w:szCs w:val="28"/>
        </w:rPr>
        <w:t xml:space="preserve"> 1975</w:t>
      </w:r>
    </w:p>
    <w:p w:rsidR="008E233C" w:rsidRPr="0084628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Франио Г.</w:t>
      </w:r>
      <w:r w:rsidRPr="00A60DB2">
        <w:rPr>
          <w:sz w:val="28"/>
          <w:szCs w:val="28"/>
        </w:rPr>
        <w:t xml:space="preserve"> Ритмика в д</w:t>
      </w:r>
      <w:r>
        <w:rPr>
          <w:sz w:val="28"/>
          <w:szCs w:val="28"/>
        </w:rPr>
        <w:t>етской музыкальной школе, М.,</w:t>
      </w:r>
      <w:r w:rsidRPr="00A60DB2">
        <w:rPr>
          <w:sz w:val="28"/>
          <w:szCs w:val="28"/>
        </w:rPr>
        <w:t xml:space="preserve"> 1997</w:t>
      </w:r>
    </w:p>
    <w:p w:rsidR="008E233C" w:rsidRPr="00ED1DEE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Франио Г. Роль ритмики в эстет</w:t>
      </w:r>
      <w:r>
        <w:rPr>
          <w:color w:val="000000"/>
          <w:sz w:val="28"/>
          <w:szCs w:val="28"/>
        </w:rPr>
        <w:t>ическом воспитании детей. М.,</w:t>
      </w:r>
      <w:r w:rsidRPr="00A60DB2">
        <w:rPr>
          <w:color w:val="000000"/>
          <w:sz w:val="28"/>
          <w:szCs w:val="28"/>
        </w:rPr>
        <w:t xml:space="preserve"> 1989 </w:t>
      </w:r>
    </w:p>
    <w:p w:rsidR="008E233C" w:rsidRPr="00ED1DEE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Ч</w:t>
      </w:r>
      <w:r>
        <w:rPr>
          <w:sz w:val="28"/>
          <w:szCs w:val="28"/>
        </w:rPr>
        <w:t>ибрикова-Луговская А.Е. Ритмика.</w:t>
      </w:r>
      <w:r w:rsidRPr="00A60DB2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A60DB2">
        <w:rPr>
          <w:sz w:val="28"/>
          <w:szCs w:val="28"/>
        </w:rPr>
        <w:t xml:space="preserve"> Издательский дом «Дрофа»</w:t>
      </w:r>
      <w:r>
        <w:rPr>
          <w:sz w:val="28"/>
          <w:szCs w:val="28"/>
        </w:rPr>
        <w:t>,</w:t>
      </w:r>
      <w:r w:rsidRPr="00A60DB2">
        <w:rPr>
          <w:sz w:val="28"/>
          <w:szCs w:val="28"/>
        </w:rPr>
        <w:t xml:space="preserve"> 1998</w:t>
      </w:r>
    </w:p>
    <w:p w:rsidR="008E233C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Школа </w:t>
      </w:r>
      <w:r>
        <w:rPr>
          <w:sz w:val="28"/>
          <w:szCs w:val="28"/>
        </w:rPr>
        <w:t>танца для юных. СПб</w:t>
      </w:r>
      <w:r w:rsidRPr="00A60DB2">
        <w:rPr>
          <w:sz w:val="28"/>
          <w:szCs w:val="28"/>
        </w:rPr>
        <w:t>, 2003</w:t>
      </w:r>
    </w:p>
    <w:p w:rsidR="008E233C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Шукшина З. Ритмика. М., Музыка, 1979</w:t>
      </w:r>
    </w:p>
    <w:p w:rsidR="008E233C" w:rsidRPr="00A60DB2" w:rsidRDefault="008E233C" w:rsidP="00DA1DCA">
      <w:pPr>
        <w:pStyle w:val="NormalWeb"/>
        <w:numPr>
          <w:ilvl w:val="0"/>
          <w:numId w:val="6"/>
        </w:numPr>
        <w:tabs>
          <w:tab w:val="clear" w:pos="720"/>
          <w:tab w:val="num" w:pos="0"/>
          <w:tab w:val="left" w:pos="993"/>
          <w:tab w:val="left" w:pos="127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Яновская В. Ритмика. М., Музыка, 1979</w:t>
      </w:r>
    </w:p>
    <w:p w:rsidR="008E233C" w:rsidRDefault="008E233C" w:rsidP="00DA1DCA">
      <w:pPr>
        <w:pStyle w:val="NormalWe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E233C" w:rsidRDefault="008E233C" w:rsidP="00DA1DCA">
      <w:pPr>
        <w:pStyle w:val="NormalWe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E233C" w:rsidRDefault="008E233C" w:rsidP="00DA1DCA">
      <w:pPr>
        <w:pStyle w:val="NormalWe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E233C" w:rsidRDefault="008E233C" w:rsidP="00DA1DCA">
      <w:pPr>
        <w:pStyle w:val="NormalWe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E233C" w:rsidRDefault="008E233C" w:rsidP="00DA1DCA">
      <w:pPr>
        <w:pStyle w:val="NormalWe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E233C" w:rsidRPr="00A60DB2" w:rsidRDefault="008E233C" w:rsidP="00DA1DCA">
      <w:pPr>
        <w:pStyle w:val="NormalWeb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A60DB2">
        <w:rPr>
          <w:b/>
          <w:bCs/>
          <w:sz w:val="28"/>
          <w:szCs w:val="28"/>
        </w:rPr>
        <w:t>нтернет ресурсы</w:t>
      </w:r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</w:rPr>
      </w:pPr>
      <w:hyperlink r:id="rId6" w:history="1">
        <w:r w:rsidRPr="00ED1DEE">
          <w:rPr>
            <w:rStyle w:val="Hyperlink"/>
            <w:sz w:val="28"/>
            <w:szCs w:val="28"/>
          </w:rPr>
          <w:t>http://piruet.info</w:t>
        </w:r>
      </w:hyperlink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  <w:lang w:val="en-US"/>
        </w:rPr>
      </w:pPr>
      <w:r w:rsidRPr="00ED1DEE">
        <w:rPr>
          <w:sz w:val="28"/>
          <w:szCs w:val="28"/>
          <w:lang w:val="en-US"/>
        </w:rPr>
        <w:t>www. horeograf.com</w:t>
      </w:r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</w:rPr>
      </w:pPr>
      <w:hyperlink r:id="rId7" w:history="1">
        <w:r w:rsidRPr="00ED1DEE">
          <w:rPr>
            <w:rStyle w:val="Hyperlink"/>
            <w:sz w:val="28"/>
            <w:szCs w:val="28"/>
            <w:lang w:val="en-US"/>
          </w:rPr>
          <w:t>www.balletmusic.ru</w:t>
        </w:r>
      </w:hyperlink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</w:rPr>
      </w:pPr>
      <w:hyperlink r:id="rId8" w:history="1">
        <w:r w:rsidRPr="00ED1DEE">
          <w:rPr>
            <w:rStyle w:val="Hyperlink"/>
            <w:sz w:val="28"/>
            <w:szCs w:val="28"/>
            <w:lang w:val="en-US"/>
          </w:rPr>
          <w:t>http://pedagogic.ru</w:t>
        </w:r>
      </w:hyperlink>
    </w:p>
    <w:p w:rsidR="008E233C" w:rsidRPr="00ED1DEE" w:rsidRDefault="008E233C" w:rsidP="00DA1DCA">
      <w:pPr>
        <w:pStyle w:val="Heading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40" w:lineRule="auto"/>
        <w:ind w:left="0"/>
        <w:rPr>
          <w:rFonts w:ascii="Cambria" w:hAnsi="Cambria" w:cs="Cambria"/>
          <w:sz w:val="28"/>
          <w:szCs w:val="28"/>
        </w:rPr>
      </w:pPr>
      <w:hyperlink r:id="rId9" w:history="1">
        <w:r w:rsidRPr="00ED1DEE">
          <w:rPr>
            <w:rStyle w:val="Hyperlink"/>
            <w:b w:val="0"/>
            <w:bCs w:val="0"/>
            <w:sz w:val="28"/>
            <w:szCs w:val="28"/>
            <w:lang w:val="en-US"/>
          </w:rPr>
          <w:t>http://spo.1september.ru</w:t>
        </w:r>
      </w:hyperlink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</w:rPr>
      </w:pPr>
      <w:hyperlink r:id="rId10" w:history="1">
        <w:r w:rsidRPr="00ED1DEE">
          <w:rPr>
            <w:rStyle w:val="Hyperlink"/>
            <w:sz w:val="28"/>
            <w:szCs w:val="28"/>
            <w:lang w:val="en-US"/>
          </w:rPr>
          <w:t>http://www.fizkultura-vsem.ru</w:t>
        </w:r>
      </w:hyperlink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</w:rPr>
      </w:pPr>
      <w:hyperlink r:id="rId11" w:history="1">
        <w:r w:rsidRPr="00ED1DEE">
          <w:rPr>
            <w:rStyle w:val="Hyperlink"/>
            <w:sz w:val="28"/>
            <w:szCs w:val="28"/>
          </w:rPr>
          <w:t>http://www.rambler.ru/</w:t>
        </w:r>
      </w:hyperlink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" w:history="1">
        <w:r w:rsidRPr="00ED1DEE">
          <w:rPr>
            <w:rStyle w:val="Hyperlink"/>
            <w:sz w:val="28"/>
            <w:szCs w:val="28"/>
            <w:lang w:val="en-US"/>
          </w:rPr>
          <w:t>www.google.ru</w:t>
        </w:r>
      </w:hyperlink>
    </w:p>
    <w:p w:rsidR="008E233C" w:rsidRPr="00ED1DEE" w:rsidRDefault="008E233C" w:rsidP="00DA1DCA">
      <w:pPr>
        <w:pStyle w:val="NormalWeb"/>
        <w:numPr>
          <w:ilvl w:val="0"/>
          <w:numId w:val="7"/>
        </w:numPr>
        <w:spacing w:before="0" w:beforeAutospacing="0" w:after="0"/>
        <w:ind w:left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ED1DEE">
        <w:rPr>
          <w:sz w:val="28"/>
          <w:szCs w:val="28"/>
          <w:lang w:val="en-US"/>
        </w:rPr>
        <w:t>www.plie.ru</w:t>
      </w:r>
    </w:p>
    <w:p w:rsidR="008E233C" w:rsidRPr="00DB51A4" w:rsidRDefault="008E233C" w:rsidP="00DA1DCA">
      <w:pPr>
        <w:jc w:val="both"/>
        <w:rPr>
          <w:sz w:val="28"/>
          <w:szCs w:val="28"/>
        </w:rPr>
      </w:pPr>
    </w:p>
    <w:sectPr w:rsidR="008E233C" w:rsidRPr="00DB51A4" w:rsidSect="00F5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443D0"/>
    <w:multiLevelType w:val="hybridMultilevel"/>
    <w:tmpl w:val="38F2E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D3F6D"/>
    <w:multiLevelType w:val="multilevel"/>
    <w:tmpl w:val="15FA8AC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4077D9"/>
    <w:multiLevelType w:val="multilevel"/>
    <w:tmpl w:val="14B2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36971F8"/>
    <w:multiLevelType w:val="hybridMultilevel"/>
    <w:tmpl w:val="1A8A66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>
    <w:nsid w:val="3F5612DF"/>
    <w:multiLevelType w:val="hybridMultilevel"/>
    <w:tmpl w:val="DF7E9DA0"/>
    <w:lvl w:ilvl="0" w:tplc="BC04753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6991E8A"/>
    <w:multiLevelType w:val="multilevel"/>
    <w:tmpl w:val="AB2093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  <w:i/>
        <w:iCs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  <w:i/>
        <w:i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/>
        <w:iCs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  <w:i/>
        <w:iCs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  <w:i/>
        <w:iCs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bCs/>
        <w:i/>
        <w:iCs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  <w:i/>
        <w:iCs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bCs/>
        <w:i/>
        <w:iCs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bCs/>
        <w:i/>
        <w:iCs/>
        <w:color w:val="000000"/>
      </w:rPr>
    </w:lvl>
  </w:abstractNum>
  <w:abstractNum w:abstractNumId="10">
    <w:nsid w:val="49CC64F9"/>
    <w:multiLevelType w:val="hybridMultilevel"/>
    <w:tmpl w:val="4DE499FC"/>
    <w:lvl w:ilvl="0" w:tplc="D22CA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01C50A8"/>
    <w:multiLevelType w:val="multilevel"/>
    <w:tmpl w:val="22B6FF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  <w:i/>
        <w:iCs/>
        <w:color w:val="000000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/>
        <w:bCs/>
        <w:i/>
        <w:i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/>
        <w:iCs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  <w:i/>
        <w:iCs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  <w:i/>
        <w:iCs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bCs/>
        <w:i/>
        <w:iCs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  <w:i/>
        <w:iCs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bCs/>
        <w:i/>
        <w:iCs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bCs/>
        <w:i/>
        <w:iCs/>
        <w:color w:val="000000"/>
      </w:rPr>
    </w:lvl>
  </w:abstractNum>
  <w:abstractNum w:abstractNumId="13">
    <w:nsid w:val="63916B38"/>
    <w:multiLevelType w:val="multilevel"/>
    <w:tmpl w:val="15E69A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36203"/>
    <w:multiLevelType w:val="multilevel"/>
    <w:tmpl w:val="C2A6173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6A267E"/>
    <w:multiLevelType w:val="hybridMultilevel"/>
    <w:tmpl w:val="B508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6487F8B"/>
    <w:multiLevelType w:val="hybridMultilevel"/>
    <w:tmpl w:val="8188A042"/>
    <w:lvl w:ilvl="0" w:tplc="71D8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857500"/>
    <w:multiLevelType w:val="hybridMultilevel"/>
    <w:tmpl w:val="7F14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6"/>
  </w:num>
  <w:num w:numId="5">
    <w:abstractNumId w:val="0"/>
  </w:num>
  <w:num w:numId="6">
    <w:abstractNumId w:val="14"/>
  </w:num>
  <w:num w:numId="7">
    <w:abstractNumId w:val="3"/>
  </w:num>
  <w:num w:numId="8">
    <w:abstractNumId w:val="2"/>
  </w:num>
  <w:num w:numId="9">
    <w:abstractNumId w:val="15"/>
  </w:num>
  <w:num w:numId="10">
    <w:abstractNumId w:val="1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4"/>
  </w:num>
  <w:num w:numId="18">
    <w:abstractNumId w:val="19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1A4"/>
    <w:rsid w:val="0001096D"/>
    <w:rsid w:val="000A0B04"/>
    <w:rsid w:val="000B66A9"/>
    <w:rsid w:val="000C0A27"/>
    <w:rsid w:val="000C760F"/>
    <w:rsid w:val="000D5B3F"/>
    <w:rsid w:val="0011286F"/>
    <w:rsid w:val="0015551B"/>
    <w:rsid w:val="00170124"/>
    <w:rsid w:val="00187676"/>
    <w:rsid w:val="0019620C"/>
    <w:rsid w:val="001B78E1"/>
    <w:rsid w:val="001B7EE6"/>
    <w:rsid w:val="001C280B"/>
    <w:rsid w:val="001F0817"/>
    <w:rsid w:val="00222390"/>
    <w:rsid w:val="00243356"/>
    <w:rsid w:val="00250B6F"/>
    <w:rsid w:val="00272CF6"/>
    <w:rsid w:val="002A5218"/>
    <w:rsid w:val="002D7665"/>
    <w:rsid w:val="002F1FD0"/>
    <w:rsid w:val="00305964"/>
    <w:rsid w:val="00352571"/>
    <w:rsid w:val="00356495"/>
    <w:rsid w:val="003C338E"/>
    <w:rsid w:val="0041783A"/>
    <w:rsid w:val="00430889"/>
    <w:rsid w:val="00434330"/>
    <w:rsid w:val="00495347"/>
    <w:rsid w:val="00514D67"/>
    <w:rsid w:val="00516EAF"/>
    <w:rsid w:val="005432ED"/>
    <w:rsid w:val="0054497F"/>
    <w:rsid w:val="005473C7"/>
    <w:rsid w:val="005628DF"/>
    <w:rsid w:val="00571814"/>
    <w:rsid w:val="0057276D"/>
    <w:rsid w:val="005B41F0"/>
    <w:rsid w:val="005C5578"/>
    <w:rsid w:val="00626CE7"/>
    <w:rsid w:val="00644D1F"/>
    <w:rsid w:val="00670288"/>
    <w:rsid w:val="00725B88"/>
    <w:rsid w:val="007425D5"/>
    <w:rsid w:val="00791250"/>
    <w:rsid w:val="007A183D"/>
    <w:rsid w:val="007B2972"/>
    <w:rsid w:val="007C4ADE"/>
    <w:rsid w:val="007F7B0A"/>
    <w:rsid w:val="00811032"/>
    <w:rsid w:val="00826E5E"/>
    <w:rsid w:val="008302A9"/>
    <w:rsid w:val="00846282"/>
    <w:rsid w:val="00852EF3"/>
    <w:rsid w:val="008A5B91"/>
    <w:rsid w:val="008B5BDD"/>
    <w:rsid w:val="008E1748"/>
    <w:rsid w:val="008E233C"/>
    <w:rsid w:val="008E5BCF"/>
    <w:rsid w:val="008F0794"/>
    <w:rsid w:val="008F3616"/>
    <w:rsid w:val="008F789A"/>
    <w:rsid w:val="008F7BBE"/>
    <w:rsid w:val="00916A94"/>
    <w:rsid w:val="00930F57"/>
    <w:rsid w:val="009525DA"/>
    <w:rsid w:val="009906AB"/>
    <w:rsid w:val="0099709E"/>
    <w:rsid w:val="00A117DE"/>
    <w:rsid w:val="00A36A5D"/>
    <w:rsid w:val="00A60DB2"/>
    <w:rsid w:val="00A93EC2"/>
    <w:rsid w:val="00AC428C"/>
    <w:rsid w:val="00AE6C04"/>
    <w:rsid w:val="00AF489F"/>
    <w:rsid w:val="00B21BA4"/>
    <w:rsid w:val="00B97F5A"/>
    <w:rsid w:val="00C048E3"/>
    <w:rsid w:val="00C47AB8"/>
    <w:rsid w:val="00C646EA"/>
    <w:rsid w:val="00CC0955"/>
    <w:rsid w:val="00CC70D2"/>
    <w:rsid w:val="00D26DCE"/>
    <w:rsid w:val="00D40FD3"/>
    <w:rsid w:val="00D45DF4"/>
    <w:rsid w:val="00D61A43"/>
    <w:rsid w:val="00DA1DCA"/>
    <w:rsid w:val="00DB0031"/>
    <w:rsid w:val="00DB51A4"/>
    <w:rsid w:val="00DD2811"/>
    <w:rsid w:val="00DE68B9"/>
    <w:rsid w:val="00DF6ABF"/>
    <w:rsid w:val="00E31CFE"/>
    <w:rsid w:val="00E3664D"/>
    <w:rsid w:val="00E4089D"/>
    <w:rsid w:val="00E41A2F"/>
    <w:rsid w:val="00E625CF"/>
    <w:rsid w:val="00E6621F"/>
    <w:rsid w:val="00E85108"/>
    <w:rsid w:val="00E90121"/>
    <w:rsid w:val="00ED1DEE"/>
    <w:rsid w:val="00ED6C33"/>
    <w:rsid w:val="00EF48A1"/>
    <w:rsid w:val="00F549F8"/>
    <w:rsid w:val="00F669E4"/>
    <w:rsid w:val="00FA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A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DB51A4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6E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6EAF"/>
    <w:pPr>
      <w:keepNext/>
      <w:ind w:left="1080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link w:val="Heading6Char"/>
    <w:uiPriority w:val="99"/>
    <w:qFormat/>
    <w:rsid w:val="00DB51A4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51A4"/>
    <w:rPr>
      <w:rFonts w:ascii="Times New Roman" w:hAnsi="Times New Roman" w:cs="Times New Roman"/>
      <w:b/>
      <w:bCs/>
      <w:color w:val="622423"/>
      <w:kern w:val="36"/>
      <w:sz w:val="48"/>
      <w:szCs w:val="48"/>
      <w:shd w:val="clear" w:color="auto" w:fill="F2DBDB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16EA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16EA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B51A4"/>
    <w:rPr>
      <w:rFonts w:ascii="Times New Roman" w:hAnsi="Times New Roman" w:cs="Times New Roman"/>
      <w:b/>
      <w:bCs/>
      <w:color w:val="943634"/>
      <w:sz w:val="15"/>
      <w:szCs w:val="15"/>
      <w:lang w:eastAsia="ru-RU"/>
    </w:rPr>
  </w:style>
  <w:style w:type="character" w:styleId="Hyperlink">
    <w:name w:val="Hyperlink"/>
    <w:basedOn w:val="DefaultParagraphFont"/>
    <w:uiPriority w:val="99"/>
    <w:rsid w:val="00DB51A4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B51A4"/>
    <w:rPr>
      <w:color w:val="800000"/>
      <w:u w:val="single"/>
    </w:rPr>
  </w:style>
  <w:style w:type="paragraph" w:styleId="NormalWeb">
    <w:name w:val="Normal (Web)"/>
    <w:basedOn w:val="Normal"/>
    <w:uiPriority w:val="99"/>
    <w:rsid w:val="00DB51A4"/>
    <w:pPr>
      <w:spacing w:before="100" w:beforeAutospacing="1" w:after="119"/>
    </w:pPr>
  </w:style>
  <w:style w:type="paragraph" w:styleId="Header">
    <w:name w:val="header"/>
    <w:basedOn w:val="Normal"/>
    <w:link w:val="HeaderChar"/>
    <w:uiPriority w:val="99"/>
    <w:rsid w:val="00DB51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51A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DB51A4"/>
  </w:style>
  <w:style w:type="paragraph" w:customStyle="1" w:styleId="Style4">
    <w:name w:val="Style4"/>
    <w:basedOn w:val="Normal"/>
    <w:uiPriority w:val="99"/>
    <w:rsid w:val="00DB51A4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uiPriority w:val="99"/>
    <w:rsid w:val="00DB51A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B51A4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DB51A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DB51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1A4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DB51A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51A4"/>
    <w:rPr>
      <w:rFonts w:ascii="Times New Roman" w:hAnsi="Times New Roman" w:cs="Times New Roman"/>
      <w:spacing w:val="2"/>
      <w:sz w:val="24"/>
      <w:szCs w:val="24"/>
      <w:shd w:val="clear" w:color="auto" w:fill="FFFFFF"/>
      <w:lang w:eastAsia="ru-RU"/>
    </w:rPr>
  </w:style>
  <w:style w:type="paragraph" w:customStyle="1" w:styleId="2">
    <w:name w:val="Основной текст (2)"/>
    <w:basedOn w:val="Normal"/>
    <w:uiPriority w:val="99"/>
    <w:rsid w:val="00DB51A4"/>
    <w:pPr>
      <w:shd w:val="clear" w:color="auto" w:fill="FFFFFF"/>
      <w:spacing w:line="322" w:lineRule="exact"/>
      <w:jc w:val="center"/>
    </w:pPr>
    <w:rPr>
      <w:b/>
      <w:bCs/>
      <w:spacing w:val="2"/>
    </w:rPr>
  </w:style>
  <w:style w:type="paragraph" w:customStyle="1" w:styleId="21">
    <w:name w:val="Заголовок №21"/>
    <w:basedOn w:val="Normal"/>
    <w:uiPriority w:val="99"/>
    <w:rsid w:val="00DB51A4"/>
    <w:pPr>
      <w:shd w:val="clear" w:color="auto" w:fill="FFFFFF"/>
      <w:spacing w:before="540" w:line="480" w:lineRule="exact"/>
      <w:outlineLvl w:val="1"/>
    </w:pPr>
    <w:rPr>
      <w:b/>
      <w:bCs/>
      <w:i/>
      <w:iCs/>
      <w:spacing w:val="1"/>
    </w:rPr>
  </w:style>
  <w:style w:type="paragraph" w:customStyle="1" w:styleId="1">
    <w:name w:val="Подпись к таблице1"/>
    <w:basedOn w:val="Normal"/>
    <w:uiPriority w:val="99"/>
    <w:rsid w:val="00DB51A4"/>
    <w:pPr>
      <w:shd w:val="clear" w:color="auto" w:fill="FFFFFF"/>
      <w:spacing w:line="240" w:lineRule="atLeast"/>
    </w:pPr>
    <w:rPr>
      <w:b/>
      <w:bCs/>
      <w:i/>
      <w:iCs/>
      <w:spacing w:val="1"/>
    </w:rPr>
  </w:style>
  <w:style w:type="character" w:customStyle="1" w:styleId="20">
    <w:name w:val="Заголовок №2 + Не курсив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2"/>
      <w:sz w:val="24"/>
      <w:szCs w:val="24"/>
    </w:rPr>
  </w:style>
  <w:style w:type="character" w:customStyle="1" w:styleId="22">
    <w:name w:val="Заголовок №2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1"/>
      <w:sz w:val="24"/>
      <w:szCs w:val="24"/>
      <w:u w:val="single"/>
    </w:rPr>
  </w:style>
  <w:style w:type="character" w:customStyle="1" w:styleId="20pt5">
    <w:name w:val="Заголовок №2 + Интервал 0 pt5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11"/>
      <w:sz w:val="24"/>
      <w:szCs w:val="24"/>
      <w:u w:val="single"/>
    </w:rPr>
  </w:style>
  <w:style w:type="character" w:customStyle="1" w:styleId="23">
    <w:name w:val="Заголовок №23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1"/>
      <w:sz w:val="24"/>
      <w:szCs w:val="24"/>
      <w:u w:val="single"/>
    </w:rPr>
  </w:style>
  <w:style w:type="character" w:customStyle="1" w:styleId="20pt4">
    <w:name w:val="Заголовок №2 + Интервал 0 pt4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noProof/>
      <w:spacing w:val="11"/>
      <w:sz w:val="24"/>
      <w:szCs w:val="24"/>
      <w:u w:val="single"/>
    </w:rPr>
  </w:style>
  <w:style w:type="character" w:customStyle="1" w:styleId="220">
    <w:name w:val="Заголовок №22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1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B5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51A4"/>
    <w:rPr>
      <w:rFonts w:ascii="Tahoma" w:hAnsi="Tahoma" w:cs="Tahoma"/>
      <w:sz w:val="16"/>
      <w:szCs w:val="16"/>
      <w:lang w:eastAsia="ru-RU"/>
    </w:rPr>
  </w:style>
  <w:style w:type="paragraph" w:customStyle="1" w:styleId="4">
    <w:name w:val="Основной текст (4)"/>
    <w:basedOn w:val="Normal"/>
    <w:link w:val="40"/>
    <w:uiPriority w:val="99"/>
    <w:rsid w:val="00DB51A4"/>
    <w:pPr>
      <w:shd w:val="clear" w:color="auto" w:fill="FFFFFF"/>
      <w:spacing w:after="540" w:line="240" w:lineRule="atLeast"/>
    </w:pPr>
    <w:rPr>
      <w:b/>
      <w:bCs/>
      <w:i/>
      <w:iCs/>
      <w:spacing w:val="1"/>
    </w:rPr>
  </w:style>
  <w:style w:type="character" w:customStyle="1" w:styleId="40">
    <w:name w:val="Основной текст (4)_"/>
    <w:basedOn w:val="DefaultParagraphFont"/>
    <w:link w:val="4"/>
    <w:uiPriority w:val="99"/>
    <w:locked/>
    <w:rsid w:val="00516EAF"/>
    <w:rPr>
      <w:rFonts w:ascii="Times New Roman" w:hAnsi="Times New Roman" w:cs="Times New Roman"/>
      <w:b/>
      <w:bCs/>
      <w:i/>
      <w:iCs/>
      <w:spacing w:val="1"/>
      <w:sz w:val="24"/>
      <w:szCs w:val="24"/>
      <w:shd w:val="clear" w:color="auto" w:fill="FFFFFF"/>
      <w:lang w:eastAsia="ru-RU"/>
    </w:rPr>
  </w:style>
  <w:style w:type="character" w:customStyle="1" w:styleId="230">
    <w:name w:val="Заголовок №2 + Не курсив3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2"/>
      <w:sz w:val="24"/>
      <w:szCs w:val="24"/>
    </w:rPr>
  </w:style>
  <w:style w:type="character" w:customStyle="1" w:styleId="221">
    <w:name w:val="Заголовок №2 + Не курсив2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2"/>
      <w:sz w:val="24"/>
      <w:szCs w:val="24"/>
    </w:rPr>
  </w:style>
  <w:style w:type="character" w:customStyle="1" w:styleId="210">
    <w:name w:val="Заголовок №2 + Не курсив1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2"/>
      <w:sz w:val="24"/>
      <w:szCs w:val="24"/>
    </w:rPr>
  </w:style>
  <w:style w:type="character" w:customStyle="1" w:styleId="20pt6">
    <w:name w:val="Заголовок №2 + Интервал 0 pt6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11"/>
      <w:sz w:val="24"/>
      <w:szCs w:val="24"/>
    </w:rPr>
  </w:style>
  <w:style w:type="character" w:customStyle="1" w:styleId="24">
    <w:name w:val="Основной текст + Полужирный2"/>
    <w:aliases w:val="Курсив2"/>
    <w:basedOn w:val="DefaultParagraphFont"/>
    <w:uiPriority w:val="99"/>
    <w:rsid w:val="00DB51A4"/>
    <w:rPr>
      <w:rFonts w:ascii="Times New Roman" w:hAnsi="Times New Roman" w:cs="Times New Roman"/>
      <w:b/>
      <w:bCs/>
      <w:i/>
      <w:iCs/>
      <w:spacing w:val="1"/>
      <w:sz w:val="24"/>
      <w:szCs w:val="24"/>
      <w:u w:val="single"/>
    </w:rPr>
  </w:style>
  <w:style w:type="character" w:customStyle="1" w:styleId="13">
    <w:name w:val="Основной текст + 13"/>
    <w:aliases w:val="5 pt1,Курсив1"/>
    <w:basedOn w:val="DefaultParagraphFont"/>
    <w:uiPriority w:val="99"/>
    <w:rsid w:val="00DB51A4"/>
    <w:rPr>
      <w:rFonts w:ascii="Times New Roman" w:hAnsi="Times New Roman" w:cs="Times New Roman"/>
      <w:i/>
      <w:iCs/>
      <w:spacing w:val="5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12"/>
    <w:uiPriority w:val="99"/>
    <w:locked/>
    <w:rsid w:val="00626CE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2"/>
    <w:basedOn w:val="Normal"/>
    <w:link w:val="a"/>
    <w:uiPriority w:val="99"/>
    <w:rsid w:val="00626CE7"/>
    <w:pPr>
      <w:shd w:val="clear" w:color="auto" w:fill="FFFFFF"/>
      <w:spacing w:before="6600" w:line="240" w:lineRule="atLeast"/>
      <w:ind w:hanging="380"/>
      <w:jc w:val="center"/>
    </w:pPr>
    <w:rPr>
      <w:sz w:val="26"/>
      <w:szCs w:val="26"/>
      <w:lang w:eastAsia="en-US"/>
    </w:rPr>
  </w:style>
  <w:style w:type="character" w:customStyle="1" w:styleId="25">
    <w:name w:val="Заголовок №2_"/>
    <w:basedOn w:val="DefaultParagraphFont"/>
    <w:uiPriority w:val="99"/>
    <w:rsid w:val="00A36A5D"/>
    <w:rPr>
      <w:rFonts w:ascii="Times New Roman" w:hAnsi="Times New Roman" w:cs="Times New Roman"/>
      <w:spacing w:val="0"/>
      <w:sz w:val="26"/>
      <w:szCs w:val="26"/>
    </w:rPr>
  </w:style>
  <w:style w:type="character" w:customStyle="1" w:styleId="20pt">
    <w:name w:val="Заголовок №2 + Интервал 0 pt"/>
    <w:basedOn w:val="25"/>
    <w:uiPriority w:val="99"/>
    <w:rsid w:val="00A36A5D"/>
    <w:rPr>
      <w:spacing w:val="10"/>
    </w:rPr>
  </w:style>
  <w:style w:type="character" w:customStyle="1" w:styleId="5">
    <w:name w:val="Основной текст5"/>
    <w:basedOn w:val="a"/>
    <w:uiPriority w:val="99"/>
    <w:rsid w:val="00A36A5D"/>
    <w:rPr>
      <w:spacing w:val="0"/>
      <w:u w:val="single"/>
    </w:rPr>
  </w:style>
  <w:style w:type="character" w:customStyle="1" w:styleId="6">
    <w:name w:val="Основной текст6"/>
    <w:basedOn w:val="a"/>
    <w:uiPriority w:val="99"/>
    <w:rsid w:val="00A36A5D"/>
    <w:rPr>
      <w:spacing w:val="0"/>
      <w:u w:val="single"/>
    </w:rPr>
  </w:style>
  <w:style w:type="character" w:customStyle="1" w:styleId="a0">
    <w:name w:val="Основной текст + Полужирный"/>
    <w:aliases w:val="Курсив"/>
    <w:basedOn w:val="a"/>
    <w:uiPriority w:val="99"/>
    <w:rsid w:val="00A36A5D"/>
    <w:rPr>
      <w:b/>
      <w:bCs/>
      <w:i/>
      <w:iCs/>
      <w:spacing w:val="0"/>
      <w:u w:val="single"/>
    </w:rPr>
  </w:style>
  <w:style w:type="character" w:customStyle="1" w:styleId="131">
    <w:name w:val="Основной текст + 131"/>
    <w:aliases w:val="5 pt,Курсив3"/>
    <w:basedOn w:val="a"/>
    <w:uiPriority w:val="99"/>
    <w:rsid w:val="00A36A5D"/>
    <w:rPr>
      <w:i/>
      <w:iCs/>
      <w:spacing w:val="0"/>
      <w:sz w:val="27"/>
      <w:szCs w:val="27"/>
      <w:u w:val="single"/>
    </w:rPr>
  </w:style>
  <w:style w:type="paragraph" w:customStyle="1" w:styleId="3">
    <w:name w:val="Основной текст3"/>
    <w:basedOn w:val="Normal"/>
    <w:uiPriority w:val="99"/>
    <w:rsid w:val="00516EAF"/>
    <w:pPr>
      <w:widowControl w:val="0"/>
      <w:shd w:val="clear" w:color="auto" w:fill="FFFFFF"/>
      <w:spacing w:after="2220" w:line="322" w:lineRule="exact"/>
      <w:jc w:val="center"/>
    </w:pPr>
    <w:rPr>
      <w:rFonts w:ascii="Calibri" w:eastAsia="Calibri" w:hAnsi="Calibri" w:cs="Calibri"/>
      <w:spacing w:val="2"/>
      <w:sz w:val="25"/>
      <w:szCs w:val="25"/>
      <w:lang w:eastAsia="en-US"/>
    </w:rPr>
  </w:style>
  <w:style w:type="character" w:customStyle="1" w:styleId="a1">
    <w:name w:val="Основной текст + Курсив"/>
    <w:aliases w:val="Интервал 0 pt,Основной текст + 10,5 pt2"/>
    <w:basedOn w:val="a"/>
    <w:uiPriority w:val="99"/>
    <w:rsid w:val="00516EAF"/>
    <w:rPr>
      <w:i/>
      <w:iCs/>
      <w:color w:val="000000"/>
      <w:spacing w:val="1"/>
      <w:w w:val="100"/>
      <w:position w:val="0"/>
      <w:sz w:val="25"/>
      <w:szCs w:val="25"/>
      <w:lang w:val="ru-RU"/>
    </w:rPr>
  </w:style>
  <w:style w:type="character" w:customStyle="1" w:styleId="41">
    <w:name w:val="Основной текст (4) + Не курсив"/>
    <w:aliases w:val="Интервал 0 pt1"/>
    <w:basedOn w:val="40"/>
    <w:uiPriority w:val="99"/>
    <w:rsid w:val="00516EAF"/>
  </w:style>
  <w:style w:type="character" w:customStyle="1" w:styleId="a2">
    <w:name w:val="Колонтитул_"/>
    <w:basedOn w:val="DefaultParagraphFont"/>
    <w:link w:val="a3"/>
    <w:uiPriority w:val="99"/>
    <w:locked/>
    <w:rsid w:val="00516EAF"/>
    <w:rPr>
      <w:b/>
      <w:bCs/>
      <w:spacing w:val="1"/>
      <w:sz w:val="25"/>
      <w:szCs w:val="25"/>
      <w:shd w:val="clear" w:color="auto" w:fill="FFFFFF"/>
    </w:rPr>
  </w:style>
  <w:style w:type="paragraph" w:customStyle="1" w:styleId="a3">
    <w:name w:val="Колонтитул"/>
    <w:basedOn w:val="Normal"/>
    <w:link w:val="a2"/>
    <w:uiPriority w:val="99"/>
    <w:rsid w:val="00516EAF"/>
    <w:pPr>
      <w:widowControl w:val="0"/>
      <w:shd w:val="clear" w:color="auto" w:fill="FFFFFF"/>
      <w:spacing w:line="240" w:lineRule="atLeast"/>
    </w:pPr>
    <w:rPr>
      <w:rFonts w:ascii="Calibri" w:eastAsia="Calibri" w:hAnsi="Calibri" w:cs="Calibri"/>
      <w:b/>
      <w:bCs/>
      <w:spacing w:val="1"/>
      <w:sz w:val="25"/>
      <w:szCs w:val="25"/>
      <w:lang w:eastAsia="en-US"/>
    </w:rPr>
  </w:style>
  <w:style w:type="character" w:customStyle="1" w:styleId="30">
    <w:name w:val="Основной текст (3)_"/>
    <w:basedOn w:val="DefaultParagraphFont"/>
    <w:link w:val="31"/>
    <w:uiPriority w:val="99"/>
    <w:locked/>
    <w:rsid w:val="00516EAF"/>
    <w:rPr>
      <w:i/>
      <w:iCs/>
      <w:spacing w:val="-2"/>
      <w:shd w:val="clear" w:color="auto" w:fill="FFFFFF"/>
    </w:rPr>
  </w:style>
  <w:style w:type="paragraph" w:customStyle="1" w:styleId="31">
    <w:name w:val="Основной текст (3)"/>
    <w:basedOn w:val="Normal"/>
    <w:link w:val="30"/>
    <w:uiPriority w:val="99"/>
    <w:rsid w:val="00516EAF"/>
    <w:pPr>
      <w:widowControl w:val="0"/>
      <w:shd w:val="clear" w:color="auto" w:fill="FFFFFF"/>
      <w:spacing w:before="240" w:line="274" w:lineRule="exact"/>
      <w:jc w:val="right"/>
    </w:pPr>
    <w:rPr>
      <w:rFonts w:ascii="Calibri" w:eastAsia="Calibri" w:hAnsi="Calibri" w:cs="Calibri"/>
      <w:i/>
      <w:iCs/>
      <w:spacing w:val="-2"/>
      <w:sz w:val="22"/>
      <w:szCs w:val="22"/>
      <w:lang w:eastAsia="en-US"/>
    </w:rPr>
  </w:style>
  <w:style w:type="paragraph" w:styleId="NoSpacing">
    <w:name w:val="No Spacing"/>
    <w:uiPriority w:val="99"/>
    <w:qFormat/>
    <w:rsid w:val="00516EAF"/>
    <w:rPr>
      <w:rFonts w:eastAsia="Times New Roman" w:cs="Calibri"/>
    </w:rPr>
  </w:style>
  <w:style w:type="paragraph" w:styleId="List2">
    <w:name w:val="List 2"/>
    <w:basedOn w:val="Normal"/>
    <w:uiPriority w:val="99"/>
    <w:semiHidden/>
    <w:rsid w:val="00516EAF"/>
    <w:pPr>
      <w:ind w:left="566" w:hanging="283"/>
    </w:pPr>
    <w:rPr>
      <w:sz w:val="36"/>
      <w:szCs w:val="36"/>
    </w:rPr>
  </w:style>
  <w:style w:type="character" w:customStyle="1" w:styleId="10">
    <w:name w:val="Основной текст1"/>
    <w:basedOn w:val="a"/>
    <w:uiPriority w:val="99"/>
    <w:rsid w:val="00516EAF"/>
    <w:rPr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26">
    <w:name w:val="Основной текст2"/>
    <w:basedOn w:val="a"/>
    <w:uiPriority w:val="99"/>
    <w:rsid w:val="00516EAF"/>
    <w:rPr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styleId="Emphasis">
    <w:name w:val="Emphasis"/>
    <w:basedOn w:val="DefaultParagraphFont"/>
    <w:uiPriority w:val="99"/>
    <w:qFormat/>
    <w:rsid w:val="00516EAF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16EAF"/>
  </w:style>
  <w:style w:type="character" w:styleId="Strong">
    <w:name w:val="Strong"/>
    <w:basedOn w:val="DefaultParagraphFont"/>
    <w:uiPriority w:val="99"/>
    <w:qFormat/>
    <w:rsid w:val="00516E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ic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lletmusic.ru/" TargetMode="External"/><Relationship Id="rId12" Type="http://schemas.openxmlformats.org/officeDocument/2006/relationships/hyperlink" Target="http://www.googl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ruet.info/" TargetMode="External"/><Relationship Id="rId11" Type="http://schemas.openxmlformats.org/officeDocument/2006/relationships/hyperlink" Target="http://www.rambler.ru/" TargetMode="External"/><Relationship Id="rId5" Type="http://schemas.openxmlformats.org/officeDocument/2006/relationships/hyperlink" Target="http://music-education.ru/kak-sochinit-tekst-pesni/" TargetMode="External"/><Relationship Id="rId10" Type="http://schemas.openxmlformats.org/officeDocument/2006/relationships/hyperlink" Target="http://www.fizkultura-vse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.1septemb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267</TotalTime>
  <Pages>32</Pages>
  <Words>8149</Words>
  <Characters>-32766</Characters>
  <Application>Microsoft Office Outlook</Application>
  <DocSecurity>0</DocSecurity>
  <Lines>0</Lines>
  <Paragraphs>0</Paragraphs>
  <ScaleCrop>false</ScaleCrop>
  <Company>Судская школа искусств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URAGAN</dc:creator>
  <cp:keywords/>
  <dc:description/>
  <cp:lastModifiedBy>Антонова Вера Игоревна</cp:lastModifiedBy>
  <cp:revision>21</cp:revision>
  <cp:lastPrinted>2015-10-17T05:29:00Z</cp:lastPrinted>
  <dcterms:created xsi:type="dcterms:W3CDTF">2015-09-23T07:01:00Z</dcterms:created>
  <dcterms:modified xsi:type="dcterms:W3CDTF">2015-10-17T06:14:00Z</dcterms:modified>
</cp:coreProperties>
</file>